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BB" w:rsidRPr="00C7004E" w:rsidRDefault="00212D71" w:rsidP="00C251BB">
      <w:pPr>
        <w:pStyle w:val="Title"/>
        <w:rPr>
          <w:rFonts w:ascii="Times New Roman" w:hAnsi="Times New Roman" w:cs="Times New Roman"/>
        </w:rPr>
      </w:pPr>
      <w:r w:rsidRPr="00C7004E">
        <w:rPr>
          <w:rFonts w:ascii="Times New Roman" w:hAnsi="Times New Roman" w:cs="Times New Roman"/>
          <w:sz w:val="40"/>
          <w:szCs w:val="40"/>
        </w:rPr>
        <w:t>Nguyễn Quốc Hùng</w:t>
      </w:r>
      <w:r w:rsidR="00C251BB" w:rsidRPr="00C7004E">
        <w:rPr>
          <w:rFonts w:ascii="Times New Roman" w:hAnsi="Times New Roman" w:cs="Times New Roman"/>
        </w:rPr>
        <w:tab/>
      </w:r>
      <w:r w:rsidR="00C251BB" w:rsidRPr="00C7004E">
        <w:rPr>
          <w:rFonts w:ascii="Times New Roman" w:hAnsi="Times New Roman" w:cs="Times New Roman"/>
        </w:rPr>
        <w:tab/>
      </w:r>
      <w:r w:rsidR="00C251BB" w:rsidRPr="00C7004E">
        <w:rPr>
          <w:rFonts w:ascii="Times New Roman" w:hAnsi="Times New Roman" w:cs="Times New Roman"/>
        </w:rPr>
        <w:tab/>
      </w:r>
      <w:r w:rsidR="00C251BB" w:rsidRPr="00C7004E">
        <w:rPr>
          <w:rFonts w:ascii="Times New Roman" w:hAnsi="Times New Roman" w:cs="Times New Roman"/>
        </w:rPr>
        <w:tab/>
      </w:r>
      <w:r w:rsidR="00C251BB" w:rsidRPr="00C7004E">
        <w:rPr>
          <w:rFonts w:ascii="Times New Roman" w:hAnsi="Times New Roman" w:cs="Times New Roman"/>
        </w:rPr>
        <w:tab/>
      </w:r>
      <w:r w:rsidR="00C251BB" w:rsidRPr="00C7004E">
        <w:rPr>
          <w:rFonts w:ascii="Times New Roman" w:hAnsi="Times New Roman" w:cs="Times New Roman"/>
        </w:rPr>
        <w:tab/>
      </w:r>
      <w:r w:rsidR="00C251BB" w:rsidRPr="00C7004E">
        <w:rPr>
          <w:rFonts w:ascii="Times New Roman" w:hAnsi="Times New Roman" w:cs="Times New Roman"/>
        </w:rPr>
        <w:tab/>
      </w:r>
      <w:r w:rsidR="00C251BB" w:rsidRPr="00C7004E">
        <w:rPr>
          <w:rFonts w:ascii="Times New Roman" w:hAnsi="Times New Roman" w:cs="Times New Roman"/>
        </w:rPr>
        <w:tab/>
      </w:r>
      <w:r w:rsidR="00C251BB" w:rsidRPr="00C7004E">
        <w:rPr>
          <w:rFonts w:ascii="Times New Roman" w:hAnsi="Times New Roman" w:cs="Times New Roman"/>
          <w:noProof/>
          <w:lang w:eastAsia="en-US"/>
        </w:rPr>
        <w:drawing>
          <wp:inline distT="0" distB="0" distL="0" distR="0" wp14:anchorId="72CA834E" wp14:editId="5E1C3B66">
            <wp:extent cx="972521" cy="1243584"/>
            <wp:effectExtent l="0" t="0" r="0" b="0"/>
            <wp:docPr id="1" name="Picture 1" descr="C:\Users\HP\AppData\Local\Microsoft\Windows\INetCache\Content.Word\z773721370449_b20ae97861eb38c0878f749312845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AppData\Local\Microsoft\Windows\INetCache\Content.Word\z773721370449_b20ae97861eb38c0878f7493128455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715" cy="1243832"/>
                    </a:xfrm>
                    <a:prstGeom prst="rect">
                      <a:avLst/>
                    </a:prstGeom>
                    <a:noFill/>
                    <a:ln>
                      <a:noFill/>
                    </a:ln>
                  </pic:spPr>
                </pic:pic>
              </a:graphicData>
            </a:graphic>
          </wp:inline>
        </w:drawing>
      </w:r>
    </w:p>
    <w:p w:rsidR="00141A4C" w:rsidRPr="00C7004E" w:rsidRDefault="00C251BB" w:rsidP="00141A4C">
      <w:pPr>
        <w:rPr>
          <w:rFonts w:ascii="Times New Roman" w:hAnsi="Times New Roman" w:cs="Times New Roman"/>
        </w:rPr>
      </w:pPr>
      <w:r w:rsidRPr="00C7004E">
        <w:rPr>
          <w:rFonts w:ascii="Times New Roman" w:hAnsi="Times New Roman" w:cs="Times New Roman"/>
        </w:rPr>
        <w:t>19B Xom Dat Street, District 11 H</w:t>
      </w:r>
      <w:r w:rsidR="00212D71" w:rsidRPr="00C7004E">
        <w:rPr>
          <w:rFonts w:ascii="Times New Roman" w:hAnsi="Times New Roman" w:cs="Times New Roman"/>
        </w:rPr>
        <w:t>o Chi Minh City</w:t>
      </w:r>
      <w:r w:rsidR="00141A4C" w:rsidRPr="00C7004E">
        <w:rPr>
          <w:rFonts w:ascii="Times New Roman" w:hAnsi="Times New Roman" w:cs="Times New Roman"/>
        </w:rPr>
        <w:t> </w:t>
      </w:r>
      <w:r w:rsidRPr="00C7004E">
        <w:rPr>
          <w:rFonts w:ascii="Times New Roman" w:hAnsi="Times New Roman" w:cs="Times New Roman"/>
        </w:rPr>
        <w:t xml:space="preserve">| </w:t>
      </w:r>
      <w:r w:rsidR="00A6105B" w:rsidRPr="00C7004E">
        <w:rPr>
          <w:rFonts w:ascii="Times New Roman" w:hAnsi="Times New Roman" w:cs="Times New Roman"/>
        </w:rPr>
        <w:t>0</w:t>
      </w:r>
      <w:r w:rsidR="00212D71" w:rsidRPr="00C7004E">
        <w:rPr>
          <w:rFonts w:ascii="Times New Roman" w:hAnsi="Times New Roman" w:cs="Times New Roman"/>
        </w:rPr>
        <w:t>907549069</w:t>
      </w:r>
      <w:r w:rsidR="00141A4C" w:rsidRPr="00C7004E">
        <w:rPr>
          <w:rFonts w:ascii="Times New Roman" w:hAnsi="Times New Roman" w:cs="Times New Roman"/>
        </w:rPr>
        <w:t> | </w:t>
      </w:r>
      <w:hyperlink r:id="rId10" w:history="1">
        <w:r w:rsidR="00212D71" w:rsidRPr="00C7004E">
          <w:rPr>
            <w:rStyle w:val="Hyperlink"/>
            <w:rFonts w:ascii="Times New Roman" w:hAnsi="Times New Roman" w:cs="Times New Roman"/>
          </w:rPr>
          <w:t>samquochung@gmail.com</w:t>
        </w:r>
      </w:hyperlink>
      <w:r w:rsidR="00212D71" w:rsidRPr="00C7004E">
        <w:rPr>
          <w:rFonts w:ascii="Times New Roman" w:hAnsi="Times New Roman" w:cs="Times New Roman"/>
        </w:rPr>
        <w:tab/>
      </w:r>
    </w:p>
    <w:p w:rsidR="002F1B45" w:rsidRPr="00C7004E" w:rsidRDefault="00A6105B" w:rsidP="00212D71">
      <w:pPr>
        <w:pStyle w:val="Heading1"/>
        <w:rPr>
          <w:rFonts w:ascii="Times New Roman" w:hAnsi="Times New Roman" w:cs="Times New Roman"/>
        </w:rPr>
      </w:pPr>
      <w:r w:rsidRPr="00C7004E">
        <w:rPr>
          <w:rFonts w:ascii="Times New Roman" w:hAnsi="Times New Roman" w:cs="Times New Roman"/>
        </w:rPr>
        <w:t>Profile</w:t>
      </w:r>
    </w:p>
    <w:p w:rsidR="00417FB6" w:rsidRPr="00C7004E" w:rsidRDefault="00417FB6" w:rsidP="00C451D9">
      <w:pPr>
        <w:pStyle w:val="Heading1"/>
        <w:rPr>
          <w:rFonts w:ascii="Times New Roman" w:hAnsi="Times New Roman" w:cs="Times New Roman"/>
          <w:b w:val="0"/>
          <w:color w:val="000000"/>
          <w:sz w:val="22"/>
          <w:szCs w:val="22"/>
        </w:rPr>
      </w:pPr>
      <w:r w:rsidRPr="00C7004E">
        <w:rPr>
          <w:rFonts w:ascii="Times New Roman" w:hAnsi="Times New Roman" w:cs="Times New Roman"/>
          <w:b w:val="0"/>
          <w:color w:val="000000"/>
          <w:sz w:val="22"/>
          <w:szCs w:val="22"/>
        </w:rPr>
        <w:t>A </w:t>
      </w:r>
      <w:r w:rsidR="00C7004E" w:rsidRPr="00C7004E">
        <w:rPr>
          <w:rFonts w:ascii="Times New Roman" w:hAnsi="Times New Roman" w:cs="Times New Roman"/>
          <w:b w:val="0"/>
          <w:bCs/>
          <w:color w:val="000000"/>
          <w:sz w:val="22"/>
          <w:szCs w:val="22"/>
        </w:rPr>
        <w:t>Python Developer</w:t>
      </w:r>
      <w:r w:rsidRPr="00C7004E">
        <w:rPr>
          <w:rFonts w:ascii="Times New Roman" w:hAnsi="Times New Roman" w:cs="Times New Roman"/>
          <w:b w:val="0"/>
          <w:color w:val="000000"/>
          <w:sz w:val="22"/>
          <w:szCs w:val="22"/>
        </w:rPr>
        <w:t> with exceptional</w:t>
      </w:r>
      <w:r w:rsidR="00C7004E" w:rsidRPr="00C7004E">
        <w:rPr>
          <w:rFonts w:ascii="Times New Roman" w:hAnsi="Times New Roman" w:cs="Times New Roman"/>
          <w:b w:val="0"/>
          <w:color w:val="000000"/>
          <w:sz w:val="22"/>
          <w:szCs w:val="22"/>
        </w:rPr>
        <w:t xml:space="preserve"> design </w:t>
      </w:r>
      <w:r w:rsidRPr="00C7004E">
        <w:rPr>
          <w:rFonts w:ascii="Times New Roman" w:hAnsi="Times New Roman" w:cs="Times New Roman"/>
          <w:b w:val="0"/>
          <w:color w:val="000000"/>
          <w:sz w:val="22"/>
          <w:szCs w:val="22"/>
        </w:rPr>
        <w:t>and development skills, gained through </w:t>
      </w:r>
      <w:r w:rsidR="00C7004E" w:rsidRPr="00C7004E">
        <w:rPr>
          <w:rFonts w:ascii="Times New Roman" w:hAnsi="Times New Roman" w:cs="Times New Roman"/>
          <w:b w:val="0"/>
          <w:bCs/>
          <w:color w:val="000000"/>
          <w:sz w:val="22"/>
          <w:szCs w:val="22"/>
        </w:rPr>
        <w:t>1.5</w:t>
      </w:r>
      <w:r w:rsidRPr="00C7004E">
        <w:rPr>
          <w:rFonts w:ascii="Times New Roman" w:hAnsi="Times New Roman" w:cs="Times New Roman"/>
          <w:b w:val="0"/>
          <w:bCs/>
          <w:color w:val="000000"/>
          <w:sz w:val="22"/>
          <w:szCs w:val="22"/>
        </w:rPr>
        <w:t> years</w:t>
      </w:r>
      <w:r w:rsidRPr="00C7004E">
        <w:rPr>
          <w:rFonts w:ascii="Times New Roman" w:hAnsi="Times New Roman" w:cs="Times New Roman"/>
          <w:b w:val="0"/>
          <w:color w:val="000000"/>
          <w:sz w:val="22"/>
          <w:szCs w:val="22"/>
        </w:rPr>
        <w:t xml:space="preserve"> of </w:t>
      </w:r>
      <w:r w:rsidR="00B77D9F">
        <w:rPr>
          <w:rFonts w:ascii="Times New Roman" w:hAnsi="Times New Roman" w:cs="Times New Roman"/>
          <w:b w:val="0"/>
          <w:color w:val="000000"/>
          <w:sz w:val="22"/>
          <w:szCs w:val="22"/>
        </w:rPr>
        <w:t>Automation Network</w:t>
      </w:r>
      <w:r w:rsidRPr="00C7004E">
        <w:rPr>
          <w:rFonts w:ascii="Times New Roman" w:hAnsi="Times New Roman" w:cs="Times New Roman"/>
          <w:b w:val="0"/>
          <w:color w:val="000000"/>
          <w:sz w:val="22"/>
          <w:szCs w:val="22"/>
        </w:rPr>
        <w:t xml:space="preserve"> experience, using</w:t>
      </w:r>
      <w:r w:rsidR="00C7004E" w:rsidRPr="00C7004E">
        <w:rPr>
          <w:rFonts w:ascii="Times New Roman" w:hAnsi="Times New Roman" w:cs="Times New Roman"/>
          <w:b w:val="0"/>
          <w:color w:val="000000"/>
          <w:sz w:val="22"/>
          <w:szCs w:val="22"/>
        </w:rPr>
        <w:t xml:space="preserve"> Python </w:t>
      </w:r>
      <w:r w:rsidRPr="00C7004E">
        <w:rPr>
          <w:rFonts w:ascii="Times New Roman" w:hAnsi="Times New Roman" w:cs="Times New Roman"/>
          <w:b w:val="0"/>
          <w:color w:val="000000"/>
          <w:sz w:val="22"/>
          <w:szCs w:val="22"/>
        </w:rPr>
        <w:t>technology and SQL within strict deadlines.</w:t>
      </w:r>
    </w:p>
    <w:p w:rsidR="00C7004E" w:rsidRPr="00C7004E" w:rsidRDefault="00C7004E" w:rsidP="00C451D9">
      <w:pPr>
        <w:pStyle w:val="Heading1"/>
        <w:rPr>
          <w:rFonts w:ascii="Times New Roman" w:hAnsi="Times New Roman" w:cs="Times New Roman"/>
          <w:b w:val="0"/>
          <w:color w:val="000000"/>
          <w:sz w:val="22"/>
          <w:szCs w:val="22"/>
        </w:rPr>
      </w:pPr>
    </w:p>
    <w:p w:rsidR="00C7004E" w:rsidRPr="00C7004E" w:rsidRDefault="00C7004E" w:rsidP="00C451D9">
      <w:pPr>
        <w:pStyle w:val="Heading1"/>
        <w:rPr>
          <w:rFonts w:ascii="Times New Roman" w:hAnsi="Times New Roman" w:cs="Times New Roman"/>
          <w:b w:val="0"/>
          <w:color w:val="000000"/>
          <w:sz w:val="22"/>
          <w:szCs w:val="22"/>
        </w:rPr>
      </w:pPr>
      <w:r w:rsidRPr="00C7004E">
        <w:rPr>
          <w:rFonts w:ascii="Times New Roman" w:hAnsi="Times New Roman" w:cs="Times New Roman"/>
          <w:b w:val="0"/>
          <w:color w:val="000000"/>
          <w:sz w:val="22"/>
          <w:szCs w:val="22"/>
        </w:rPr>
        <w:t>Passionate about new things, currently learning Python and </w:t>
      </w:r>
      <w:r w:rsidRPr="00C7004E">
        <w:rPr>
          <w:rFonts w:ascii="Times New Roman" w:hAnsi="Times New Roman" w:cs="Times New Roman"/>
          <w:b w:val="0"/>
          <w:bCs/>
          <w:color w:val="000000"/>
          <w:sz w:val="22"/>
          <w:szCs w:val="22"/>
        </w:rPr>
        <w:t>Automation</w:t>
      </w:r>
      <w:r w:rsidRPr="00C7004E">
        <w:rPr>
          <w:rFonts w:ascii="Times New Roman" w:hAnsi="Times New Roman" w:cs="Times New Roman"/>
          <w:b w:val="0"/>
          <w:color w:val="000000"/>
          <w:sz w:val="22"/>
          <w:szCs w:val="22"/>
        </w:rPr>
        <w:t> to keep-up-to-date with the latest technology trends. Eager to provide the most feasible optimum solution to employers. Excellent team player with outstanding team leadership and communication skills and always ready to initiative.</w:t>
      </w:r>
    </w:p>
    <w:p w:rsidR="00C7004E" w:rsidRPr="00C7004E" w:rsidRDefault="00C7004E" w:rsidP="00C451D9">
      <w:pPr>
        <w:pStyle w:val="Heading1"/>
        <w:rPr>
          <w:rFonts w:ascii="Times New Roman" w:hAnsi="Times New Roman" w:cs="Times New Roman"/>
          <w:color w:val="000000"/>
          <w:sz w:val="22"/>
          <w:szCs w:val="22"/>
        </w:rPr>
      </w:pPr>
    </w:p>
    <w:p w:rsidR="00C451D9" w:rsidRDefault="00F67E9C" w:rsidP="00C451D9">
      <w:pPr>
        <w:pStyle w:val="Heading1"/>
        <w:rPr>
          <w:rFonts w:ascii="Times New Roman" w:hAnsi="Times New Roman" w:cs="Times New Roman"/>
        </w:rPr>
      </w:pPr>
      <w:r w:rsidRPr="00C7004E">
        <w:rPr>
          <w:rFonts w:ascii="Times New Roman" w:hAnsi="Times New Roman" w:cs="Times New Roman"/>
        </w:rPr>
        <w:t xml:space="preserve">Core </w:t>
      </w:r>
      <w:r w:rsidR="00C451D9" w:rsidRPr="00C7004E">
        <w:rPr>
          <w:rFonts w:ascii="Times New Roman" w:hAnsi="Times New Roman" w:cs="Times New Roman"/>
        </w:rPr>
        <w:t>Skills</w:t>
      </w:r>
    </w:p>
    <w:p w:rsidR="00C7004E" w:rsidRDefault="00C7004E" w:rsidP="00C7004E">
      <w:pPr>
        <w:pStyle w:val="ListBullet"/>
        <w:numPr>
          <w:ilvl w:val="0"/>
          <w:numId w:val="9"/>
        </w:numPr>
        <w:rPr>
          <w:rFonts w:ascii="Times New Roman" w:hAnsi="Times New Roman" w:cs="Times New Roman"/>
        </w:rPr>
      </w:pPr>
      <w:r w:rsidRPr="00C7004E">
        <w:rPr>
          <w:rFonts w:ascii="Times New Roman" w:hAnsi="Times New Roman" w:cs="Times New Roman"/>
        </w:rPr>
        <w:t>Programming language: Python</w:t>
      </w:r>
      <w:r>
        <w:rPr>
          <w:rFonts w:ascii="Times New Roman" w:hAnsi="Times New Roman" w:cs="Times New Roman"/>
        </w:rPr>
        <w:t>, C# , Java-Script</w:t>
      </w:r>
    </w:p>
    <w:p w:rsidR="00E40110" w:rsidRDefault="00E40110" w:rsidP="00C7004E">
      <w:pPr>
        <w:pStyle w:val="ListBullet"/>
        <w:numPr>
          <w:ilvl w:val="0"/>
          <w:numId w:val="9"/>
        </w:numPr>
        <w:rPr>
          <w:rFonts w:ascii="Times New Roman" w:hAnsi="Times New Roman" w:cs="Times New Roman"/>
        </w:rPr>
      </w:pPr>
      <w:r>
        <w:rPr>
          <w:rFonts w:ascii="Times New Roman" w:hAnsi="Times New Roman" w:cs="Times New Roman"/>
        </w:rPr>
        <w:t>Frameworks</w:t>
      </w:r>
      <w:r w:rsidR="00EB0252">
        <w:rPr>
          <w:rFonts w:ascii="Times New Roman" w:hAnsi="Times New Roman" w:cs="Times New Roman"/>
        </w:rPr>
        <w:t>/Tools</w:t>
      </w:r>
      <w:r>
        <w:rPr>
          <w:rFonts w:ascii="Times New Roman" w:hAnsi="Times New Roman" w:cs="Times New Roman"/>
        </w:rPr>
        <w:t>: Django (Basic)</w:t>
      </w:r>
      <w:r w:rsidR="00EB0252">
        <w:rPr>
          <w:rFonts w:ascii="Times New Roman" w:hAnsi="Times New Roman" w:cs="Times New Roman"/>
        </w:rPr>
        <w:t>, GitHub</w:t>
      </w:r>
      <w:r w:rsidR="00B77D9F">
        <w:rPr>
          <w:rFonts w:ascii="Times New Roman" w:hAnsi="Times New Roman" w:cs="Times New Roman"/>
        </w:rPr>
        <w:t>, Ansible</w:t>
      </w:r>
    </w:p>
    <w:p w:rsidR="00E40110" w:rsidRDefault="00E40110" w:rsidP="00C7004E">
      <w:pPr>
        <w:pStyle w:val="ListBullet"/>
        <w:numPr>
          <w:ilvl w:val="0"/>
          <w:numId w:val="9"/>
        </w:numPr>
        <w:rPr>
          <w:rFonts w:ascii="Times New Roman" w:hAnsi="Times New Roman" w:cs="Times New Roman"/>
        </w:rPr>
      </w:pPr>
      <w:r w:rsidRPr="00C7004E">
        <w:rPr>
          <w:rFonts w:ascii="Times New Roman" w:hAnsi="Times New Roman" w:cs="Times New Roman"/>
        </w:rPr>
        <w:t>Operating Systems: Linux</w:t>
      </w:r>
      <w:r>
        <w:rPr>
          <w:rFonts w:ascii="Times New Roman" w:hAnsi="Times New Roman" w:cs="Times New Roman"/>
        </w:rPr>
        <w:t>, Windows</w:t>
      </w:r>
    </w:p>
    <w:p w:rsidR="00E40110" w:rsidRDefault="00E40110" w:rsidP="00C7004E">
      <w:pPr>
        <w:pStyle w:val="ListBullet"/>
        <w:numPr>
          <w:ilvl w:val="0"/>
          <w:numId w:val="9"/>
        </w:numPr>
        <w:rPr>
          <w:rFonts w:ascii="Times New Roman" w:hAnsi="Times New Roman" w:cs="Times New Roman"/>
        </w:rPr>
      </w:pPr>
      <w:r>
        <w:rPr>
          <w:rFonts w:ascii="Times New Roman" w:hAnsi="Times New Roman" w:cs="Times New Roman"/>
        </w:rPr>
        <w:t>Database: SQL</w:t>
      </w:r>
    </w:p>
    <w:p w:rsidR="00EB0252" w:rsidRPr="00EB0252" w:rsidRDefault="00EB0252" w:rsidP="00EB0252">
      <w:pPr>
        <w:pStyle w:val="ListBullet"/>
        <w:numPr>
          <w:ilvl w:val="0"/>
          <w:numId w:val="9"/>
        </w:numPr>
        <w:rPr>
          <w:rFonts w:ascii="Times New Roman" w:hAnsi="Times New Roman" w:cs="Times New Roman"/>
        </w:rPr>
      </w:pPr>
      <w:r>
        <w:rPr>
          <w:rFonts w:ascii="Times New Roman" w:hAnsi="Times New Roman" w:cs="Times New Roman"/>
        </w:rPr>
        <w:t xml:space="preserve">SNMP, NETCONFIG, </w:t>
      </w:r>
      <w:r w:rsidRPr="00C7004E">
        <w:rPr>
          <w:rFonts w:ascii="Times New Roman" w:hAnsi="Times New Roman" w:cs="Times New Roman"/>
        </w:rPr>
        <w:t>TCP/IP Protocols</w:t>
      </w:r>
    </w:p>
    <w:p w:rsidR="00E40110" w:rsidRPr="00E40110" w:rsidRDefault="00E40110" w:rsidP="00E40110">
      <w:pPr>
        <w:pStyle w:val="ListBullet"/>
        <w:numPr>
          <w:ilvl w:val="0"/>
          <w:numId w:val="9"/>
        </w:numPr>
        <w:rPr>
          <w:rFonts w:ascii="Times New Roman" w:hAnsi="Times New Roman" w:cs="Times New Roman"/>
        </w:rPr>
      </w:pPr>
      <w:r w:rsidRPr="00C7004E">
        <w:rPr>
          <w:rFonts w:ascii="Times New Roman" w:hAnsi="Times New Roman" w:cs="Times New Roman"/>
        </w:rPr>
        <w:t>Routers and Switches (Juniper, Cisco)</w:t>
      </w:r>
      <w:r w:rsidRPr="00C7004E">
        <w:rPr>
          <w:rFonts w:ascii="Times New Roman" w:hAnsi="Times New Roman" w:cs="Times New Roman"/>
        </w:rPr>
        <w:tab/>
      </w:r>
    </w:p>
    <w:p w:rsidR="00E40110" w:rsidRPr="00C7004E" w:rsidRDefault="00E40110" w:rsidP="00C7004E">
      <w:pPr>
        <w:pStyle w:val="ListBullet"/>
        <w:numPr>
          <w:ilvl w:val="0"/>
          <w:numId w:val="9"/>
        </w:numPr>
        <w:rPr>
          <w:rFonts w:ascii="Times New Roman" w:hAnsi="Times New Roman" w:cs="Times New Roman"/>
        </w:rPr>
      </w:pPr>
      <w:r w:rsidRPr="00C7004E">
        <w:rPr>
          <w:rFonts w:ascii="Times New Roman" w:hAnsi="Times New Roman" w:cs="Times New Roman"/>
        </w:rPr>
        <w:t>Routing: OSPF,EIGRP, RIPv2 and Static Routing</w:t>
      </w:r>
    </w:p>
    <w:p w:rsidR="006157FC" w:rsidRPr="00C7004E" w:rsidRDefault="00316791" w:rsidP="006157FC">
      <w:pPr>
        <w:pStyle w:val="ListBullet"/>
        <w:numPr>
          <w:ilvl w:val="0"/>
          <w:numId w:val="9"/>
        </w:numPr>
        <w:rPr>
          <w:rFonts w:ascii="Times New Roman" w:hAnsi="Times New Roman" w:cs="Times New Roman"/>
        </w:rPr>
      </w:pPr>
      <w:r w:rsidRPr="00C7004E">
        <w:rPr>
          <w:rFonts w:ascii="Times New Roman" w:hAnsi="Times New Roman" w:cs="Times New Roman"/>
        </w:rPr>
        <w:t xml:space="preserve">Switching: </w:t>
      </w:r>
      <w:r w:rsidR="006157FC" w:rsidRPr="00C7004E">
        <w:rPr>
          <w:rFonts w:ascii="Times New Roman" w:hAnsi="Times New Roman" w:cs="Times New Roman"/>
        </w:rPr>
        <w:t>VLAN, VTP, Dot1q, ISL</w:t>
      </w:r>
      <w:r w:rsidR="00F45E8C" w:rsidRPr="00C7004E">
        <w:rPr>
          <w:rFonts w:ascii="Times New Roman" w:hAnsi="Times New Roman" w:cs="Times New Roman"/>
        </w:rPr>
        <w:tab/>
      </w:r>
      <w:r w:rsidR="006157FC" w:rsidRPr="00C7004E">
        <w:rPr>
          <w:rFonts w:ascii="Times New Roman" w:hAnsi="Times New Roman" w:cs="Times New Roman"/>
        </w:rPr>
        <w:tab/>
      </w:r>
      <w:r w:rsidR="006157FC" w:rsidRPr="00C7004E">
        <w:rPr>
          <w:rFonts w:ascii="Times New Roman" w:hAnsi="Times New Roman" w:cs="Times New Roman"/>
        </w:rPr>
        <w:tab/>
      </w:r>
      <w:r w:rsidR="006157FC" w:rsidRPr="00C7004E">
        <w:rPr>
          <w:rFonts w:ascii="Times New Roman" w:hAnsi="Times New Roman" w:cs="Times New Roman"/>
        </w:rPr>
        <w:tab/>
      </w:r>
    </w:p>
    <w:p w:rsidR="006157FC" w:rsidRPr="00C7004E" w:rsidRDefault="00F45E8C" w:rsidP="00F45E8C">
      <w:pPr>
        <w:pStyle w:val="ListBullet"/>
        <w:numPr>
          <w:ilvl w:val="0"/>
          <w:numId w:val="9"/>
        </w:numPr>
        <w:rPr>
          <w:rFonts w:ascii="Times New Roman" w:hAnsi="Times New Roman" w:cs="Times New Roman"/>
        </w:rPr>
      </w:pPr>
      <w:r w:rsidRPr="00C7004E">
        <w:rPr>
          <w:rFonts w:ascii="Times New Roman" w:hAnsi="Times New Roman" w:cs="Times New Roman"/>
        </w:rPr>
        <w:t>Operating Systems: Linux</w:t>
      </w:r>
    </w:p>
    <w:p w:rsidR="00AA606A" w:rsidRPr="00C7004E" w:rsidRDefault="00AA606A" w:rsidP="006157FC">
      <w:pPr>
        <w:pStyle w:val="ListBullet"/>
        <w:numPr>
          <w:ilvl w:val="0"/>
          <w:numId w:val="9"/>
        </w:numPr>
        <w:rPr>
          <w:rFonts w:ascii="Times New Roman" w:hAnsi="Times New Roman" w:cs="Times New Roman"/>
        </w:rPr>
      </w:pPr>
      <w:r w:rsidRPr="00C7004E">
        <w:rPr>
          <w:rFonts w:ascii="Times New Roman" w:hAnsi="Times New Roman" w:cs="Times New Roman"/>
          <w:shd w:val="clear" w:color="auto" w:fill="FFFFFF"/>
        </w:rPr>
        <w:t>Bas</w:t>
      </w:r>
      <w:r w:rsidR="001E6517" w:rsidRPr="00C7004E">
        <w:rPr>
          <w:rFonts w:ascii="Times New Roman" w:hAnsi="Times New Roman" w:cs="Times New Roman"/>
          <w:shd w:val="clear" w:color="auto" w:fill="FFFFFF"/>
        </w:rPr>
        <w:t xml:space="preserve">ic knowledge on </w:t>
      </w:r>
      <w:r w:rsidR="003E58DD" w:rsidRPr="00C7004E">
        <w:rPr>
          <w:rFonts w:ascii="Times New Roman" w:hAnsi="Times New Roman" w:cs="Times New Roman"/>
          <w:shd w:val="clear" w:color="auto" w:fill="FFFFFF"/>
        </w:rPr>
        <w:t>MPLS, VPN, BGP</w:t>
      </w:r>
    </w:p>
    <w:sdt>
      <w:sdtPr>
        <w:rPr>
          <w:rFonts w:ascii="Times New Roman" w:hAnsi="Times New Roman" w:cs="Times New Roman"/>
        </w:rPr>
        <w:alias w:val="Education:"/>
        <w:tag w:val="Education:"/>
        <w:id w:val="807127995"/>
        <w:placeholder>
          <w:docPart w:val="7B5A8F3EEAEE4E6091910C8DD38D6A57"/>
        </w:placeholder>
        <w:temporary/>
        <w:showingPlcHdr/>
      </w:sdtPr>
      <w:sdtEndPr/>
      <w:sdtContent>
        <w:p w:rsidR="006270A9" w:rsidRPr="00C7004E" w:rsidRDefault="009D5933">
          <w:pPr>
            <w:pStyle w:val="Heading1"/>
            <w:rPr>
              <w:rFonts w:ascii="Times New Roman" w:hAnsi="Times New Roman" w:cs="Times New Roman"/>
            </w:rPr>
          </w:pPr>
          <w:r w:rsidRPr="00C7004E">
            <w:rPr>
              <w:rFonts w:ascii="Times New Roman" w:hAnsi="Times New Roman" w:cs="Times New Roman"/>
            </w:rPr>
            <w:t>Education</w:t>
          </w:r>
        </w:p>
      </w:sdtContent>
    </w:sdt>
    <w:p w:rsidR="0013740D" w:rsidRPr="00C7004E" w:rsidRDefault="00C75DF0" w:rsidP="003D5230">
      <w:pPr>
        <w:pStyle w:val="ListBullet"/>
        <w:rPr>
          <w:rFonts w:ascii="Times New Roman" w:hAnsi="Times New Roman" w:cs="Times New Roman"/>
        </w:rPr>
      </w:pPr>
      <w:r w:rsidRPr="00C7004E">
        <w:rPr>
          <w:rFonts w:ascii="Times New Roman" w:hAnsi="Times New Roman" w:cs="Times New Roman"/>
          <w:b/>
        </w:rPr>
        <w:t>CCNA C</w:t>
      </w:r>
      <w:r w:rsidR="00207520" w:rsidRPr="00C7004E">
        <w:rPr>
          <w:rFonts w:ascii="Times New Roman" w:hAnsi="Times New Roman" w:cs="Times New Roman"/>
          <w:b/>
        </w:rPr>
        <w:t>ISCO</w:t>
      </w:r>
      <w:r w:rsidR="0013740D" w:rsidRPr="00C7004E">
        <w:rPr>
          <w:rFonts w:ascii="Times New Roman" w:hAnsi="Times New Roman" w:cs="Times New Roman"/>
        </w:rPr>
        <w:t xml:space="preserve"> | </w:t>
      </w:r>
      <w:r w:rsidR="00207520" w:rsidRPr="00C7004E">
        <w:rPr>
          <w:rFonts w:ascii="Times New Roman" w:hAnsi="Times New Roman" w:cs="Times New Roman"/>
        </w:rPr>
        <w:t>Jul</w:t>
      </w:r>
      <w:r w:rsidR="0013740D" w:rsidRPr="00C7004E">
        <w:rPr>
          <w:rFonts w:ascii="Times New Roman" w:hAnsi="Times New Roman" w:cs="Times New Roman"/>
        </w:rPr>
        <w:t xml:space="preserve"> 2017 | </w:t>
      </w:r>
      <w:r w:rsidR="00207520" w:rsidRPr="00C7004E">
        <w:rPr>
          <w:rFonts w:ascii="Times New Roman" w:hAnsi="Times New Roman" w:cs="Times New Roman"/>
        </w:rPr>
        <w:t>VNPro Education Center</w:t>
      </w:r>
    </w:p>
    <w:p w:rsidR="00E71F89" w:rsidRPr="00C7004E" w:rsidRDefault="00207520" w:rsidP="00E71F89">
      <w:pPr>
        <w:pStyle w:val="ListBullet"/>
        <w:rPr>
          <w:rFonts w:ascii="Times New Roman" w:hAnsi="Times New Roman" w:cs="Times New Roman"/>
        </w:rPr>
      </w:pPr>
      <w:r w:rsidRPr="00C7004E">
        <w:rPr>
          <w:rFonts w:ascii="Times New Roman" w:hAnsi="Times New Roman" w:cs="Times New Roman"/>
          <w:b/>
        </w:rPr>
        <w:t>MCSA Microsoft Windows Server</w:t>
      </w:r>
      <w:r w:rsidRPr="00C7004E">
        <w:rPr>
          <w:rFonts w:ascii="Times New Roman" w:hAnsi="Times New Roman" w:cs="Times New Roman"/>
        </w:rPr>
        <w:t xml:space="preserve"> </w:t>
      </w:r>
      <w:r w:rsidRPr="00C7004E">
        <w:rPr>
          <w:rFonts w:ascii="Times New Roman" w:hAnsi="Times New Roman" w:cs="Times New Roman"/>
          <w:b/>
        </w:rPr>
        <w:t>2012</w:t>
      </w:r>
      <w:r w:rsidRPr="00C7004E">
        <w:rPr>
          <w:rFonts w:ascii="Times New Roman" w:hAnsi="Times New Roman" w:cs="Times New Roman"/>
        </w:rPr>
        <w:t xml:space="preserve"> | Jun 2017 | NhatNghe Education Center</w:t>
      </w:r>
    </w:p>
    <w:p w:rsidR="00207520" w:rsidRPr="00C7004E" w:rsidRDefault="00207520" w:rsidP="003D5230">
      <w:pPr>
        <w:pStyle w:val="ListBullet"/>
        <w:rPr>
          <w:rFonts w:ascii="Times New Roman" w:hAnsi="Times New Roman" w:cs="Times New Roman"/>
        </w:rPr>
      </w:pPr>
      <w:r w:rsidRPr="00C7004E">
        <w:rPr>
          <w:rFonts w:ascii="Times New Roman" w:hAnsi="Times New Roman" w:cs="Times New Roman"/>
          <w:b/>
        </w:rPr>
        <w:t>Higher Diploma in Software Engineering</w:t>
      </w:r>
      <w:r w:rsidRPr="00C7004E">
        <w:rPr>
          <w:rFonts w:ascii="Times New Roman" w:hAnsi="Times New Roman" w:cs="Times New Roman"/>
        </w:rPr>
        <w:t xml:space="preserve"> | Apr 2011 | FPT - Aptech</w:t>
      </w:r>
    </w:p>
    <w:p w:rsidR="006270A9" w:rsidRPr="00C7004E" w:rsidRDefault="00207520" w:rsidP="003D5230">
      <w:pPr>
        <w:pStyle w:val="ListBullet"/>
        <w:rPr>
          <w:rFonts w:ascii="Times New Roman" w:hAnsi="Times New Roman" w:cs="Times New Roman"/>
        </w:rPr>
      </w:pPr>
      <w:r w:rsidRPr="00C7004E">
        <w:rPr>
          <w:rFonts w:ascii="Times New Roman" w:hAnsi="Times New Roman" w:cs="Times New Roman"/>
          <w:b/>
        </w:rPr>
        <w:t>Diploma in Information Systems Management</w:t>
      </w:r>
      <w:r w:rsidR="009D5933" w:rsidRPr="00C7004E">
        <w:rPr>
          <w:rFonts w:ascii="Times New Roman" w:hAnsi="Times New Roman" w:cs="Times New Roman"/>
        </w:rPr>
        <w:t> |</w:t>
      </w:r>
      <w:r w:rsidRPr="00C7004E">
        <w:rPr>
          <w:rFonts w:ascii="Times New Roman" w:hAnsi="Times New Roman" w:cs="Times New Roman"/>
        </w:rPr>
        <w:t xml:space="preserve"> Jul</w:t>
      </w:r>
      <w:r w:rsidR="009D5933" w:rsidRPr="00C7004E">
        <w:rPr>
          <w:rFonts w:ascii="Times New Roman" w:hAnsi="Times New Roman" w:cs="Times New Roman"/>
        </w:rPr>
        <w:t> </w:t>
      </w:r>
      <w:r w:rsidR="001E22DE" w:rsidRPr="00C7004E">
        <w:rPr>
          <w:rFonts w:ascii="Times New Roman" w:hAnsi="Times New Roman" w:cs="Times New Roman"/>
        </w:rPr>
        <w:t>20</w:t>
      </w:r>
      <w:r w:rsidRPr="00C7004E">
        <w:rPr>
          <w:rFonts w:ascii="Times New Roman" w:hAnsi="Times New Roman" w:cs="Times New Roman"/>
        </w:rPr>
        <w:t>10</w:t>
      </w:r>
      <w:r w:rsidR="009D5933" w:rsidRPr="00C7004E">
        <w:rPr>
          <w:rFonts w:ascii="Times New Roman" w:hAnsi="Times New Roman" w:cs="Times New Roman"/>
        </w:rPr>
        <w:t> | </w:t>
      </w:r>
      <w:r w:rsidRPr="00C7004E">
        <w:rPr>
          <w:rFonts w:ascii="Times New Roman" w:hAnsi="Times New Roman" w:cs="Times New Roman"/>
        </w:rPr>
        <w:t>FPT - Aptecth</w:t>
      </w:r>
    </w:p>
    <w:sdt>
      <w:sdtPr>
        <w:rPr>
          <w:rFonts w:ascii="Times New Roman" w:hAnsi="Times New Roman" w:cs="Times New Roman"/>
        </w:rPr>
        <w:alias w:val="Experience:"/>
        <w:tag w:val="Experience:"/>
        <w:id w:val="171684534"/>
        <w:placeholder>
          <w:docPart w:val="12589C880B784FB2B2EB1A54AFE71931"/>
        </w:placeholder>
        <w:temporary/>
        <w:showingPlcHdr/>
      </w:sdtPr>
      <w:sdtEndPr/>
      <w:sdtContent>
        <w:p w:rsidR="006270A9" w:rsidRPr="00C7004E" w:rsidRDefault="009D5933">
          <w:pPr>
            <w:pStyle w:val="Heading1"/>
            <w:rPr>
              <w:rFonts w:ascii="Times New Roman" w:hAnsi="Times New Roman" w:cs="Times New Roman"/>
            </w:rPr>
          </w:pPr>
          <w:r w:rsidRPr="00C7004E">
            <w:rPr>
              <w:rFonts w:ascii="Times New Roman" w:hAnsi="Times New Roman" w:cs="Times New Roman"/>
            </w:rPr>
            <w:t>Experience</w:t>
          </w:r>
        </w:p>
      </w:sdtContent>
    </w:sdt>
    <w:p w:rsidR="00E96B5A" w:rsidRPr="00C7004E" w:rsidRDefault="00165880" w:rsidP="00A94F34">
      <w:pPr>
        <w:pStyle w:val="Heading2"/>
        <w:rPr>
          <w:rFonts w:ascii="Times New Roman" w:hAnsi="Times New Roman" w:cs="Times New Roman"/>
        </w:rPr>
      </w:pPr>
      <w:r w:rsidRPr="00C7004E">
        <w:rPr>
          <w:rFonts w:ascii="Times New Roman" w:hAnsi="Times New Roman" w:cs="Times New Roman"/>
        </w:rPr>
        <w:t>python developer</w:t>
      </w:r>
      <w:r w:rsidR="00E96B5A" w:rsidRPr="00C7004E">
        <w:rPr>
          <w:rFonts w:ascii="Times New Roman" w:hAnsi="Times New Roman" w:cs="Times New Roman"/>
        </w:rPr>
        <w:t xml:space="preserve"> </w:t>
      </w:r>
      <w:r w:rsidR="007712D6" w:rsidRPr="00C7004E">
        <w:rPr>
          <w:rFonts w:ascii="Times New Roman" w:hAnsi="Times New Roman" w:cs="Times New Roman"/>
        </w:rPr>
        <w:t>|</w:t>
      </w:r>
      <w:r w:rsidR="00E96B5A" w:rsidRPr="00C7004E">
        <w:rPr>
          <w:rFonts w:ascii="Times New Roman" w:hAnsi="Times New Roman" w:cs="Times New Roman"/>
        </w:rPr>
        <w:t xml:space="preserve"> fpt</w:t>
      </w:r>
      <w:r w:rsidR="007712D6" w:rsidRPr="00C7004E">
        <w:rPr>
          <w:rFonts w:ascii="Times New Roman" w:hAnsi="Times New Roman" w:cs="Times New Roman"/>
        </w:rPr>
        <w:t>-</w:t>
      </w:r>
      <w:r w:rsidR="00E96B5A" w:rsidRPr="00C7004E">
        <w:rPr>
          <w:rFonts w:ascii="Times New Roman" w:hAnsi="Times New Roman" w:cs="Times New Roman"/>
        </w:rPr>
        <w:t xml:space="preserve">telecom </w:t>
      </w:r>
    </w:p>
    <w:p w:rsidR="00E96B5A" w:rsidRPr="00C7004E" w:rsidRDefault="00E96B5A" w:rsidP="00A94F34">
      <w:pPr>
        <w:pStyle w:val="Heading2"/>
        <w:rPr>
          <w:rFonts w:ascii="Times New Roman" w:hAnsi="Times New Roman" w:cs="Times New Roman"/>
        </w:rPr>
      </w:pPr>
      <w:r w:rsidRPr="00C7004E">
        <w:rPr>
          <w:rFonts w:ascii="Times New Roman" w:hAnsi="Times New Roman" w:cs="Times New Roman"/>
        </w:rPr>
        <w:t>mar 2018 – now</w:t>
      </w:r>
    </w:p>
    <w:p w:rsidR="00165880" w:rsidRPr="00C7004E" w:rsidRDefault="00E96B5A" w:rsidP="00E96B5A">
      <w:pPr>
        <w:rPr>
          <w:rFonts w:ascii="Times New Roman" w:hAnsi="Times New Roman" w:cs="Times New Roman"/>
        </w:rPr>
      </w:pPr>
      <w:r w:rsidRPr="00C7004E">
        <w:rPr>
          <w:rFonts w:ascii="Times New Roman" w:hAnsi="Times New Roman" w:cs="Times New Roman"/>
        </w:rPr>
        <w:t>Project: Network Auto Troubleshooting</w:t>
      </w:r>
      <w:r w:rsidR="00165880" w:rsidRPr="00C7004E">
        <w:rPr>
          <w:rFonts w:ascii="Times New Roman" w:hAnsi="Times New Roman" w:cs="Times New Roman"/>
        </w:rPr>
        <w:t xml:space="preserve"> – I’m in small team with 1 Project manager, 2 Python Back-end and 1 Front-end Developers</w:t>
      </w:r>
    </w:p>
    <w:p w:rsidR="00E96B5A" w:rsidRPr="00C7004E" w:rsidRDefault="00E96B5A" w:rsidP="00E96B5A">
      <w:pPr>
        <w:pStyle w:val="ListBullet"/>
        <w:rPr>
          <w:rFonts w:ascii="Times New Roman" w:hAnsi="Times New Roman" w:cs="Times New Roman"/>
        </w:rPr>
      </w:pPr>
      <w:r w:rsidRPr="00C7004E">
        <w:rPr>
          <w:rFonts w:ascii="Times New Roman" w:hAnsi="Times New Roman" w:cs="Times New Roman"/>
        </w:rPr>
        <w:t>Writing network automation scripts utilising Ansible/AWX and Python to allow for network automation at scale</w:t>
      </w:r>
    </w:p>
    <w:p w:rsidR="00E96B5A" w:rsidRPr="00C7004E" w:rsidRDefault="00330C04" w:rsidP="00E96B5A">
      <w:pPr>
        <w:pStyle w:val="ListBullet"/>
        <w:rPr>
          <w:rFonts w:ascii="Times New Roman" w:hAnsi="Times New Roman" w:cs="Times New Roman"/>
        </w:rPr>
      </w:pPr>
      <w:r w:rsidRPr="00C7004E">
        <w:rPr>
          <w:rFonts w:ascii="Times New Roman" w:hAnsi="Times New Roman" w:cs="Times New Roman"/>
        </w:rPr>
        <w:t>Developing</w:t>
      </w:r>
      <w:r w:rsidR="00E96B5A" w:rsidRPr="00C7004E">
        <w:rPr>
          <w:rFonts w:ascii="Times New Roman" w:hAnsi="Times New Roman" w:cs="Times New Roman"/>
        </w:rPr>
        <w:t xml:space="preserve"> tool automation network debug and troubleshooting (routing and switching issues)</w:t>
      </w:r>
    </w:p>
    <w:p w:rsidR="00E96B5A" w:rsidRPr="00C7004E" w:rsidRDefault="00E96B5A" w:rsidP="00E96B5A">
      <w:pPr>
        <w:pStyle w:val="ListBullet"/>
        <w:rPr>
          <w:rFonts w:ascii="Times New Roman" w:hAnsi="Times New Roman" w:cs="Times New Roman"/>
        </w:rPr>
      </w:pPr>
      <w:r w:rsidRPr="00C7004E">
        <w:rPr>
          <w:rFonts w:ascii="Times New Roman" w:hAnsi="Times New Roman" w:cs="Times New Roman"/>
        </w:rPr>
        <w:t>Executing test plan</w:t>
      </w:r>
      <w:r w:rsidR="001F6C7C">
        <w:rPr>
          <w:rFonts w:ascii="Times New Roman" w:hAnsi="Times New Roman" w:cs="Times New Roman"/>
        </w:rPr>
        <w:t>s follow</w:t>
      </w:r>
      <w:r w:rsidRPr="00C7004E">
        <w:rPr>
          <w:rFonts w:ascii="Times New Roman" w:hAnsi="Times New Roman" w:cs="Times New Roman"/>
        </w:rPr>
        <w:t xml:space="preserve"> the operation workflow</w:t>
      </w:r>
    </w:p>
    <w:p w:rsidR="00E96B5A" w:rsidRPr="00C7004E" w:rsidRDefault="00E96B5A" w:rsidP="00E96B5A">
      <w:pPr>
        <w:pStyle w:val="ListBullet"/>
        <w:rPr>
          <w:rFonts w:ascii="Times New Roman" w:hAnsi="Times New Roman" w:cs="Times New Roman"/>
        </w:rPr>
      </w:pPr>
      <w:r w:rsidRPr="00C7004E">
        <w:rPr>
          <w:rFonts w:ascii="Times New Roman" w:hAnsi="Times New Roman" w:cs="Times New Roman"/>
        </w:rPr>
        <w:t>Administration System</w:t>
      </w:r>
      <w:r w:rsidR="001A6F30" w:rsidRPr="00C7004E">
        <w:rPr>
          <w:rFonts w:ascii="Times New Roman" w:hAnsi="Times New Roman" w:cs="Times New Roman"/>
        </w:rPr>
        <w:t xml:space="preserve"> with basic level</w:t>
      </w:r>
      <w:r w:rsidRPr="00C7004E">
        <w:rPr>
          <w:rFonts w:ascii="Times New Roman" w:hAnsi="Times New Roman" w:cs="Times New Roman"/>
        </w:rPr>
        <w:t xml:space="preserve"> (OS </w:t>
      </w:r>
      <w:r w:rsidR="001A6F30" w:rsidRPr="00C7004E">
        <w:rPr>
          <w:rFonts w:ascii="Times New Roman" w:hAnsi="Times New Roman" w:cs="Times New Roman"/>
        </w:rPr>
        <w:t>Centos7</w:t>
      </w:r>
      <w:r w:rsidRPr="00C7004E">
        <w:rPr>
          <w:rFonts w:ascii="Times New Roman" w:hAnsi="Times New Roman" w:cs="Times New Roman"/>
        </w:rPr>
        <w:t>)</w:t>
      </w:r>
    </w:p>
    <w:p w:rsidR="001A6F30" w:rsidRPr="00C7004E" w:rsidRDefault="001A6F30" w:rsidP="001A6F30">
      <w:pPr>
        <w:pStyle w:val="ListBullet"/>
        <w:rPr>
          <w:rFonts w:ascii="Times New Roman" w:hAnsi="Times New Roman" w:cs="Times New Roman"/>
        </w:rPr>
      </w:pPr>
      <w:r w:rsidRPr="00C7004E">
        <w:rPr>
          <w:rFonts w:ascii="Times New Roman" w:hAnsi="Times New Roman" w:cs="Times New Roman"/>
        </w:rPr>
        <w:t>Report to Project manager and Director status/progress of assigned works</w:t>
      </w:r>
    </w:p>
    <w:p w:rsidR="00C427D1" w:rsidRPr="00C7004E" w:rsidRDefault="00C427D1" w:rsidP="001A6F30">
      <w:pPr>
        <w:pStyle w:val="ListBullet"/>
        <w:rPr>
          <w:rFonts w:ascii="Times New Roman" w:hAnsi="Times New Roman" w:cs="Times New Roman"/>
        </w:rPr>
      </w:pPr>
      <w:r w:rsidRPr="00C7004E">
        <w:rPr>
          <w:rFonts w:ascii="Times New Roman" w:hAnsi="Times New Roman" w:cs="Times New Roman"/>
        </w:rPr>
        <w:t>Training and mentoring colleagues using tool and coding scripts with Python</w:t>
      </w:r>
    </w:p>
    <w:p w:rsidR="00DC682A" w:rsidRPr="00C7004E" w:rsidRDefault="00DC682A" w:rsidP="00DC682A">
      <w:pPr>
        <w:pStyle w:val="ListBullet"/>
        <w:rPr>
          <w:rFonts w:ascii="Times New Roman" w:hAnsi="Times New Roman" w:cs="Times New Roman"/>
        </w:rPr>
      </w:pPr>
      <w:r w:rsidRPr="00C7004E">
        <w:rPr>
          <w:rFonts w:ascii="Times New Roman" w:eastAsia="Times New Roman" w:hAnsi="Times New Roman" w:cs="Times New Roman"/>
          <w:b/>
          <w:lang w:eastAsia="en-US"/>
        </w:rPr>
        <w:t xml:space="preserve">Achievement: </w:t>
      </w:r>
      <w:r w:rsidRPr="00C7004E">
        <w:rPr>
          <w:rFonts w:ascii="Times New Roman" w:eastAsia="Times New Roman" w:hAnsi="Times New Roman" w:cs="Times New Roman"/>
          <w:lang w:eastAsia="en-US"/>
        </w:rPr>
        <w:t>50% reduction time to find and debug errors</w:t>
      </w:r>
    </w:p>
    <w:p w:rsidR="00E71F89" w:rsidRPr="00C7004E" w:rsidRDefault="00E71F89" w:rsidP="00A94F34">
      <w:pPr>
        <w:pStyle w:val="Heading2"/>
        <w:rPr>
          <w:rFonts w:ascii="Times New Roman" w:hAnsi="Times New Roman" w:cs="Times New Roman"/>
        </w:rPr>
      </w:pPr>
      <w:r w:rsidRPr="00C7004E">
        <w:rPr>
          <w:rFonts w:ascii="Times New Roman" w:hAnsi="Times New Roman" w:cs="Times New Roman"/>
        </w:rPr>
        <w:lastRenderedPageBreak/>
        <w:t xml:space="preserve">network operation egineer </w:t>
      </w:r>
      <w:r w:rsidR="007712D6" w:rsidRPr="00C7004E">
        <w:rPr>
          <w:rFonts w:ascii="Times New Roman" w:hAnsi="Times New Roman" w:cs="Times New Roman"/>
        </w:rPr>
        <w:t>|</w:t>
      </w:r>
      <w:r w:rsidRPr="00C7004E">
        <w:rPr>
          <w:rFonts w:ascii="Times New Roman" w:hAnsi="Times New Roman" w:cs="Times New Roman"/>
        </w:rPr>
        <w:t xml:space="preserve"> FPT</w:t>
      </w:r>
      <w:r w:rsidR="007712D6" w:rsidRPr="00C7004E">
        <w:rPr>
          <w:rFonts w:ascii="Times New Roman" w:hAnsi="Times New Roman" w:cs="Times New Roman"/>
        </w:rPr>
        <w:t>-</w:t>
      </w:r>
      <w:r w:rsidRPr="00C7004E">
        <w:rPr>
          <w:rFonts w:ascii="Times New Roman" w:hAnsi="Times New Roman" w:cs="Times New Roman"/>
        </w:rPr>
        <w:t xml:space="preserve">telecom </w:t>
      </w:r>
    </w:p>
    <w:p w:rsidR="00DE3EAE" w:rsidRPr="00C7004E" w:rsidRDefault="00E71F89" w:rsidP="00A94F34">
      <w:pPr>
        <w:pStyle w:val="Heading2"/>
        <w:rPr>
          <w:rFonts w:ascii="Times New Roman" w:hAnsi="Times New Roman" w:cs="Times New Roman"/>
        </w:rPr>
      </w:pPr>
      <w:r w:rsidRPr="00C7004E">
        <w:rPr>
          <w:rFonts w:ascii="Times New Roman" w:hAnsi="Times New Roman" w:cs="Times New Roman"/>
        </w:rPr>
        <w:t>oct 2017 – feb 2018</w:t>
      </w:r>
    </w:p>
    <w:p w:rsidR="00E71F89" w:rsidRPr="00C7004E" w:rsidRDefault="00E71F89" w:rsidP="00E71F89">
      <w:pPr>
        <w:pStyle w:val="ListBullet"/>
        <w:rPr>
          <w:rFonts w:ascii="Times New Roman" w:hAnsi="Times New Roman" w:cs="Times New Roman"/>
        </w:rPr>
      </w:pPr>
      <w:r w:rsidRPr="00C7004E">
        <w:rPr>
          <w:rFonts w:ascii="Times New Roman" w:hAnsi="Times New Roman" w:cs="Times New Roman"/>
          <w:sz w:val="20"/>
          <w:szCs w:val="20"/>
          <w:shd w:val="clear" w:color="auto" w:fill="FFFFFF"/>
        </w:rPr>
        <w:t>Providing support and maintaining networks (MPLS, GPON Broadband) responding and troubleshooting faults</w:t>
      </w:r>
    </w:p>
    <w:p w:rsidR="00E71F89" w:rsidRPr="00C7004E" w:rsidRDefault="00E71F89" w:rsidP="00E71F89">
      <w:pPr>
        <w:pStyle w:val="ListBullet"/>
        <w:rPr>
          <w:rFonts w:ascii="Times New Roman" w:hAnsi="Times New Roman" w:cs="Times New Roman"/>
        </w:rPr>
      </w:pPr>
      <w:r w:rsidRPr="00C7004E">
        <w:rPr>
          <w:rFonts w:ascii="Times New Roman" w:hAnsi="Times New Roman" w:cs="Times New Roman"/>
          <w:shd w:val="clear" w:color="auto" w:fill="FFFFFF"/>
        </w:rPr>
        <w:t>Resolving network incidents and working to resolve faults on planned works minimising the impact o</w:t>
      </w:r>
      <w:r w:rsidR="00165880" w:rsidRPr="00C7004E">
        <w:rPr>
          <w:rFonts w:ascii="Times New Roman" w:hAnsi="Times New Roman" w:cs="Times New Roman"/>
          <w:shd w:val="clear" w:color="auto" w:fill="FFFFFF"/>
        </w:rPr>
        <w:t>f network outages and down time</w:t>
      </w:r>
    </w:p>
    <w:p w:rsidR="00E71F89" w:rsidRPr="00C7004E" w:rsidRDefault="00E71F89" w:rsidP="00E71F89">
      <w:pPr>
        <w:pStyle w:val="ListBullet"/>
        <w:rPr>
          <w:rFonts w:ascii="Times New Roman" w:hAnsi="Times New Roman" w:cs="Times New Roman"/>
        </w:rPr>
      </w:pPr>
      <w:r w:rsidRPr="00C7004E">
        <w:rPr>
          <w:rFonts w:ascii="Times New Roman" w:hAnsi="Times New Roman" w:cs="Times New Roman"/>
          <w:shd w:val="clear" w:color="auto" w:fill="FFFFFF"/>
        </w:rPr>
        <w:t>Troubleshooting routing and switching issues (Router: Juniper MXs, Cisco; Switch: Huawei, Dasan, Cisco)</w:t>
      </w:r>
    </w:p>
    <w:p w:rsidR="00E71F89" w:rsidRPr="00C7004E" w:rsidRDefault="00E71F89" w:rsidP="00E71F89">
      <w:pPr>
        <w:pStyle w:val="ListBullet"/>
        <w:rPr>
          <w:rFonts w:ascii="Times New Roman" w:hAnsi="Times New Roman" w:cs="Times New Roman"/>
        </w:rPr>
      </w:pPr>
      <w:r w:rsidRPr="00C7004E">
        <w:rPr>
          <w:rFonts w:ascii="Times New Roman" w:hAnsi="Times New Roman" w:cs="Times New Roman"/>
          <w:shd w:val="clear" w:color="auto" w:fill="FFFFFF"/>
        </w:rPr>
        <w:t>Monitoring alarm activity across the Networks. Log, track and provide technical input on all carrier faults in accordance with agreed i</w:t>
      </w:r>
      <w:r w:rsidR="00165880" w:rsidRPr="00C7004E">
        <w:rPr>
          <w:rFonts w:ascii="Times New Roman" w:hAnsi="Times New Roman" w:cs="Times New Roman"/>
          <w:shd w:val="clear" w:color="auto" w:fill="FFFFFF"/>
        </w:rPr>
        <w:t>ndividual customer expectations</w:t>
      </w:r>
    </w:p>
    <w:p w:rsidR="00E71F89" w:rsidRPr="00C7004E" w:rsidRDefault="00E71F89" w:rsidP="00E71F89">
      <w:pPr>
        <w:pStyle w:val="ListBullet"/>
        <w:rPr>
          <w:rFonts w:ascii="Times New Roman" w:hAnsi="Times New Roman" w:cs="Times New Roman"/>
        </w:rPr>
      </w:pPr>
      <w:r w:rsidRPr="00C7004E">
        <w:rPr>
          <w:rFonts w:ascii="Times New Roman" w:hAnsi="Times New Roman" w:cs="Times New Roman"/>
          <w:shd w:val="clear" w:color="auto" w:fill="FFFFFF"/>
        </w:rPr>
        <w:t>Providing support to 3rd line Technical support agents to resolve Network faults and faults that have been escalated to the NOC team</w:t>
      </w:r>
    </w:p>
    <w:p w:rsidR="00207520" w:rsidRPr="00C7004E" w:rsidRDefault="00207520" w:rsidP="00A94F34">
      <w:pPr>
        <w:pStyle w:val="Heading2"/>
        <w:rPr>
          <w:rFonts w:ascii="Times New Roman" w:hAnsi="Times New Roman" w:cs="Times New Roman"/>
        </w:rPr>
      </w:pPr>
      <w:r w:rsidRPr="00C7004E">
        <w:rPr>
          <w:rFonts w:ascii="Times New Roman" w:hAnsi="Times New Roman" w:cs="Times New Roman"/>
        </w:rPr>
        <w:t xml:space="preserve">Researcher – it </w:t>
      </w:r>
      <w:r w:rsidR="001A6F30" w:rsidRPr="00C7004E">
        <w:rPr>
          <w:rFonts w:ascii="Times New Roman" w:hAnsi="Times New Roman" w:cs="Times New Roman"/>
        </w:rPr>
        <w:t>consultant</w:t>
      </w:r>
      <w:r w:rsidR="00A94F34" w:rsidRPr="00C7004E">
        <w:rPr>
          <w:rFonts w:ascii="Times New Roman" w:hAnsi="Times New Roman" w:cs="Times New Roman"/>
        </w:rPr>
        <w:t xml:space="preserve"> | </w:t>
      </w:r>
      <w:r w:rsidRPr="00C7004E">
        <w:rPr>
          <w:rFonts w:ascii="Times New Roman" w:hAnsi="Times New Roman" w:cs="Times New Roman"/>
        </w:rPr>
        <w:t>Harveynash global co</w:t>
      </w:r>
      <w:r w:rsidR="00A94F34" w:rsidRPr="00C7004E">
        <w:rPr>
          <w:rFonts w:ascii="Times New Roman" w:hAnsi="Times New Roman" w:cs="Times New Roman"/>
        </w:rPr>
        <w:t xml:space="preserve"> </w:t>
      </w:r>
      <w:r w:rsidRPr="00C7004E">
        <w:rPr>
          <w:rFonts w:ascii="Times New Roman" w:hAnsi="Times New Roman" w:cs="Times New Roman"/>
        </w:rPr>
        <w:t>| UK Market</w:t>
      </w:r>
    </w:p>
    <w:p w:rsidR="00A94F34" w:rsidRPr="00C7004E" w:rsidRDefault="00207520" w:rsidP="00A94F34">
      <w:pPr>
        <w:pStyle w:val="Heading2"/>
        <w:rPr>
          <w:rFonts w:ascii="Times New Roman" w:hAnsi="Times New Roman" w:cs="Times New Roman"/>
        </w:rPr>
      </w:pPr>
      <w:r w:rsidRPr="00C7004E">
        <w:rPr>
          <w:rFonts w:ascii="Times New Roman" w:hAnsi="Times New Roman" w:cs="Times New Roman"/>
        </w:rPr>
        <w:t>jul 2013</w:t>
      </w:r>
      <w:r w:rsidR="00A94F34" w:rsidRPr="00C7004E">
        <w:rPr>
          <w:rFonts w:ascii="Times New Roman" w:hAnsi="Times New Roman" w:cs="Times New Roman"/>
        </w:rPr>
        <w:t xml:space="preserve"> </w:t>
      </w:r>
      <w:r w:rsidRPr="00C7004E">
        <w:rPr>
          <w:rFonts w:ascii="Times New Roman" w:hAnsi="Times New Roman" w:cs="Times New Roman"/>
        </w:rPr>
        <w:t>–</w:t>
      </w:r>
      <w:r w:rsidR="00A94F34" w:rsidRPr="00C7004E">
        <w:rPr>
          <w:rFonts w:ascii="Times New Roman" w:hAnsi="Times New Roman" w:cs="Times New Roman"/>
        </w:rPr>
        <w:t xml:space="preserve"> </w:t>
      </w:r>
      <w:r w:rsidRPr="00C7004E">
        <w:rPr>
          <w:rFonts w:ascii="Times New Roman" w:hAnsi="Times New Roman" w:cs="Times New Roman"/>
        </w:rPr>
        <w:t>jul 2017</w:t>
      </w:r>
    </w:p>
    <w:p w:rsidR="00AC2496" w:rsidRPr="00C7004E" w:rsidRDefault="00AC2496" w:rsidP="00AC2496">
      <w:pPr>
        <w:pStyle w:val="ListBullet"/>
        <w:numPr>
          <w:ilvl w:val="0"/>
          <w:numId w:val="0"/>
        </w:numPr>
        <w:ind w:left="216" w:hanging="216"/>
        <w:rPr>
          <w:rFonts w:ascii="Times New Roman" w:hAnsi="Times New Roman" w:cs="Times New Roman"/>
          <w:shd w:val="clear" w:color="auto" w:fill="FFFFFF"/>
        </w:rPr>
      </w:pPr>
      <w:r w:rsidRPr="00C7004E">
        <w:rPr>
          <w:rFonts w:ascii="Times New Roman" w:hAnsi="Times New Roman" w:cs="Times New Roman"/>
          <w:shd w:val="clear" w:color="auto" w:fill="FFFFFF"/>
        </w:rPr>
        <w:t xml:space="preserve">    </w:t>
      </w:r>
    </w:p>
    <w:p w:rsidR="00AC2496" w:rsidRPr="00C7004E" w:rsidRDefault="00AC2496" w:rsidP="00AC2496">
      <w:pPr>
        <w:pStyle w:val="ListBullet"/>
        <w:numPr>
          <w:ilvl w:val="0"/>
          <w:numId w:val="0"/>
        </w:numPr>
        <w:ind w:left="216" w:hanging="216"/>
        <w:rPr>
          <w:rFonts w:ascii="Times New Roman" w:hAnsi="Times New Roman" w:cs="Times New Roman"/>
          <w:shd w:val="clear" w:color="auto" w:fill="FFFFFF"/>
        </w:rPr>
      </w:pPr>
      <w:r w:rsidRPr="00C7004E">
        <w:rPr>
          <w:rFonts w:ascii="Times New Roman" w:hAnsi="Times New Roman" w:cs="Times New Roman"/>
          <w:shd w:val="clear" w:color="auto" w:fill="FFFFFF"/>
        </w:rPr>
        <w:t xml:space="preserve">    I’m following</w:t>
      </w:r>
      <w:r w:rsidR="003F1C95">
        <w:rPr>
          <w:rFonts w:ascii="Times New Roman" w:hAnsi="Times New Roman" w:cs="Times New Roman"/>
          <w:shd w:val="clear" w:color="auto" w:fill="FFFFFF"/>
        </w:rPr>
        <w:t xml:space="preserve"> software</w:t>
      </w:r>
      <w:bookmarkStart w:id="0" w:name="_GoBack"/>
      <w:bookmarkEnd w:id="0"/>
      <w:r w:rsidR="00352620" w:rsidRPr="00C7004E">
        <w:rPr>
          <w:rFonts w:ascii="Times New Roman" w:hAnsi="Times New Roman" w:cs="Times New Roman"/>
          <w:shd w:val="clear" w:color="auto" w:fill="FFFFFF"/>
        </w:rPr>
        <w:t xml:space="preserve"> development</w:t>
      </w:r>
      <w:r w:rsidRPr="00C7004E">
        <w:rPr>
          <w:rFonts w:ascii="Times New Roman" w:hAnsi="Times New Roman" w:cs="Times New Roman"/>
          <w:shd w:val="clear" w:color="auto" w:fill="FFFFFF"/>
        </w:rPr>
        <w:t xml:space="preserve"> and network practice, some technologies </w:t>
      </w:r>
      <w:r w:rsidR="00352620" w:rsidRPr="00C7004E">
        <w:rPr>
          <w:rFonts w:ascii="Times New Roman" w:hAnsi="Times New Roman" w:cs="Times New Roman"/>
          <w:shd w:val="clear" w:color="auto" w:fill="FFFFFF"/>
        </w:rPr>
        <w:t xml:space="preserve">such as: OS (Windows, Linux, Unix); </w:t>
      </w:r>
      <w:r w:rsidRPr="00C7004E">
        <w:rPr>
          <w:rFonts w:ascii="Times New Roman" w:hAnsi="Times New Roman" w:cs="Times New Roman"/>
          <w:shd w:val="clear" w:color="auto" w:fill="FFFFFF"/>
        </w:rPr>
        <w:t>Virtual Technologies (VM-ware, Hyper-V</w:t>
      </w:r>
      <w:r w:rsidR="00B77D9F">
        <w:rPr>
          <w:rFonts w:ascii="Times New Roman" w:hAnsi="Times New Roman" w:cs="Times New Roman"/>
          <w:shd w:val="clear" w:color="auto" w:fill="FFFFFF"/>
        </w:rPr>
        <w:t>, Docker</w:t>
      </w:r>
      <w:r w:rsidRPr="00C7004E">
        <w:rPr>
          <w:rFonts w:ascii="Times New Roman" w:hAnsi="Times New Roman" w:cs="Times New Roman"/>
          <w:shd w:val="clear" w:color="auto" w:fill="FFFFFF"/>
        </w:rPr>
        <w:t>)</w:t>
      </w:r>
      <w:r w:rsidR="00352620" w:rsidRPr="00C7004E">
        <w:rPr>
          <w:rFonts w:ascii="Times New Roman" w:hAnsi="Times New Roman" w:cs="Times New Roman"/>
          <w:shd w:val="clear" w:color="auto" w:fill="FFFFFF"/>
        </w:rPr>
        <w:t>;</w:t>
      </w:r>
      <w:r w:rsidRPr="00C7004E">
        <w:rPr>
          <w:rFonts w:ascii="Times New Roman" w:hAnsi="Times New Roman" w:cs="Times New Roman"/>
          <w:shd w:val="clear" w:color="auto" w:fill="FFFFFF"/>
        </w:rPr>
        <w:t xml:space="preserve"> </w:t>
      </w:r>
      <w:r w:rsidR="00352620" w:rsidRPr="00C7004E">
        <w:rPr>
          <w:rFonts w:ascii="Times New Roman" w:hAnsi="Times New Roman" w:cs="Times New Roman"/>
          <w:shd w:val="clear" w:color="auto" w:fill="FFFFFF"/>
        </w:rPr>
        <w:t>Programming languages (Python, JAVA, C#); Configuration management tools (Ansible, Puppet)</w:t>
      </w:r>
    </w:p>
    <w:p w:rsidR="00352620" w:rsidRPr="00C7004E" w:rsidRDefault="00037094" w:rsidP="00352620">
      <w:pPr>
        <w:pStyle w:val="ListBullet"/>
        <w:rPr>
          <w:rFonts w:ascii="Times New Roman" w:hAnsi="Times New Roman" w:cs="Times New Roman"/>
        </w:rPr>
      </w:pPr>
      <w:r w:rsidRPr="00C7004E">
        <w:rPr>
          <w:rFonts w:ascii="Times New Roman" w:hAnsi="Times New Roman" w:cs="Times New Roman"/>
          <w:shd w:val="clear" w:color="auto" w:fill="FFFFFF"/>
        </w:rPr>
        <w:t>Performing technical recruitment process that includes sourcing, screening and submitting potential candidates for different opport</w:t>
      </w:r>
      <w:r w:rsidR="00165880" w:rsidRPr="00C7004E">
        <w:rPr>
          <w:rFonts w:ascii="Times New Roman" w:hAnsi="Times New Roman" w:cs="Times New Roman"/>
          <w:shd w:val="clear" w:color="auto" w:fill="FFFFFF"/>
        </w:rPr>
        <w:t>unities posted by UK consultant</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Collaborating with hiring managers or clients to understand technical job duties, responsibilities, staffing needs and business requirement</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Searching job boards, the web and various other recruitment platforms (Jobsite, Monster, CW, LinkedIn, ...) to locate potential candidates for open job orders</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Responsible for Tracking, Analyzing, Prioritizing the resumes</w:t>
      </w:r>
    </w:p>
    <w:p w:rsidR="00DE3EAE" w:rsidRPr="00C7004E" w:rsidRDefault="00037094" w:rsidP="00037094">
      <w:pPr>
        <w:pStyle w:val="ListBullet"/>
        <w:rPr>
          <w:rFonts w:ascii="Times New Roman" w:eastAsia="Times New Roman" w:hAnsi="Times New Roman" w:cs="Times New Roman"/>
          <w:lang w:eastAsia="en-US"/>
        </w:rPr>
      </w:pPr>
      <w:r w:rsidRPr="00C7004E">
        <w:rPr>
          <w:rFonts w:ascii="Times New Roman" w:eastAsia="Times New Roman" w:hAnsi="Times New Roman" w:cs="Times New Roman"/>
          <w:b/>
          <w:lang w:eastAsia="en-US"/>
        </w:rPr>
        <w:t>Achievement</w:t>
      </w:r>
      <w:r w:rsidRPr="00C7004E">
        <w:rPr>
          <w:rFonts w:ascii="Times New Roman" w:eastAsia="Times New Roman" w:hAnsi="Times New Roman" w:cs="Times New Roman"/>
          <w:lang w:eastAsia="en-US"/>
        </w:rPr>
        <w:t>: top 3 in 2016 &amp; 7 days te</w:t>
      </w:r>
      <w:r w:rsidR="006944A6" w:rsidRPr="00C7004E">
        <w:rPr>
          <w:rFonts w:ascii="Times New Roman" w:eastAsia="Times New Roman" w:hAnsi="Times New Roman" w:cs="Times New Roman"/>
          <w:lang w:eastAsia="en-US"/>
        </w:rPr>
        <w:t>chnica</w:t>
      </w:r>
      <w:r w:rsidR="00DC682A" w:rsidRPr="00C7004E">
        <w:rPr>
          <w:rFonts w:ascii="Times New Roman" w:eastAsia="Times New Roman" w:hAnsi="Times New Roman" w:cs="Times New Roman"/>
          <w:lang w:eastAsia="en-US"/>
        </w:rPr>
        <w:t xml:space="preserve">l training </w:t>
      </w:r>
      <w:r w:rsidR="00165880" w:rsidRPr="00C7004E">
        <w:rPr>
          <w:rFonts w:ascii="Times New Roman" w:eastAsia="Times New Roman" w:hAnsi="Times New Roman" w:cs="Times New Roman"/>
          <w:lang w:eastAsia="en-US"/>
        </w:rPr>
        <w:t>onsite</w:t>
      </w:r>
      <w:r w:rsidR="00DC682A" w:rsidRPr="00C7004E">
        <w:rPr>
          <w:rFonts w:ascii="Times New Roman" w:eastAsia="Times New Roman" w:hAnsi="Times New Roman" w:cs="Times New Roman"/>
          <w:lang w:eastAsia="en-US"/>
        </w:rPr>
        <w:t xml:space="preserve"> London (Aug</w:t>
      </w:r>
      <w:r w:rsidR="006944A6" w:rsidRPr="00C7004E">
        <w:rPr>
          <w:rFonts w:ascii="Times New Roman" w:eastAsia="Times New Roman" w:hAnsi="Times New Roman" w:cs="Times New Roman"/>
          <w:lang w:eastAsia="en-US"/>
        </w:rPr>
        <w:t xml:space="preserve"> 2016)</w:t>
      </w:r>
    </w:p>
    <w:p w:rsidR="00037094" w:rsidRPr="00C7004E" w:rsidRDefault="00037094" w:rsidP="00DE3EAE">
      <w:pPr>
        <w:pStyle w:val="Heading2"/>
        <w:rPr>
          <w:rFonts w:ascii="Times New Roman" w:hAnsi="Times New Roman" w:cs="Times New Roman"/>
        </w:rPr>
      </w:pPr>
      <w:r w:rsidRPr="00C7004E">
        <w:rPr>
          <w:rFonts w:ascii="Times New Roman" w:hAnsi="Times New Roman" w:cs="Times New Roman"/>
        </w:rPr>
        <w:t>data analyst</w:t>
      </w:r>
      <w:r w:rsidR="00DE3EAE" w:rsidRPr="00C7004E">
        <w:rPr>
          <w:rFonts w:ascii="Times New Roman" w:hAnsi="Times New Roman" w:cs="Times New Roman"/>
        </w:rPr>
        <w:t xml:space="preserve"> |</w:t>
      </w:r>
      <w:r w:rsidRPr="00C7004E">
        <w:rPr>
          <w:rFonts w:ascii="Times New Roman" w:hAnsi="Times New Roman" w:cs="Times New Roman"/>
        </w:rPr>
        <w:t xml:space="preserve"> Crunch project</w:t>
      </w:r>
      <w:r w:rsidR="00DE3EAE" w:rsidRPr="00C7004E">
        <w:rPr>
          <w:rFonts w:ascii="Times New Roman" w:hAnsi="Times New Roman" w:cs="Times New Roman"/>
        </w:rPr>
        <w:t xml:space="preserve"> </w:t>
      </w:r>
      <w:r w:rsidRPr="00C7004E">
        <w:rPr>
          <w:rFonts w:ascii="Times New Roman" w:hAnsi="Times New Roman" w:cs="Times New Roman"/>
        </w:rPr>
        <w:t xml:space="preserve">| officience Ltd </w:t>
      </w:r>
    </w:p>
    <w:p w:rsidR="00DE3EAE" w:rsidRPr="00C7004E" w:rsidRDefault="00037094" w:rsidP="00DE3EAE">
      <w:pPr>
        <w:pStyle w:val="Heading2"/>
        <w:rPr>
          <w:rFonts w:ascii="Times New Roman" w:hAnsi="Times New Roman" w:cs="Times New Roman"/>
        </w:rPr>
      </w:pPr>
      <w:r w:rsidRPr="00C7004E">
        <w:rPr>
          <w:rFonts w:ascii="Times New Roman" w:hAnsi="Times New Roman" w:cs="Times New Roman"/>
        </w:rPr>
        <w:t>may 2012</w:t>
      </w:r>
      <w:r w:rsidR="00DE3EAE" w:rsidRPr="00C7004E">
        <w:rPr>
          <w:rFonts w:ascii="Times New Roman" w:hAnsi="Times New Roman" w:cs="Times New Roman"/>
        </w:rPr>
        <w:t xml:space="preserve"> – </w:t>
      </w:r>
      <w:r w:rsidRPr="00C7004E">
        <w:rPr>
          <w:rFonts w:ascii="Times New Roman" w:hAnsi="Times New Roman" w:cs="Times New Roman"/>
        </w:rPr>
        <w:t>jul</w:t>
      </w:r>
      <w:r w:rsidR="00DE3EAE" w:rsidRPr="00C7004E">
        <w:rPr>
          <w:rFonts w:ascii="Times New Roman" w:hAnsi="Times New Roman" w:cs="Times New Roman"/>
        </w:rPr>
        <w:t xml:space="preserve"> 20</w:t>
      </w:r>
      <w:r w:rsidRPr="00C7004E">
        <w:rPr>
          <w:rFonts w:ascii="Times New Roman" w:hAnsi="Times New Roman" w:cs="Times New Roman"/>
        </w:rPr>
        <w:t>13</w:t>
      </w:r>
      <w:r w:rsidR="00DE3EAE" w:rsidRPr="00C7004E">
        <w:rPr>
          <w:rFonts w:ascii="Times New Roman" w:hAnsi="Times New Roman" w:cs="Times New Roman"/>
        </w:rPr>
        <w:t xml:space="preserve"> </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Collecting, collating and carrying out data analysis in support of management, sales &amp; marketing section</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Validating data to ensure the quality, integrity, validity and accuracy of content</w:t>
      </w:r>
    </w:p>
    <w:p w:rsidR="00037094" w:rsidRPr="00C7004E" w:rsidRDefault="00037094" w:rsidP="00037094">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Querying the different databases as required, exporting and importing data</w:t>
      </w:r>
    </w:p>
    <w:p w:rsidR="007F4B1A"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Manipulating, updating, removing, cleansing &amp; processing data/records using Excel, Access and SQL and also carrying out Data cleaning</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Assisting with the planning, testing and implementation of software upgrades (OCR)</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Using Pivot tables, Macros, V-lookup and other Excel functions to manipulate data as required</w:t>
      </w:r>
    </w:p>
    <w:p w:rsidR="00037094" w:rsidRPr="00C7004E" w:rsidRDefault="00037094" w:rsidP="007F4B1A">
      <w:pPr>
        <w:pStyle w:val="ListBullet"/>
        <w:rPr>
          <w:rFonts w:ascii="Times New Roman" w:hAnsi="Times New Roman" w:cs="Times New Roman"/>
          <w:shd w:val="clear" w:color="auto" w:fill="FFFFFF"/>
        </w:rPr>
      </w:pPr>
      <w:r w:rsidRPr="00C7004E">
        <w:rPr>
          <w:rFonts w:ascii="Times New Roman" w:hAnsi="Times New Roman" w:cs="Times New Roman"/>
          <w:shd w:val="clear" w:color="auto" w:fill="FFFFFF"/>
        </w:rPr>
        <w:t>Modifying reports and making proper evaluations</w:t>
      </w:r>
    </w:p>
    <w:p w:rsidR="0083329D" w:rsidRPr="00C7004E" w:rsidRDefault="0083329D" w:rsidP="0083329D">
      <w:pPr>
        <w:pStyle w:val="Heading2"/>
        <w:rPr>
          <w:rFonts w:ascii="Times New Roman" w:hAnsi="Times New Roman" w:cs="Times New Roman"/>
          <w:color w:val="auto"/>
        </w:rPr>
      </w:pPr>
      <w:r w:rsidRPr="00C7004E">
        <w:rPr>
          <w:rFonts w:ascii="Times New Roman" w:hAnsi="Times New Roman" w:cs="Times New Roman"/>
          <w:color w:val="auto"/>
        </w:rPr>
        <w:t xml:space="preserve">junior developer | dac hoa trading ltd </w:t>
      </w:r>
    </w:p>
    <w:p w:rsidR="0083329D" w:rsidRPr="00C7004E" w:rsidRDefault="0083329D" w:rsidP="0083329D">
      <w:pPr>
        <w:pStyle w:val="Heading2"/>
        <w:rPr>
          <w:rFonts w:ascii="Times New Roman" w:hAnsi="Times New Roman" w:cs="Times New Roman"/>
          <w:color w:val="auto"/>
        </w:rPr>
      </w:pPr>
      <w:r w:rsidRPr="00C7004E">
        <w:rPr>
          <w:rFonts w:ascii="Times New Roman" w:hAnsi="Times New Roman" w:cs="Times New Roman"/>
          <w:color w:val="auto"/>
        </w:rPr>
        <w:t>apr 2011 – apr 2012</w:t>
      </w:r>
    </w:p>
    <w:p w:rsidR="0058575B" w:rsidRPr="00C7004E" w:rsidRDefault="0083329D" w:rsidP="0058575B">
      <w:pPr>
        <w:pStyle w:val="ListBullet"/>
        <w:rPr>
          <w:rFonts w:ascii="Times New Roman" w:hAnsi="Times New Roman" w:cs="Times New Roman"/>
        </w:rPr>
      </w:pPr>
      <w:r w:rsidRPr="00C7004E">
        <w:rPr>
          <w:rFonts w:ascii="Times New Roman" w:hAnsi="Times New Roman" w:cs="Times New Roman"/>
        </w:rPr>
        <w:t>Responsible for development and maintenance of the legacy systems</w:t>
      </w:r>
    </w:p>
    <w:p w:rsidR="0058575B" w:rsidRPr="00C7004E" w:rsidRDefault="006944A6" w:rsidP="0058575B">
      <w:pPr>
        <w:pStyle w:val="ListBullet"/>
        <w:rPr>
          <w:rFonts w:ascii="Times New Roman" w:hAnsi="Times New Roman" w:cs="Times New Roman"/>
        </w:rPr>
      </w:pPr>
      <w:r w:rsidRPr="00C7004E">
        <w:rPr>
          <w:rFonts w:ascii="Times New Roman" w:hAnsi="Times New Roman" w:cs="Times New Roman"/>
        </w:rPr>
        <w:t>Designing and developing website</w:t>
      </w:r>
    </w:p>
    <w:p w:rsidR="006944A6" w:rsidRPr="00C7004E" w:rsidRDefault="006944A6" w:rsidP="006944A6">
      <w:pPr>
        <w:pStyle w:val="ListBullet"/>
        <w:rPr>
          <w:rFonts w:ascii="Times New Roman" w:hAnsi="Times New Roman" w:cs="Times New Roman"/>
        </w:rPr>
      </w:pPr>
      <w:r w:rsidRPr="00C7004E">
        <w:rPr>
          <w:rFonts w:ascii="Times New Roman" w:hAnsi="Times New Roman" w:cs="Times New Roman"/>
        </w:rPr>
        <w:t>Providing technical and IT support for the sales and marketing departments</w:t>
      </w:r>
    </w:p>
    <w:p w:rsidR="006944A6" w:rsidRPr="00C7004E" w:rsidRDefault="006944A6" w:rsidP="0058575B">
      <w:pPr>
        <w:pStyle w:val="ListBullet"/>
        <w:rPr>
          <w:rFonts w:ascii="Times New Roman" w:hAnsi="Times New Roman" w:cs="Times New Roman"/>
        </w:rPr>
      </w:pPr>
      <w:r w:rsidRPr="00C7004E">
        <w:rPr>
          <w:rFonts w:ascii="Times New Roman" w:hAnsi="Times New Roman" w:cs="Times New Roman"/>
        </w:rPr>
        <w:t>Technologies used: C#, ASP.NET, MS-SQL server, HTML, Java-script, CSS</w:t>
      </w:r>
    </w:p>
    <w:p w:rsidR="00806097" w:rsidRPr="00C7004E" w:rsidRDefault="00806097" w:rsidP="00695E15">
      <w:pPr>
        <w:pStyle w:val="ListBullet"/>
        <w:numPr>
          <w:ilvl w:val="0"/>
          <w:numId w:val="0"/>
        </w:numPr>
        <w:ind w:left="216"/>
        <w:rPr>
          <w:rFonts w:ascii="Times New Roman" w:eastAsia="Times New Roman" w:hAnsi="Times New Roman" w:cs="Times New Roman"/>
          <w:lang w:eastAsia="en-GB"/>
        </w:rPr>
      </w:pPr>
    </w:p>
    <w:p w:rsidR="00A139C3" w:rsidRPr="00C7004E" w:rsidRDefault="00A139C3" w:rsidP="00A139C3">
      <w:pPr>
        <w:pStyle w:val="ListBullet"/>
        <w:numPr>
          <w:ilvl w:val="0"/>
          <w:numId w:val="0"/>
        </w:numPr>
        <w:ind w:left="216"/>
        <w:rPr>
          <w:rFonts w:ascii="Times New Roman" w:eastAsia="Times New Roman" w:hAnsi="Times New Roman" w:cs="Times New Roman"/>
          <w:lang w:eastAsia="en-GB"/>
        </w:rPr>
      </w:pPr>
    </w:p>
    <w:p w:rsidR="005B7E1A" w:rsidRPr="00C7004E" w:rsidRDefault="005B7E1A" w:rsidP="00A139C3">
      <w:pPr>
        <w:pStyle w:val="ListBullet"/>
        <w:numPr>
          <w:ilvl w:val="0"/>
          <w:numId w:val="0"/>
        </w:numPr>
        <w:ind w:left="216"/>
        <w:rPr>
          <w:rFonts w:ascii="Times New Roman" w:eastAsia="Times New Roman" w:hAnsi="Times New Roman" w:cs="Times New Roman"/>
          <w:lang w:eastAsia="en-GB"/>
        </w:rPr>
      </w:pPr>
    </w:p>
    <w:p w:rsidR="005B7E1A" w:rsidRPr="00C7004E" w:rsidRDefault="005B7E1A" w:rsidP="00A139C3">
      <w:pPr>
        <w:pStyle w:val="ListBullet"/>
        <w:numPr>
          <w:ilvl w:val="0"/>
          <w:numId w:val="0"/>
        </w:numPr>
        <w:ind w:left="216"/>
        <w:rPr>
          <w:rFonts w:ascii="Times New Roman" w:eastAsia="Times New Roman" w:hAnsi="Times New Roman" w:cs="Times New Roman"/>
          <w:lang w:eastAsia="en-GB"/>
        </w:rPr>
      </w:pPr>
    </w:p>
    <w:p w:rsidR="005B7E1A" w:rsidRPr="00C7004E" w:rsidRDefault="005B7E1A" w:rsidP="00A139C3">
      <w:pPr>
        <w:pStyle w:val="ListBullet"/>
        <w:numPr>
          <w:ilvl w:val="0"/>
          <w:numId w:val="0"/>
        </w:numPr>
        <w:ind w:left="216"/>
        <w:rPr>
          <w:rFonts w:ascii="Times New Roman" w:eastAsia="Times New Roman" w:hAnsi="Times New Roman" w:cs="Times New Roman"/>
          <w:lang w:eastAsia="en-GB"/>
        </w:rPr>
      </w:pPr>
    </w:p>
    <w:p w:rsidR="00A774F6" w:rsidRPr="00C7004E" w:rsidRDefault="00A774F6" w:rsidP="005B7E1A">
      <w:pPr>
        <w:pStyle w:val="ListBullet"/>
        <w:numPr>
          <w:ilvl w:val="0"/>
          <w:numId w:val="0"/>
        </w:numPr>
        <w:rPr>
          <w:rFonts w:ascii="Times New Roman" w:hAnsi="Times New Roman" w:cs="Times New Roman"/>
        </w:rPr>
      </w:pPr>
      <w:r w:rsidRPr="00C7004E">
        <w:rPr>
          <w:rFonts w:ascii="Times New Roman" w:hAnsi="Times New Roman" w:cs="Times New Roman"/>
        </w:rPr>
        <w:t xml:space="preserve">REFERENCES AVAILABLE ON REQUEST </w:t>
      </w:r>
    </w:p>
    <w:sectPr w:rsidR="00A774F6" w:rsidRPr="00C7004E" w:rsidSect="003D5230">
      <w:pgSz w:w="12240" w:h="15840"/>
      <w:pgMar w:top="576" w:right="1008" w:bottom="576"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0F0" w:rsidRDefault="007A30F0">
      <w:pPr>
        <w:spacing w:after="0"/>
      </w:pPr>
      <w:r>
        <w:separator/>
      </w:r>
    </w:p>
  </w:endnote>
  <w:endnote w:type="continuationSeparator" w:id="0">
    <w:p w:rsidR="007A30F0" w:rsidRDefault="007A3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0F0" w:rsidRDefault="007A30F0">
      <w:pPr>
        <w:spacing w:after="0"/>
      </w:pPr>
      <w:r>
        <w:separator/>
      </w:r>
    </w:p>
  </w:footnote>
  <w:footnote w:type="continuationSeparator" w:id="0">
    <w:p w:rsidR="007A30F0" w:rsidRDefault="007A30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9.8pt" o:bullet="t">
        <v:imagedata r:id="rId1" o:title="BD21295_"/>
      </v:shape>
    </w:pict>
  </w:numPicBullet>
  <w:abstractNum w:abstractNumId="0">
    <w:nsid w:val="FFFFFF89"/>
    <w:multiLevelType w:val="singleLevel"/>
    <w:tmpl w:val="F5488A4E"/>
    <w:lvl w:ilvl="0">
      <w:start w:val="1"/>
      <w:numFmt w:val="bullet"/>
      <w:lvlText w:val=""/>
      <w:lvlJc w:val="left"/>
      <w:pPr>
        <w:tabs>
          <w:tab w:val="num" w:pos="360"/>
        </w:tabs>
        <w:ind w:left="360" w:hanging="360"/>
      </w:pPr>
      <w:rPr>
        <w:rFonts w:ascii="Symbol" w:hAnsi="Symbol" w:hint="default"/>
      </w:rPr>
    </w:lvl>
  </w:abstractNum>
  <w:abstractNum w:abstractNumId="1">
    <w:nsid w:val="0A034AD0"/>
    <w:multiLevelType w:val="multilevel"/>
    <w:tmpl w:val="4906FB46"/>
    <w:lvl w:ilvl="0">
      <w:numFmt w:val="bullet"/>
      <w:pStyle w:val="ListBullet"/>
      <w:lvlText w:val="•"/>
      <w:lvlJc w:val="left"/>
      <w:pPr>
        <w:tabs>
          <w:tab w:val="num" w:pos="216"/>
        </w:tabs>
        <w:ind w:left="216" w:hanging="216"/>
      </w:pPr>
      <w:rPr>
        <w:rFonts w:ascii="Cambria" w:eastAsiaTheme="minorEastAsia" w:hAnsi="Cambria" w:cstheme="minorBidi"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2">
    <w:nsid w:val="2A786CC9"/>
    <w:multiLevelType w:val="hybridMultilevel"/>
    <w:tmpl w:val="C0F86310"/>
    <w:lvl w:ilvl="0" w:tplc="2A1AAC9E">
      <w:numFmt w:val="bullet"/>
      <w:lvlText w:val=""/>
      <w:lvlJc w:val="left"/>
      <w:pPr>
        <w:ind w:left="936" w:hanging="360"/>
      </w:pPr>
      <w:rPr>
        <w:rFonts w:ascii="Symbol" w:eastAsiaTheme="minorEastAsia" w:hAnsi="Symbol" w:cstheme="minorBidi"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
    <w:nsid w:val="331C6F8F"/>
    <w:multiLevelType w:val="hybridMultilevel"/>
    <w:tmpl w:val="29D2DCC2"/>
    <w:lvl w:ilvl="0" w:tplc="66ECED8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FF21E0"/>
    <w:multiLevelType w:val="hybridMultilevel"/>
    <w:tmpl w:val="717C42E6"/>
    <w:lvl w:ilvl="0" w:tplc="66ECED8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05D66"/>
    <w:multiLevelType w:val="hybridMultilevel"/>
    <w:tmpl w:val="DB32A304"/>
    <w:lvl w:ilvl="0" w:tplc="8CDAFF6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3492C"/>
    <w:multiLevelType w:val="hybridMultilevel"/>
    <w:tmpl w:val="9C4A68C8"/>
    <w:lvl w:ilvl="0" w:tplc="8CDAFF6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550DDA"/>
    <w:multiLevelType w:val="hybridMultilevel"/>
    <w:tmpl w:val="10EEE5C8"/>
    <w:lvl w:ilvl="0" w:tplc="8CDAFF62">
      <w:numFmt w:val="bullet"/>
      <w:lvlText w:val="•"/>
      <w:lvlJc w:val="left"/>
      <w:pPr>
        <w:ind w:left="936" w:hanging="360"/>
      </w:pPr>
      <w:rPr>
        <w:rFonts w:ascii="Cambria" w:eastAsiaTheme="minorEastAsia" w:hAnsi="Cambria" w:cstheme="minorBidi"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8">
    <w:nsid w:val="628C56D3"/>
    <w:multiLevelType w:val="hybridMultilevel"/>
    <w:tmpl w:val="048237C2"/>
    <w:lvl w:ilvl="0" w:tplc="08090001">
      <w:start w:val="1"/>
      <w:numFmt w:val="bullet"/>
      <w:lvlText w:val=""/>
      <w:lvlJc w:val="left"/>
      <w:pPr>
        <w:ind w:left="53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1974" w:hanging="360"/>
      </w:pPr>
      <w:rPr>
        <w:rFonts w:ascii="Wingdings" w:hAnsi="Wingdings" w:hint="default"/>
      </w:rPr>
    </w:lvl>
    <w:lvl w:ilvl="3" w:tplc="08090001" w:tentative="1">
      <w:start w:val="1"/>
      <w:numFmt w:val="bullet"/>
      <w:lvlText w:val=""/>
      <w:lvlJc w:val="left"/>
      <w:pPr>
        <w:ind w:left="2694" w:hanging="360"/>
      </w:pPr>
      <w:rPr>
        <w:rFonts w:ascii="Symbol" w:hAnsi="Symbol" w:hint="default"/>
      </w:rPr>
    </w:lvl>
    <w:lvl w:ilvl="4" w:tplc="08090003" w:tentative="1">
      <w:start w:val="1"/>
      <w:numFmt w:val="bullet"/>
      <w:lvlText w:val="o"/>
      <w:lvlJc w:val="left"/>
      <w:pPr>
        <w:ind w:left="3414" w:hanging="360"/>
      </w:pPr>
      <w:rPr>
        <w:rFonts w:ascii="Courier New" w:hAnsi="Courier New" w:cs="Courier New" w:hint="default"/>
      </w:rPr>
    </w:lvl>
    <w:lvl w:ilvl="5" w:tplc="08090005" w:tentative="1">
      <w:start w:val="1"/>
      <w:numFmt w:val="bullet"/>
      <w:lvlText w:val=""/>
      <w:lvlJc w:val="left"/>
      <w:pPr>
        <w:ind w:left="4134" w:hanging="360"/>
      </w:pPr>
      <w:rPr>
        <w:rFonts w:ascii="Wingdings" w:hAnsi="Wingdings" w:hint="default"/>
      </w:rPr>
    </w:lvl>
    <w:lvl w:ilvl="6" w:tplc="08090001" w:tentative="1">
      <w:start w:val="1"/>
      <w:numFmt w:val="bullet"/>
      <w:lvlText w:val=""/>
      <w:lvlJc w:val="left"/>
      <w:pPr>
        <w:ind w:left="4854" w:hanging="360"/>
      </w:pPr>
      <w:rPr>
        <w:rFonts w:ascii="Symbol" w:hAnsi="Symbol" w:hint="default"/>
      </w:rPr>
    </w:lvl>
    <w:lvl w:ilvl="7" w:tplc="08090003" w:tentative="1">
      <w:start w:val="1"/>
      <w:numFmt w:val="bullet"/>
      <w:lvlText w:val="o"/>
      <w:lvlJc w:val="left"/>
      <w:pPr>
        <w:ind w:left="5574" w:hanging="360"/>
      </w:pPr>
      <w:rPr>
        <w:rFonts w:ascii="Courier New" w:hAnsi="Courier New" w:cs="Courier New" w:hint="default"/>
      </w:rPr>
    </w:lvl>
    <w:lvl w:ilvl="8" w:tplc="08090005" w:tentative="1">
      <w:start w:val="1"/>
      <w:numFmt w:val="bullet"/>
      <w:lvlText w:val=""/>
      <w:lvlJc w:val="left"/>
      <w:pPr>
        <w:ind w:left="6294" w:hanging="360"/>
      </w:pPr>
      <w:rPr>
        <w:rFonts w:ascii="Wingdings" w:hAnsi="Wingdings" w:hint="default"/>
      </w:rPr>
    </w:lvl>
  </w:abstractNum>
  <w:abstractNum w:abstractNumId="9">
    <w:nsid w:val="653B6086"/>
    <w:multiLevelType w:val="hybridMultilevel"/>
    <w:tmpl w:val="DA22D3AE"/>
    <w:lvl w:ilvl="0" w:tplc="FE2EDBB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4F5BBA"/>
    <w:multiLevelType w:val="hybridMultilevel"/>
    <w:tmpl w:val="63B23E48"/>
    <w:styleLink w:val="ImportedStyle1"/>
    <w:lvl w:ilvl="0" w:tplc="D6F2BF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1451C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C41A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6E08E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60EBF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44E3A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0B8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2C493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AA2C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2">
    <w:nsid w:val="76666E47"/>
    <w:multiLevelType w:val="hybridMultilevel"/>
    <w:tmpl w:val="63B23E48"/>
    <w:numStyleLink w:val="ImportedStyle1"/>
  </w:abstractNum>
  <w:abstractNum w:abstractNumId="13">
    <w:nsid w:val="78F404C6"/>
    <w:multiLevelType w:val="multilevel"/>
    <w:tmpl w:val="B58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F8558C"/>
    <w:multiLevelType w:val="hybridMultilevel"/>
    <w:tmpl w:val="9A4606D2"/>
    <w:lvl w:ilvl="0" w:tplc="9EEC5858">
      <w:numFmt w:val="bullet"/>
      <w:lvlText w:val=""/>
      <w:lvlJc w:val="left"/>
      <w:pPr>
        <w:ind w:left="576" w:hanging="360"/>
      </w:pPr>
      <w:rPr>
        <w:rFonts w:ascii="Wingdings" w:eastAsiaTheme="minorEastAsia" w:hAnsi="Wingdings" w:cstheme="minorBidi"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5">
    <w:nsid w:val="7C147007"/>
    <w:multiLevelType w:val="hybridMultilevel"/>
    <w:tmpl w:val="97FC1786"/>
    <w:lvl w:ilvl="0" w:tplc="8F4A74F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15"/>
  </w:num>
  <w:num w:numId="4">
    <w:abstractNumId w:val="1"/>
  </w:num>
  <w:num w:numId="5">
    <w:abstractNumId w:val="1"/>
  </w:num>
  <w:num w:numId="6">
    <w:abstractNumId w:val="0"/>
  </w:num>
  <w:num w:numId="7">
    <w:abstractNumId w:val="14"/>
  </w:num>
  <w:num w:numId="8">
    <w:abstractNumId w:val="2"/>
  </w:num>
  <w:num w:numId="9">
    <w:abstractNumId w:val="7"/>
  </w:num>
  <w:num w:numId="10">
    <w:abstractNumId w:val="8"/>
  </w:num>
  <w:num w:numId="11">
    <w:abstractNumId w:val="13"/>
  </w:num>
  <w:num w:numId="12">
    <w:abstractNumId w:val="3"/>
  </w:num>
  <w:num w:numId="13">
    <w:abstractNumId w:val="4"/>
  </w:num>
  <w:num w:numId="14">
    <w:abstractNumId w:val="5"/>
  </w:num>
  <w:num w:numId="15">
    <w:abstractNumId w:val="10"/>
  </w:num>
  <w:num w:numId="16">
    <w:abstractNumId w:val="12"/>
    <w:lvlOverride w:ilvl="0">
      <w:lvl w:ilvl="0" w:tplc="34921370">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6E9ACE">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2D2E3B6">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E902750">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DAA0E6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70C46E">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28E67A">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C44B7E6">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BDC065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6"/>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5B"/>
    <w:rsid w:val="00000E9B"/>
    <w:rsid w:val="00013C9E"/>
    <w:rsid w:val="00037094"/>
    <w:rsid w:val="00041ED4"/>
    <w:rsid w:val="00045BFC"/>
    <w:rsid w:val="00055BD1"/>
    <w:rsid w:val="00076211"/>
    <w:rsid w:val="000824C7"/>
    <w:rsid w:val="000A4F59"/>
    <w:rsid w:val="000C100B"/>
    <w:rsid w:val="000D5573"/>
    <w:rsid w:val="000D600B"/>
    <w:rsid w:val="000E2DCC"/>
    <w:rsid w:val="000E4A79"/>
    <w:rsid w:val="00100377"/>
    <w:rsid w:val="00100EA3"/>
    <w:rsid w:val="001247C2"/>
    <w:rsid w:val="0013314B"/>
    <w:rsid w:val="001354E5"/>
    <w:rsid w:val="0013740D"/>
    <w:rsid w:val="00141A4C"/>
    <w:rsid w:val="00155D39"/>
    <w:rsid w:val="00165880"/>
    <w:rsid w:val="00176296"/>
    <w:rsid w:val="001913CB"/>
    <w:rsid w:val="001A4B90"/>
    <w:rsid w:val="001A6F30"/>
    <w:rsid w:val="001B29CF"/>
    <w:rsid w:val="001B7D73"/>
    <w:rsid w:val="001C58DF"/>
    <w:rsid w:val="001D1632"/>
    <w:rsid w:val="001E07B7"/>
    <w:rsid w:val="001E0E35"/>
    <w:rsid w:val="001E22DE"/>
    <w:rsid w:val="001E38DD"/>
    <w:rsid w:val="001E6517"/>
    <w:rsid w:val="001F6C7C"/>
    <w:rsid w:val="002042AD"/>
    <w:rsid w:val="00207520"/>
    <w:rsid w:val="00212D71"/>
    <w:rsid w:val="002361CB"/>
    <w:rsid w:val="00241B43"/>
    <w:rsid w:val="0024735E"/>
    <w:rsid w:val="0028220F"/>
    <w:rsid w:val="0028553A"/>
    <w:rsid w:val="002F1B45"/>
    <w:rsid w:val="00304327"/>
    <w:rsid w:val="00307B2A"/>
    <w:rsid w:val="00316791"/>
    <w:rsid w:val="00330C04"/>
    <w:rsid w:val="003320D2"/>
    <w:rsid w:val="003334CA"/>
    <w:rsid w:val="00333F65"/>
    <w:rsid w:val="00350F1E"/>
    <w:rsid w:val="00352620"/>
    <w:rsid w:val="00356C14"/>
    <w:rsid w:val="00367AC6"/>
    <w:rsid w:val="003709A6"/>
    <w:rsid w:val="00373171"/>
    <w:rsid w:val="00380818"/>
    <w:rsid w:val="003A5330"/>
    <w:rsid w:val="003D03D8"/>
    <w:rsid w:val="003D5230"/>
    <w:rsid w:val="003D6748"/>
    <w:rsid w:val="003E147C"/>
    <w:rsid w:val="003E58DD"/>
    <w:rsid w:val="003E61E5"/>
    <w:rsid w:val="003F1C95"/>
    <w:rsid w:val="00417FB6"/>
    <w:rsid w:val="0042346E"/>
    <w:rsid w:val="00434445"/>
    <w:rsid w:val="004374DB"/>
    <w:rsid w:val="00437F09"/>
    <w:rsid w:val="00443A8D"/>
    <w:rsid w:val="004604B3"/>
    <w:rsid w:val="00470DEE"/>
    <w:rsid w:val="00476658"/>
    <w:rsid w:val="004837A0"/>
    <w:rsid w:val="00484425"/>
    <w:rsid w:val="0048688D"/>
    <w:rsid w:val="00493DE2"/>
    <w:rsid w:val="004A0EB1"/>
    <w:rsid w:val="004A106F"/>
    <w:rsid w:val="004A2A8B"/>
    <w:rsid w:val="004B1709"/>
    <w:rsid w:val="004D7949"/>
    <w:rsid w:val="004F0C54"/>
    <w:rsid w:val="00501769"/>
    <w:rsid w:val="005101CA"/>
    <w:rsid w:val="005133E4"/>
    <w:rsid w:val="00520DE7"/>
    <w:rsid w:val="0054731A"/>
    <w:rsid w:val="0055137C"/>
    <w:rsid w:val="0055600B"/>
    <w:rsid w:val="00572EFD"/>
    <w:rsid w:val="005742D4"/>
    <w:rsid w:val="005855EE"/>
    <w:rsid w:val="0058575B"/>
    <w:rsid w:val="0059138A"/>
    <w:rsid w:val="005A24A9"/>
    <w:rsid w:val="005B7E1A"/>
    <w:rsid w:val="005C70D3"/>
    <w:rsid w:val="005D54DB"/>
    <w:rsid w:val="005D6616"/>
    <w:rsid w:val="005D7DED"/>
    <w:rsid w:val="005E5A36"/>
    <w:rsid w:val="006157FC"/>
    <w:rsid w:val="00617B26"/>
    <w:rsid w:val="00625A51"/>
    <w:rsid w:val="006270A9"/>
    <w:rsid w:val="00635F30"/>
    <w:rsid w:val="00644AF5"/>
    <w:rsid w:val="00653F02"/>
    <w:rsid w:val="00674576"/>
    <w:rsid w:val="00675956"/>
    <w:rsid w:val="006803B7"/>
    <w:rsid w:val="00681034"/>
    <w:rsid w:val="006944A6"/>
    <w:rsid w:val="00695E15"/>
    <w:rsid w:val="007064BF"/>
    <w:rsid w:val="007216D3"/>
    <w:rsid w:val="00730512"/>
    <w:rsid w:val="00730C78"/>
    <w:rsid w:val="007511A5"/>
    <w:rsid w:val="00761CE9"/>
    <w:rsid w:val="007712D6"/>
    <w:rsid w:val="00771682"/>
    <w:rsid w:val="00777ED2"/>
    <w:rsid w:val="00784B65"/>
    <w:rsid w:val="00795F29"/>
    <w:rsid w:val="007A30F0"/>
    <w:rsid w:val="007A37BF"/>
    <w:rsid w:val="007A78FA"/>
    <w:rsid w:val="007D02AF"/>
    <w:rsid w:val="007D0501"/>
    <w:rsid w:val="007D2BF8"/>
    <w:rsid w:val="007D77C1"/>
    <w:rsid w:val="007E260D"/>
    <w:rsid w:val="007F4B1A"/>
    <w:rsid w:val="0080129E"/>
    <w:rsid w:val="00806097"/>
    <w:rsid w:val="00813E6B"/>
    <w:rsid w:val="008144C3"/>
    <w:rsid w:val="00816216"/>
    <w:rsid w:val="008276A7"/>
    <w:rsid w:val="0083329D"/>
    <w:rsid w:val="00853DB6"/>
    <w:rsid w:val="008647A3"/>
    <w:rsid w:val="0087734B"/>
    <w:rsid w:val="00881DD0"/>
    <w:rsid w:val="008916DF"/>
    <w:rsid w:val="008B01C8"/>
    <w:rsid w:val="008B1DA1"/>
    <w:rsid w:val="008B6E89"/>
    <w:rsid w:val="008C3BDE"/>
    <w:rsid w:val="008F4A9A"/>
    <w:rsid w:val="008F5798"/>
    <w:rsid w:val="00902E4C"/>
    <w:rsid w:val="00920A0D"/>
    <w:rsid w:val="00927607"/>
    <w:rsid w:val="009354BC"/>
    <w:rsid w:val="00937E97"/>
    <w:rsid w:val="00943B43"/>
    <w:rsid w:val="00955ACB"/>
    <w:rsid w:val="00961BB4"/>
    <w:rsid w:val="009620C9"/>
    <w:rsid w:val="00964764"/>
    <w:rsid w:val="00974EEA"/>
    <w:rsid w:val="00992C45"/>
    <w:rsid w:val="009A3D0C"/>
    <w:rsid w:val="009A404D"/>
    <w:rsid w:val="009B47B5"/>
    <w:rsid w:val="009B691F"/>
    <w:rsid w:val="009D56DB"/>
    <w:rsid w:val="009D5933"/>
    <w:rsid w:val="009E0A09"/>
    <w:rsid w:val="009E6839"/>
    <w:rsid w:val="00A139C3"/>
    <w:rsid w:val="00A27FCB"/>
    <w:rsid w:val="00A4399E"/>
    <w:rsid w:val="00A44797"/>
    <w:rsid w:val="00A458CC"/>
    <w:rsid w:val="00A6105B"/>
    <w:rsid w:val="00A774F6"/>
    <w:rsid w:val="00A94F34"/>
    <w:rsid w:val="00AA606A"/>
    <w:rsid w:val="00AC2496"/>
    <w:rsid w:val="00AC5D25"/>
    <w:rsid w:val="00AE2A67"/>
    <w:rsid w:val="00B10C9A"/>
    <w:rsid w:val="00B27C44"/>
    <w:rsid w:val="00B4540B"/>
    <w:rsid w:val="00B46139"/>
    <w:rsid w:val="00B52C05"/>
    <w:rsid w:val="00B6278E"/>
    <w:rsid w:val="00B67713"/>
    <w:rsid w:val="00B77D9F"/>
    <w:rsid w:val="00B92C37"/>
    <w:rsid w:val="00B94BE2"/>
    <w:rsid w:val="00B96629"/>
    <w:rsid w:val="00BA0344"/>
    <w:rsid w:val="00BC2B8E"/>
    <w:rsid w:val="00BD25E9"/>
    <w:rsid w:val="00BD33D6"/>
    <w:rsid w:val="00BD37A7"/>
    <w:rsid w:val="00BD768D"/>
    <w:rsid w:val="00BE2C96"/>
    <w:rsid w:val="00C06D5D"/>
    <w:rsid w:val="00C07F11"/>
    <w:rsid w:val="00C251BB"/>
    <w:rsid w:val="00C427D1"/>
    <w:rsid w:val="00C451D9"/>
    <w:rsid w:val="00C45DE3"/>
    <w:rsid w:val="00C472C6"/>
    <w:rsid w:val="00C616DD"/>
    <w:rsid w:val="00C61F8E"/>
    <w:rsid w:val="00C65F85"/>
    <w:rsid w:val="00C7004E"/>
    <w:rsid w:val="00C75DF0"/>
    <w:rsid w:val="00C7625A"/>
    <w:rsid w:val="00CB4ED8"/>
    <w:rsid w:val="00CD1DE1"/>
    <w:rsid w:val="00CF1708"/>
    <w:rsid w:val="00D228C6"/>
    <w:rsid w:val="00D67022"/>
    <w:rsid w:val="00D75514"/>
    <w:rsid w:val="00DA6D23"/>
    <w:rsid w:val="00DB25CF"/>
    <w:rsid w:val="00DC5720"/>
    <w:rsid w:val="00DC682A"/>
    <w:rsid w:val="00DE1BE8"/>
    <w:rsid w:val="00DE3EAE"/>
    <w:rsid w:val="00E01582"/>
    <w:rsid w:val="00E0264E"/>
    <w:rsid w:val="00E2317B"/>
    <w:rsid w:val="00E40110"/>
    <w:rsid w:val="00E45765"/>
    <w:rsid w:val="00E54884"/>
    <w:rsid w:val="00E71F89"/>
    <w:rsid w:val="00E725F9"/>
    <w:rsid w:val="00E8067B"/>
    <w:rsid w:val="00E83E4B"/>
    <w:rsid w:val="00E96B5A"/>
    <w:rsid w:val="00EA65B7"/>
    <w:rsid w:val="00EB0252"/>
    <w:rsid w:val="00EB2680"/>
    <w:rsid w:val="00EB4033"/>
    <w:rsid w:val="00EB542D"/>
    <w:rsid w:val="00ED209C"/>
    <w:rsid w:val="00ED79E8"/>
    <w:rsid w:val="00F04134"/>
    <w:rsid w:val="00F057AC"/>
    <w:rsid w:val="00F153F5"/>
    <w:rsid w:val="00F41A4D"/>
    <w:rsid w:val="00F45E8C"/>
    <w:rsid w:val="00F67E9C"/>
    <w:rsid w:val="00F73E2D"/>
    <w:rsid w:val="00F91D25"/>
    <w:rsid w:val="00FA6CE7"/>
    <w:rsid w:val="00FB5C66"/>
    <w:rsid w:val="00FF00A4"/>
    <w:rsid w:val="00FF2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semiHidden="0" w:uiPriority="11" w:unhideWhenUsed="0"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1"/>
      </w:numPr>
      <w:spacing w:line="288" w:lineRule="auto"/>
      <w:contextualSpacing/>
    </w:pPr>
  </w:style>
  <w:style w:type="paragraph" w:styleId="Header">
    <w:name w:val="header"/>
    <w:basedOn w:val="Normal"/>
    <w:link w:val="HeaderChar"/>
    <w:uiPriority w:val="99"/>
    <w:unhideWhenUsed/>
    <w:rsid w:val="007511A5"/>
    <w:pPr>
      <w:spacing w:after="0"/>
    </w:pPr>
  </w:style>
  <w:style w:type="character" w:customStyle="1" w:styleId="HeaderChar">
    <w:name w:val="Header Char"/>
    <w:basedOn w:val="DefaultParagraphFont"/>
    <w:link w:val="Header"/>
    <w:uiPriority w:val="99"/>
    <w:rsid w:val="007511A5"/>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rsid w:val="007511A5"/>
    <w:pPr>
      <w:contextualSpacing w:val="0"/>
      <w:outlineLvl w:val="9"/>
    </w:pPr>
  </w:style>
  <w:style w:type="character" w:styleId="IntenseEmphasis">
    <w:name w:val="Intense Emphasis"/>
    <w:basedOn w:val="DefaultParagraphFont"/>
    <w:uiPriority w:val="21"/>
    <w:semiHidden/>
    <w:unhideWhenUsed/>
    <w:qFormat/>
    <w:rsid w:val="007511A5"/>
    <w:rPr>
      <w:i/>
      <w:iCs/>
      <w:color w:val="2A7B88" w:themeColor="accent1" w:themeShade="BF"/>
    </w:rPr>
  </w:style>
  <w:style w:type="character" w:styleId="IntenseReference">
    <w:name w:val="Intense Reference"/>
    <w:basedOn w:val="DefaultParagraphFont"/>
    <w:uiPriority w:val="32"/>
    <w:semiHidden/>
    <w:unhideWhenUsed/>
    <w:qFormat/>
    <w:rsid w:val="007511A5"/>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rsid w:val="007511A5"/>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7511A5"/>
    <w:rPr>
      <w:i/>
      <w:iCs/>
      <w:color w:val="2A7B88" w:themeColor="accent1" w:themeShade="BF"/>
    </w:rPr>
  </w:style>
  <w:style w:type="paragraph" w:styleId="ListNumber">
    <w:name w:val="List Number"/>
    <w:basedOn w:val="Normal"/>
    <w:uiPriority w:val="11"/>
    <w:qFormat/>
    <w:rsid w:val="0087734B"/>
    <w:pPr>
      <w:numPr>
        <w:numId w:val="2"/>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customStyle="1" w:styleId="apple-style-span">
    <w:name w:val="apple-style-span"/>
    <w:basedOn w:val="DefaultParagraphFont"/>
    <w:rsid w:val="00795F29"/>
  </w:style>
  <w:style w:type="paragraph" w:styleId="ListParagraph">
    <w:name w:val="List Paragraph"/>
    <w:basedOn w:val="Normal"/>
    <w:uiPriority w:val="34"/>
    <w:unhideWhenUsed/>
    <w:qFormat/>
    <w:rsid w:val="00784B65"/>
    <w:pPr>
      <w:ind w:left="720"/>
      <w:contextualSpacing/>
    </w:pPr>
  </w:style>
  <w:style w:type="character" w:customStyle="1" w:styleId="apple-converted-space">
    <w:name w:val="apple-converted-space"/>
    <w:basedOn w:val="DefaultParagraphFont"/>
    <w:rsid w:val="005D54DB"/>
  </w:style>
  <w:style w:type="paragraph" w:customStyle="1" w:styleId="Default">
    <w:name w:val="Default"/>
    <w:rsid w:val="00A94F34"/>
    <w:pPr>
      <w:autoSpaceDE w:val="0"/>
      <w:autoSpaceDN w:val="0"/>
      <w:adjustRightInd w:val="0"/>
      <w:spacing w:after="0"/>
    </w:pPr>
    <w:rPr>
      <w:rFonts w:ascii="Book Antiqua" w:eastAsia="SimSun" w:hAnsi="Book Antiqua" w:cs="Book Antiqua"/>
      <w:color w:val="000000"/>
      <w:sz w:val="24"/>
      <w:szCs w:val="24"/>
      <w:lang w:val="en-GB" w:eastAsia="en-GB"/>
    </w:rPr>
  </w:style>
  <w:style w:type="paragraph" w:customStyle="1" w:styleId="pv-entitydescription">
    <w:name w:val="pv-entity__description"/>
    <w:basedOn w:val="Normal"/>
    <w:rsid w:val="00037094"/>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svg-icon-wrap">
    <w:name w:val="svg-icon-wrap"/>
    <w:basedOn w:val="DefaultParagraphFont"/>
    <w:rsid w:val="00037094"/>
  </w:style>
  <w:style w:type="paragraph" w:customStyle="1" w:styleId="Body">
    <w:name w:val="Body"/>
    <w:rsid w:val="00E71F89"/>
    <w:pPr>
      <w:pBdr>
        <w:top w:val="nil"/>
        <w:left w:val="nil"/>
        <w:bottom w:val="nil"/>
        <w:right w:val="nil"/>
        <w:between w:val="nil"/>
        <w:bar w:val="nil"/>
      </w:pBdr>
      <w:suppressAutoHyphens/>
      <w:spacing w:after="0"/>
    </w:pPr>
    <w:rPr>
      <w:rFonts w:ascii="Times New Roman" w:eastAsia="Arial Unicode MS" w:hAnsi="Times New Roman" w:cs="Arial Unicode MS"/>
      <w:color w:val="000000"/>
      <w:sz w:val="24"/>
      <w:szCs w:val="24"/>
      <w:u w:color="000000"/>
      <w:bdr w:val="nil"/>
      <w:lang w:val="nl-NL" w:eastAsia="en-US"/>
    </w:rPr>
  </w:style>
  <w:style w:type="numbering" w:customStyle="1" w:styleId="ImportedStyle1">
    <w:name w:val="Imported Style 1"/>
    <w:rsid w:val="00E71F89"/>
    <w:pPr>
      <w:numPr>
        <w:numId w:val="15"/>
      </w:numPr>
    </w:pPr>
  </w:style>
  <w:style w:type="character" w:customStyle="1" w:styleId="Link">
    <w:name w:val="Link"/>
    <w:rsid w:val="00E71F89"/>
    <w:rPr>
      <w:color w:val="0000FF"/>
      <w:u w:val="single" w:color="0000FF"/>
    </w:rPr>
  </w:style>
  <w:style w:type="character" w:customStyle="1" w:styleId="rtt2">
    <w:name w:val="rtt2"/>
    <w:basedOn w:val="DefaultParagraphFont"/>
    <w:rsid w:val="00417FB6"/>
  </w:style>
  <w:style w:type="paragraph" w:styleId="BodyText">
    <w:name w:val="Body Text"/>
    <w:basedOn w:val="Normal"/>
    <w:link w:val="BodyTextChar"/>
    <w:uiPriority w:val="99"/>
    <w:unhideWhenUsed/>
    <w:rsid w:val="00C7004E"/>
    <w:pPr>
      <w:spacing w:after="120"/>
    </w:pPr>
  </w:style>
  <w:style w:type="character" w:customStyle="1" w:styleId="BodyTextChar">
    <w:name w:val="Body Text Char"/>
    <w:basedOn w:val="DefaultParagraphFont"/>
    <w:link w:val="BodyText"/>
    <w:uiPriority w:val="99"/>
    <w:rsid w:val="00C70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semiHidden="0" w:uiPriority="11" w:unhideWhenUsed="0"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1"/>
      </w:numPr>
      <w:spacing w:line="288" w:lineRule="auto"/>
      <w:contextualSpacing/>
    </w:pPr>
  </w:style>
  <w:style w:type="paragraph" w:styleId="Header">
    <w:name w:val="header"/>
    <w:basedOn w:val="Normal"/>
    <w:link w:val="HeaderChar"/>
    <w:uiPriority w:val="99"/>
    <w:unhideWhenUsed/>
    <w:rsid w:val="007511A5"/>
    <w:pPr>
      <w:spacing w:after="0"/>
    </w:pPr>
  </w:style>
  <w:style w:type="character" w:customStyle="1" w:styleId="HeaderChar">
    <w:name w:val="Header Char"/>
    <w:basedOn w:val="DefaultParagraphFont"/>
    <w:link w:val="Header"/>
    <w:uiPriority w:val="99"/>
    <w:rsid w:val="007511A5"/>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rsid w:val="007511A5"/>
    <w:pPr>
      <w:contextualSpacing w:val="0"/>
      <w:outlineLvl w:val="9"/>
    </w:pPr>
  </w:style>
  <w:style w:type="character" w:styleId="IntenseEmphasis">
    <w:name w:val="Intense Emphasis"/>
    <w:basedOn w:val="DefaultParagraphFont"/>
    <w:uiPriority w:val="21"/>
    <w:semiHidden/>
    <w:unhideWhenUsed/>
    <w:qFormat/>
    <w:rsid w:val="007511A5"/>
    <w:rPr>
      <w:i/>
      <w:iCs/>
      <w:color w:val="2A7B88" w:themeColor="accent1" w:themeShade="BF"/>
    </w:rPr>
  </w:style>
  <w:style w:type="character" w:styleId="IntenseReference">
    <w:name w:val="Intense Reference"/>
    <w:basedOn w:val="DefaultParagraphFont"/>
    <w:uiPriority w:val="32"/>
    <w:semiHidden/>
    <w:unhideWhenUsed/>
    <w:qFormat/>
    <w:rsid w:val="007511A5"/>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rsid w:val="007511A5"/>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7511A5"/>
    <w:rPr>
      <w:i/>
      <w:iCs/>
      <w:color w:val="2A7B88" w:themeColor="accent1" w:themeShade="BF"/>
    </w:rPr>
  </w:style>
  <w:style w:type="paragraph" w:styleId="ListNumber">
    <w:name w:val="List Number"/>
    <w:basedOn w:val="Normal"/>
    <w:uiPriority w:val="11"/>
    <w:qFormat/>
    <w:rsid w:val="0087734B"/>
    <w:pPr>
      <w:numPr>
        <w:numId w:val="2"/>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customStyle="1" w:styleId="apple-style-span">
    <w:name w:val="apple-style-span"/>
    <w:basedOn w:val="DefaultParagraphFont"/>
    <w:rsid w:val="00795F29"/>
  </w:style>
  <w:style w:type="paragraph" w:styleId="ListParagraph">
    <w:name w:val="List Paragraph"/>
    <w:basedOn w:val="Normal"/>
    <w:uiPriority w:val="34"/>
    <w:unhideWhenUsed/>
    <w:qFormat/>
    <w:rsid w:val="00784B65"/>
    <w:pPr>
      <w:ind w:left="720"/>
      <w:contextualSpacing/>
    </w:pPr>
  </w:style>
  <w:style w:type="character" w:customStyle="1" w:styleId="apple-converted-space">
    <w:name w:val="apple-converted-space"/>
    <w:basedOn w:val="DefaultParagraphFont"/>
    <w:rsid w:val="005D54DB"/>
  </w:style>
  <w:style w:type="paragraph" w:customStyle="1" w:styleId="Default">
    <w:name w:val="Default"/>
    <w:rsid w:val="00A94F34"/>
    <w:pPr>
      <w:autoSpaceDE w:val="0"/>
      <w:autoSpaceDN w:val="0"/>
      <w:adjustRightInd w:val="0"/>
      <w:spacing w:after="0"/>
    </w:pPr>
    <w:rPr>
      <w:rFonts w:ascii="Book Antiqua" w:eastAsia="SimSun" w:hAnsi="Book Antiqua" w:cs="Book Antiqua"/>
      <w:color w:val="000000"/>
      <w:sz w:val="24"/>
      <w:szCs w:val="24"/>
      <w:lang w:val="en-GB" w:eastAsia="en-GB"/>
    </w:rPr>
  </w:style>
  <w:style w:type="paragraph" w:customStyle="1" w:styleId="pv-entitydescription">
    <w:name w:val="pv-entity__description"/>
    <w:basedOn w:val="Normal"/>
    <w:rsid w:val="00037094"/>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svg-icon-wrap">
    <w:name w:val="svg-icon-wrap"/>
    <w:basedOn w:val="DefaultParagraphFont"/>
    <w:rsid w:val="00037094"/>
  </w:style>
  <w:style w:type="paragraph" w:customStyle="1" w:styleId="Body">
    <w:name w:val="Body"/>
    <w:rsid w:val="00E71F89"/>
    <w:pPr>
      <w:pBdr>
        <w:top w:val="nil"/>
        <w:left w:val="nil"/>
        <w:bottom w:val="nil"/>
        <w:right w:val="nil"/>
        <w:between w:val="nil"/>
        <w:bar w:val="nil"/>
      </w:pBdr>
      <w:suppressAutoHyphens/>
      <w:spacing w:after="0"/>
    </w:pPr>
    <w:rPr>
      <w:rFonts w:ascii="Times New Roman" w:eastAsia="Arial Unicode MS" w:hAnsi="Times New Roman" w:cs="Arial Unicode MS"/>
      <w:color w:val="000000"/>
      <w:sz w:val="24"/>
      <w:szCs w:val="24"/>
      <w:u w:color="000000"/>
      <w:bdr w:val="nil"/>
      <w:lang w:val="nl-NL" w:eastAsia="en-US"/>
    </w:rPr>
  </w:style>
  <w:style w:type="numbering" w:customStyle="1" w:styleId="ImportedStyle1">
    <w:name w:val="Imported Style 1"/>
    <w:rsid w:val="00E71F89"/>
    <w:pPr>
      <w:numPr>
        <w:numId w:val="15"/>
      </w:numPr>
    </w:pPr>
  </w:style>
  <w:style w:type="character" w:customStyle="1" w:styleId="Link">
    <w:name w:val="Link"/>
    <w:rsid w:val="00E71F89"/>
    <w:rPr>
      <w:color w:val="0000FF"/>
      <w:u w:val="single" w:color="0000FF"/>
    </w:rPr>
  </w:style>
  <w:style w:type="character" w:customStyle="1" w:styleId="rtt2">
    <w:name w:val="rtt2"/>
    <w:basedOn w:val="DefaultParagraphFont"/>
    <w:rsid w:val="00417FB6"/>
  </w:style>
  <w:style w:type="paragraph" w:styleId="BodyText">
    <w:name w:val="Body Text"/>
    <w:basedOn w:val="Normal"/>
    <w:link w:val="BodyTextChar"/>
    <w:uiPriority w:val="99"/>
    <w:unhideWhenUsed/>
    <w:rsid w:val="00C7004E"/>
    <w:pPr>
      <w:spacing w:after="120"/>
    </w:pPr>
  </w:style>
  <w:style w:type="character" w:customStyle="1" w:styleId="BodyTextChar">
    <w:name w:val="Body Text Char"/>
    <w:basedOn w:val="DefaultParagraphFont"/>
    <w:link w:val="BodyText"/>
    <w:uiPriority w:val="99"/>
    <w:rsid w:val="00C7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6951">
      <w:bodyDiv w:val="1"/>
      <w:marLeft w:val="0"/>
      <w:marRight w:val="0"/>
      <w:marTop w:val="0"/>
      <w:marBottom w:val="0"/>
      <w:divBdr>
        <w:top w:val="none" w:sz="0" w:space="0" w:color="auto"/>
        <w:left w:val="none" w:sz="0" w:space="0" w:color="auto"/>
        <w:bottom w:val="none" w:sz="0" w:space="0" w:color="auto"/>
        <w:right w:val="none" w:sz="0" w:space="0" w:color="auto"/>
      </w:divBdr>
      <w:divsChild>
        <w:div w:id="1268463213">
          <w:marLeft w:val="0"/>
          <w:marRight w:val="0"/>
          <w:marTop w:val="0"/>
          <w:marBottom w:val="0"/>
          <w:divBdr>
            <w:top w:val="none" w:sz="0" w:space="0" w:color="auto"/>
            <w:left w:val="none" w:sz="0" w:space="0" w:color="auto"/>
            <w:bottom w:val="none" w:sz="0" w:space="0" w:color="auto"/>
            <w:right w:val="none" w:sz="0" w:space="0" w:color="auto"/>
          </w:divBdr>
        </w:div>
        <w:div w:id="50422092">
          <w:marLeft w:val="0"/>
          <w:marRight w:val="0"/>
          <w:marTop w:val="0"/>
          <w:marBottom w:val="0"/>
          <w:divBdr>
            <w:top w:val="none" w:sz="0" w:space="0" w:color="auto"/>
            <w:left w:val="none" w:sz="0" w:space="0" w:color="auto"/>
            <w:bottom w:val="none" w:sz="0" w:space="0" w:color="auto"/>
            <w:right w:val="none" w:sz="0" w:space="0" w:color="auto"/>
          </w:divBdr>
        </w:div>
        <w:div w:id="1342123103">
          <w:marLeft w:val="0"/>
          <w:marRight w:val="0"/>
          <w:marTop w:val="0"/>
          <w:marBottom w:val="0"/>
          <w:divBdr>
            <w:top w:val="none" w:sz="0" w:space="0" w:color="auto"/>
            <w:left w:val="none" w:sz="0" w:space="0" w:color="auto"/>
            <w:bottom w:val="none" w:sz="0" w:space="0" w:color="auto"/>
            <w:right w:val="none" w:sz="0" w:space="0" w:color="auto"/>
          </w:divBdr>
        </w:div>
        <w:div w:id="1569654725">
          <w:marLeft w:val="0"/>
          <w:marRight w:val="0"/>
          <w:marTop w:val="0"/>
          <w:marBottom w:val="0"/>
          <w:divBdr>
            <w:top w:val="none" w:sz="0" w:space="0" w:color="auto"/>
            <w:left w:val="none" w:sz="0" w:space="0" w:color="auto"/>
            <w:bottom w:val="none" w:sz="0" w:space="0" w:color="auto"/>
            <w:right w:val="none" w:sz="0" w:space="0" w:color="auto"/>
          </w:divBdr>
        </w:div>
      </w:divsChild>
    </w:div>
    <w:div w:id="309142772">
      <w:bodyDiv w:val="1"/>
      <w:marLeft w:val="0"/>
      <w:marRight w:val="0"/>
      <w:marTop w:val="0"/>
      <w:marBottom w:val="0"/>
      <w:divBdr>
        <w:top w:val="none" w:sz="0" w:space="0" w:color="auto"/>
        <w:left w:val="none" w:sz="0" w:space="0" w:color="auto"/>
        <w:bottom w:val="none" w:sz="0" w:space="0" w:color="auto"/>
        <w:right w:val="none" w:sz="0" w:space="0" w:color="auto"/>
      </w:divBdr>
      <w:divsChild>
        <w:div w:id="1695643427">
          <w:marLeft w:val="0"/>
          <w:marRight w:val="0"/>
          <w:marTop w:val="0"/>
          <w:marBottom w:val="0"/>
          <w:divBdr>
            <w:top w:val="none" w:sz="0" w:space="0" w:color="auto"/>
            <w:left w:val="none" w:sz="0" w:space="0" w:color="auto"/>
            <w:bottom w:val="none" w:sz="0" w:space="0" w:color="auto"/>
            <w:right w:val="none" w:sz="0" w:space="0" w:color="auto"/>
          </w:divBdr>
        </w:div>
        <w:div w:id="875850846">
          <w:marLeft w:val="0"/>
          <w:marRight w:val="0"/>
          <w:marTop w:val="0"/>
          <w:marBottom w:val="0"/>
          <w:divBdr>
            <w:top w:val="none" w:sz="0" w:space="0" w:color="auto"/>
            <w:left w:val="none" w:sz="0" w:space="0" w:color="auto"/>
            <w:bottom w:val="none" w:sz="0" w:space="0" w:color="auto"/>
            <w:right w:val="none" w:sz="0" w:space="0" w:color="auto"/>
          </w:divBdr>
        </w:div>
        <w:div w:id="2076051112">
          <w:marLeft w:val="0"/>
          <w:marRight w:val="0"/>
          <w:marTop w:val="0"/>
          <w:marBottom w:val="0"/>
          <w:divBdr>
            <w:top w:val="none" w:sz="0" w:space="0" w:color="auto"/>
            <w:left w:val="none" w:sz="0" w:space="0" w:color="auto"/>
            <w:bottom w:val="none" w:sz="0" w:space="0" w:color="auto"/>
            <w:right w:val="none" w:sz="0" w:space="0" w:color="auto"/>
          </w:divBdr>
        </w:div>
        <w:div w:id="1541741494">
          <w:marLeft w:val="0"/>
          <w:marRight w:val="0"/>
          <w:marTop w:val="0"/>
          <w:marBottom w:val="0"/>
          <w:divBdr>
            <w:top w:val="none" w:sz="0" w:space="0" w:color="auto"/>
            <w:left w:val="none" w:sz="0" w:space="0" w:color="auto"/>
            <w:bottom w:val="none" w:sz="0" w:space="0" w:color="auto"/>
            <w:right w:val="none" w:sz="0" w:space="0" w:color="auto"/>
          </w:divBdr>
        </w:div>
      </w:divsChild>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719403197">
      <w:bodyDiv w:val="1"/>
      <w:marLeft w:val="0"/>
      <w:marRight w:val="0"/>
      <w:marTop w:val="0"/>
      <w:marBottom w:val="0"/>
      <w:divBdr>
        <w:top w:val="none" w:sz="0" w:space="0" w:color="auto"/>
        <w:left w:val="none" w:sz="0" w:space="0" w:color="auto"/>
        <w:bottom w:val="none" w:sz="0" w:space="0" w:color="auto"/>
        <w:right w:val="none" w:sz="0" w:space="0" w:color="auto"/>
      </w:divBdr>
    </w:div>
    <w:div w:id="1071151101">
      <w:bodyDiv w:val="1"/>
      <w:marLeft w:val="0"/>
      <w:marRight w:val="0"/>
      <w:marTop w:val="0"/>
      <w:marBottom w:val="0"/>
      <w:divBdr>
        <w:top w:val="none" w:sz="0" w:space="0" w:color="auto"/>
        <w:left w:val="none" w:sz="0" w:space="0" w:color="auto"/>
        <w:bottom w:val="none" w:sz="0" w:space="0" w:color="auto"/>
        <w:right w:val="none" w:sz="0" w:space="0" w:color="auto"/>
      </w:divBdr>
    </w:div>
    <w:div w:id="1401446622">
      <w:bodyDiv w:val="1"/>
      <w:marLeft w:val="0"/>
      <w:marRight w:val="0"/>
      <w:marTop w:val="0"/>
      <w:marBottom w:val="0"/>
      <w:divBdr>
        <w:top w:val="none" w:sz="0" w:space="0" w:color="auto"/>
        <w:left w:val="none" w:sz="0" w:space="0" w:color="auto"/>
        <w:bottom w:val="none" w:sz="0" w:space="0" w:color="auto"/>
        <w:right w:val="none" w:sz="0" w:space="0" w:color="auto"/>
      </w:divBdr>
      <w:divsChild>
        <w:div w:id="1458137748">
          <w:marLeft w:val="1200"/>
          <w:marRight w:val="0"/>
          <w:marTop w:val="0"/>
          <w:marBottom w:val="0"/>
          <w:divBdr>
            <w:top w:val="none" w:sz="0" w:space="0" w:color="auto"/>
            <w:left w:val="none" w:sz="0" w:space="0" w:color="auto"/>
            <w:bottom w:val="none" w:sz="0" w:space="0" w:color="auto"/>
            <w:right w:val="none" w:sz="0" w:space="0" w:color="auto"/>
          </w:divBdr>
        </w:div>
        <w:div w:id="1652324779">
          <w:marLeft w:val="0"/>
          <w:marRight w:val="0"/>
          <w:marTop w:val="0"/>
          <w:marBottom w:val="0"/>
          <w:divBdr>
            <w:top w:val="none" w:sz="0" w:space="0" w:color="auto"/>
            <w:left w:val="none" w:sz="0" w:space="0" w:color="auto"/>
            <w:bottom w:val="none" w:sz="0" w:space="0" w:color="auto"/>
            <w:right w:val="none" w:sz="0" w:space="0" w:color="auto"/>
          </w:divBdr>
        </w:div>
      </w:divsChild>
    </w:div>
    <w:div w:id="1451364028">
      <w:bodyDiv w:val="1"/>
      <w:marLeft w:val="0"/>
      <w:marRight w:val="0"/>
      <w:marTop w:val="0"/>
      <w:marBottom w:val="0"/>
      <w:divBdr>
        <w:top w:val="none" w:sz="0" w:space="0" w:color="auto"/>
        <w:left w:val="none" w:sz="0" w:space="0" w:color="auto"/>
        <w:bottom w:val="none" w:sz="0" w:space="0" w:color="auto"/>
        <w:right w:val="none" w:sz="0" w:space="0" w:color="auto"/>
      </w:divBdr>
    </w:div>
    <w:div w:id="1605840208">
      <w:bodyDiv w:val="1"/>
      <w:marLeft w:val="0"/>
      <w:marRight w:val="0"/>
      <w:marTop w:val="0"/>
      <w:marBottom w:val="0"/>
      <w:divBdr>
        <w:top w:val="none" w:sz="0" w:space="0" w:color="auto"/>
        <w:left w:val="none" w:sz="0" w:space="0" w:color="auto"/>
        <w:bottom w:val="none" w:sz="0" w:space="0" w:color="auto"/>
        <w:right w:val="none" w:sz="0" w:space="0" w:color="auto"/>
      </w:divBdr>
    </w:div>
    <w:div w:id="1611668213">
      <w:bodyDiv w:val="1"/>
      <w:marLeft w:val="0"/>
      <w:marRight w:val="0"/>
      <w:marTop w:val="0"/>
      <w:marBottom w:val="0"/>
      <w:divBdr>
        <w:top w:val="none" w:sz="0" w:space="0" w:color="auto"/>
        <w:left w:val="none" w:sz="0" w:space="0" w:color="auto"/>
        <w:bottom w:val="none" w:sz="0" w:space="0" w:color="auto"/>
        <w:right w:val="none" w:sz="0" w:space="0" w:color="auto"/>
      </w:divBdr>
    </w:div>
    <w:div w:id="1762606438">
      <w:bodyDiv w:val="1"/>
      <w:marLeft w:val="0"/>
      <w:marRight w:val="0"/>
      <w:marTop w:val="0"/>
      <w:marBottom w:val="0"/>
      <w:divBdr>
        <w:top w:val="none" w:sz="0" w:space="0" w:color="auto"/>
        <w:left w:val="none" w:sz="0" w:space="0" w:color="auto"/>
        <w:bottom w:val="none" w:sz="0" w:space="0" w:color="auto"/>
        <w:right w:val="none" w:sz="0" w:space="0" w:color="auto"/>
      </w:divBdr>
    </w:div>
    <w:div w:id="1784571526">
      <w:bodyDiv w:val="1"/>
      <w:marLeft w:val="0"/>
      <w:marRight w:val="0"/>
      <w:marTop w:val="0"/>
      <w:marBottom w:val="0"/>
      <w:divBdr>
        <w:top w:val="none" w:sz="0" w:space="0" w:color="auto"/>
        <w:left w:val="none" w:sz="0" w:space="0" w:color="auto"/>
        <w:bottom w:val="none" w:sz="0" w:space="0" w:color="auto"/>
        <w:right w:val="none" w:sz="0" w:space="0" w:color="auto"/>
      </w:divBdr>
    </w:div>
    <w:div w:id="19741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mquochung@gmail.com"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oriya\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5A8F3EEAEE4E6091910C8DD38D6A57"/>
        <w:category>
          <w:name w:val="General"/>
          <w:gallery w:val="placeholder"/>
        </w:category>
        <w:types>
          <w:type w:val="bbPlcHdr"/>
        </w:types>
        <w:behaviors>
          <w:behavior w:val="content"/>
        </w:behaviors>
        <w:guid w:val="{C14ACD00-5083-4E9A-9A6C-C726F2A576B4}"/>
      </w:docPartPr>
      <w:docPartBody>
        <w:p w:rsidR="00D22DC0" w:rsidRDefault="004D4AE0">
          <w:pPr>
            <w:pStyle w:val="7B5A8F3EEAEE4E6091910C8DD38D6A57"/>
          </w:pPr>
          <w:r>
            <w:t>Education</w:t>
          </w:r>
        </w:p>
      </w:docPartBody>
    </w:docPart>
    <w:docPart>
      <w:docPartPr>
        <w:name w:val="12589C880B784FB2B2EB1A54AFE71931"/>
        <w:category>
          <w:name w:val="General"/>
          <w:gallery w:val="placeholder"/>
        </w:category>
        <w:types>
          <w:type w:val="bbPlcHdr"/>
        </w:types>
        <w:behaviors>
          <w:behavior w:val="content"/>
        </w:behaviors>
        <w:guid w:val="{C606B1C3-0585-4FE3-9BE0-D807F73C0EFC}"/>
      </w:docPartPr>
      <w:docPartBody>
        <w:p w:rsidR="00D22DC0" w:rsidRDefault="004D4AE0">
          <w:pPr>
            <w:pStyle w:val="12589C880B784FB2B2EB1A54AFE71931"/>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4AE0"/>
    <w:rsid w:val="00036DF8"/>
    <w:rsid w:val="00125BCE"/>
    <w:rsid w:val="0014124F"/>
    <w:rsid w:val="00152612"/>
    <w:rsid w:val="00163E15"/>
    <w:rsid w:val="0017550E"/>
    <w:rsid w:val="00185601"/>
    <w:rsid w:val="001C597B"/>
    <w:rsid w:val="002429AE"/>
    <w:rsid w:val="00344CB4"/>
    <w:rsid w:val="003476AB"/>
    <w:rsid w:val="00374356"/>
    <w:rsid w:val="00386211"/>
    <w:rsid w:val="003C5BCC"/>
    <w:rsid w:val="003F089B"/>
    <w:rsid w:val="00432A88"/>
    <w:rsid w:val="004433B7"/>
    <w:rsid w:val="0046101E"/>
    <w:rsid w:val="004D4AE0"/>
    <w:rsid w:val="0052219B"/>
    <w:rsid w:val="005E5479"/>
    <w:rsid w:val="005F4199"/>
    <w:rsid w:val="0073115B"/>
    <w:rsid w:val="007A1411"/>
    <w:rsid w:val="00815838"/>
    <w:rsid w:val="008D52B0"/>
    <w:rsid w:val="00917932"/>
    <w:rsid w:val="00996921"/>
    <w:rsid w:val="00A853AE"/>
    <w:rsid w:val="00B303BE"/>
    <w:rsid w:val="00C03984"/>
    <w:rsid w:val="00C97311"/>
    <w:rsid w:val="00CA6529"/>
    <w:rsid w:val="00D22DC0"/>
    <w:rsid w:val="00DE4ED3"/>
    <w:rsid w:val="00E26393"/>
    <w:rsid w:val="00E64897"/>
    <w:rsid w:val="00F405B4"/>
    <w:rsid w:val="00F4399A"/>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233FF120784AF78E2B66BC7049499D">
    <w:name w:val="0D233FF120784AF78E2B66BC7049499D"/>
    <w:rsid w:val="004433B7"/>
  </w:style>
  <w:style w:type="paragraph" w:customStyle="1" w:styleId="8A7CC749712845709708D232592D55CC">
    <w:name w:val="8A7CC749712845709708D232592D55CC"/>
    <w:rsid w:val="004433B7"/>
  </w:style>
  <w:style w:type="paragraph" w:customStyle="1" w:styleId="AA2CF19644B94802A57864BB07378612">
    <w:name w:val="AA2CF19644B94802A57864BB07378612"/>
    <w:rsid w:val="004433B7"/>
  </w:style>
  <w:style w:type="paragraph" w:customStyle="1" w:styleId="63EEA86A0FC245408F7F65E8E9D759E2">
    <w:name w:val="63EEA86A0FC245408F7F65E8E9D759E2"/>
    <w:rsid w:val="004433B7"/>
  </w:style>
  <w:style w:type="paragraph" w:customStyle="1" w:styleId="53446D84260B44F585EC856CC11B594A">
    <w:name w:val="53446D84260B44F585EC856CC11B594A"/>
    <w:rsid w:val="004433B7"/>
  </w:style>
  <w:style w:type="paragraph" w:customStyle="1" w:styleId="94646207914C4366BE1F7204353F6FC1">
    <w:name w:val="94646207914C4366BE1F7204353F6FC1"/>
    <w:rsid w:val="004433B7"/>
  </w:style>
  <w:style w:type="paragraph" w:customStyle="1" w:styleId="7B5A8F3EEAEE4E6091910C8DD38D6A57">
    <w:name w:val="7B5A8F3EEAEE4E6091910C8DD38D6A57"/>
    <w:rsid w:val="004433B7"/>
  </w:style>
  <w:style w:type="paragraph" w:customStyle="1" w:styleId="DBB42AEFF66E437191E525D8B19DF2A8">
    <w:name w:val="DBB42AEFF66E437191E525D8B19DF2A8"/>
    <w:rsid w:val="004433B7"/>
  </w:style>
  <w:style w:type="paragraph" w:customStyle="1" w:styleId="D76EA1DBDCE845F2877C419885B39EA4">
    <w:name w:val="D76EA1DBDCE845F2877C419885B39EA4"/>
    <w:rsid w:val="004433B7"/>
  </w:style>
  <w:style w:type="paragraph" w:customStyle="1" w:styleId="C02047B69E8A44FE9B1CB47B1C426B92">
    <w:name w:val="C02047B69E8A44FE9B1CB47B1C426B92"/>
    <w:rsid w:val="004433B7"/>
  </w:style>
  <w:style w:type="paragraph" w:customStyle="1" w:styleId="F024501B0D2044CD99EE940BBA7B23BB">
    <w:name w:val="F024501B0D2044CD99EE940BBA7B23BB"/>
    <w:rsid w:val="004433B7"/>
  </w:style>
  <w:style w:type="paragraph" w:customStyle="1" w:styleId="8C469631BCFD4251B2B427651CD5D945">
    <w:name w:val="8C469631BCFD4251B2B427651CD5D945"/>
    <w:rsid w:val="004433B7"/>
  </w:style>
  <w:style w:type="paragraph" w:customStyle="1" w:styleId="B0ACBFAAE07248B58C4D5A689B8DA3DC">
    <w:name w:val="B0ACBFAAE07248B58C4D5A689B8DA3DC"/>
    <w:rsid w:val="004433B7"/>
  </w:style>
  <w:style w:type="paragraph" w:customStyle="1" w:styleId="6E205905ACEA4CEBAB22BCCAFAB18831">
    <w:name w:val="6E205905ACEA4CEBAB22BCCAFAB18831"/>
    <w:rsid w:val="004433B7"/>
  </w:style>
  <w:style w:type="paragraph" w:customStyle="1" w:styleId="3A20717607E94FA4AB9EC252260701AE">
    <w:name w:val="3A20717607E94FA4AB9EC252260701AE"/>
    <w:rsid w:val="004433B7"/>
  </w:style>
  <w:style w:type="paragraph" w:customStyle="1" w:styleId="D3EA557AE40F4D07969627990E6F0E15">
    <w:name w:val="D3EA557AE40F4D07969627990E6F0E15"/>
    <w:rsid w:val="004433B7"/>
  </w:style>
  <w:style w:type="paragraph" w:customStyle="1" w:styleId="D96367ECEE574952A3AC0EC60B3DFE6C">
    <w:name w:val="D96367ECEE574952A3AC0EC60B3DFE6C"/>
    <w:rsid w:val="004433B7"/>
  </w:style>
  <w:style w:type="paragraph" w:customStyle="1" w:styleId="29A71EF6376342AFA64DA3C082043DD9">
    <w:name w:val="29A71EF6376342AFA64DA3C082043DD9"/>
    <w:rsid w:val="004433B7"/>
  </w:style>
  <w:style w:type="paragraph" w:customStyle="1" w:styleId="58C2EFBD090B4C979F5E5DD829659DEC">
    <w:name w:val="58C2EFBD090B4C979F5E5DD829659DEC"/>
    <w:rsid w:val="004433B7"/>
  </w:style>
  <w:style w:type="paragraph" w:customStyle="1" w:styleId="8F0F734934C9453B88B80A3346FC7435">
    <w:name w:val="8F0F734934C9453B88B80A3346FC7435"/>
    <w:rsid w:val="004433B7"/>
  </w:style>
  <w:style w:type="paragraph" w:customStyle="1" w:styleId="0BDF3FAA506345679EC6AA48CC18E4CB">
    <w:name w:val="0BDF3FAA506345679EC6AA48CC18E4CB"/>
    <w:rsid w:val="004433B7"/>
  </w:style>
  <w:style w:type="paragraph" w:customStyle="1" w:styleId="DB45E97526ED42979E78C2A05402CE78">
    <w:name w:val="DB45E97526ED42979E78C2A05402CE78"/>
    <w:rsid w:val="004433B7"/>
  </w:style>
  <w:style w:type="paragraph" w:customStyle="1" w:styleId="6FA7EC003E03435ABC86D55E489AE408">
    <w:name w:val="6FA7EC003E03435ABC86D55E489AE408"/>
    <w:rsid w:val="004433B7"/>
  </w:style>
  <w:style w:type="paragraph" w:customStyle="1" w:styleId="1E4119D87F104768BBE5166A9DE33E7E">
    <w:name w:val="1E4119D87F104768BBE5166A9DE33E7E"/>
    <w:rsid w:val="004433B7"/>
  </w:style>
  <w:style w:type="paragraph" w:customStyle="1" w:styleId="12589C880B784FB2B2EB1A54AFE71931">
    <w:name w:val="12589C880B784FB2B2EB1A54AFE71931"/>
    <w:rsid w:val="004433B7"/>
  </w:style>
  <w:style w:type="paragraph" w:customStyle="1" w:styleId="D974DA286B1240ABA840527ECB836919">
    <w:name w:val="D974DA286B1240ABA840527ECB836919"/>
    <w:rsid w:val="004433B7"/>
  </w:style>
  <w:style w:type="paragraph" w:customStyle="1" w:styleId="5C8C0872741E451286611B2F29DBDBBA">
    <w:name w:val="5C8C0872741E451286611B2F29DBDBBA"/>
    <w:rsid w:val="004433B7"/>
  </w:style>
  <w:style w:type="paragraph" w:customStyle="1" w:styleId="906D0FF9378D47B8B2421810949F31A7">
    <w:name w:val="906D0FF9378D47B8B2421810949F31A7"/>
    <w:rsid w:val="004433B7"/>
  </w:style>
  <w:style w:type="paragraph" w:customStyle="1" w:styleId="E96EAB3ED64443CF876448A6B610C65A">
    <w:name w:val="E96EAB3ED64443CF876448A6B610C65A"/>
    <w:rsid w:val="004433B7"/>
  </w:style>
  <w:style w:type="paragraph" w:customStyle="1" w:styleId="7E4A457AB3CE4495A90BB51B97CA1001">
    <w:name w:val="7E4A457AB3CE4495A90BB51B97CA1001"/>
    <w:rsid w:val="004433B7"/>
  </w:style>
  <w:style w:type="paragraph" w:customStyle="1" w:styleId="085F271EA39445399C265AB5964BD93B">
    <w:name w:val="085F271EA39445399C265AB5964BD93B"/>
    <w:rsid w:val="004433B7"/>
  </w:style>
  <w:style w:type="paragraph" w:customStyle="1" w:styleId="C67A0534BE8945158DE716EBCBC31A21">
    <w:name w:val="C67A0534BE8945158DE716EBCBC31A21"/>
    <w:rsid w:val="004433B7"/>
  </w:style>
  <w:style w:type="paragraph" w:customStyle="1" w:styleId="2978D27F29AB469FA4897280C4DF072D">
    <w:name w:val="2978D27F29AB469FA4897280C4DF072D"/>
    <w:rsid w:val="004433B7"/>
  </w:style>
  <w:style w:type="paragraph" w:customStyle="1" w:styleId="237A5382E33A4F369D8E5FD5143E8546">
    <w:name w:val="237A5382E33A4F369D8E5FD5143E8546"/>
    <w:rsid w:val="00C97311"/>
  </w:style>
  <w:style w:type="paragraph" w:customStyle="1" w:styleId="ACD8133876494BA69560B3D5E8CD6A67">
    <w:name w:val="ACD8133876494BA69560B3D5E8CD6A67"/>
    <w:rsid w:val="00C97311"/>
  </w:style>
  <w:style w:type="paragraph" w:customStyle="1" w:styleId="2046626B7DF74D03AC5A259AFEDFCFB5">
    <w:name w:val="2046626B7DF74D03AC5A259AFEDFCFB5"/>
    <w:rsid w:val="00C97311"/>
  </w:style>
  <w:style w:type="paragraph" w:customStyle="1" w:styleId="817F5B48F05242A8A805A1F042CBFF4B">
    <w:name w:val="817F5B48F05242A8A805A1F042CBFF4B"/>
    <w:rsid w:val="00C97311"/>
  </w:style>
  <w:style w:type="paragraph" w:customStyle="1" w:styleId="0D62C3A203754D4DA6BB56D69A3CDCB2">
    <w:name w:val="0D62C3A203754D4DA6BB56D69A3CDCB2"/>
    <w:rsid w:val="00C973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6C49-5E81-4609-866B-10B075DC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(color).dotx</Template>
  <TotalTime>4117</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Sooriya</dc:creator>
  <cp:lastModifiedBy>HP</cp:lastModifiedBy>
  <cp:revision>13</cp:revision>
  <cp:lastPrinted>2017-07-10T22:05:00Z</cp:lastPrinted>
  <dcterms:created xsi:type="dcterms:W3CDTF">2017-09-13T09:41:00Z</dcterms:created>
  <dcterms:modified xsi:type="dcterms:W3CDTF">2019-02-21T04:04:00Z</dcterms:modified>
  <cp:version/>
</cp:coreProperties>
</file>