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7CB4C" w14:textId="77777777" w:rsidR="00250B38" w:rsidRPr="007F1DAD" w:rsidRDefault="00702F1A" w:rsidP="00D75963">
      <w:pPr>
        <w:pStyle w:val="Candidatenam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F27CE" wp14:editId="7EB6E791">
                <wp:simplePos x="0" y="0"/>
                <wp:positionH relativeFrom="column">
                  <wp:posOffset>4591050</wp:posOffset>
                </wp:positionH>
                <wp:positionV relativeFrom="paragraph">
                  <wp:posOffset>-144145</wp:posOffset>
                </wp:positionV>
                <wp:extent cx="1162050" cy="1381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D442A" w14:textId="77777777" w:rsidR="000A555B" w:rsidRPr="000F3EE8" w:rsidRDefault="00865F14" w:rsidP="000A555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895BD73" wp14:editId="2391E85A">
                                  <wp:extent cx="1682317" cy="1465651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vatar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7711" cy="15226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4F27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5pt;margin-top:-11.35pt;width:91.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">
                <v:textbox>
                  <w:txbxContent>
                    <w:p w14:paraId="66CD442A" w14:textId="77777777" w:rsidR="000A555B" w:rsidRPr="000F3EE8" w:rsidRDefault="00865F14" w:rsidP="000A555B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noProof/>
                          <w:lang w:eastAsia="ja-JP"/>
                        </w:rPr>
                        <w:drawing>
                          <wp:inline distT="0" distB="0" distL="0" distR="0" wp14:anchorId="7895BD73" wp14:editId="2391E85A">
                            <wp:extent cx="1682317" cy="1465651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vatar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7711" cy="15226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1BB8" w:rsidRPr="007F1DAD">
        <w:rPr>
          <w:rFonts w:ascii="Arial" w:hAnsi="Arial" w:cs="Arial"/>
          <w:sz w:val="28"/>
          <w:szCs w:val="28"/>
        </w:rPr>
        <w:t>PHAM HOANG THO</w:t>
      </w:r>
    </w:p>
    <w:p w14:paraId="264F12A1" w14:textId="3E8D80BC" w:rsidR="00D71BB8" w:rsidRDefault="00DB2285" w:rsidP="00DB2285">
      <w:pPr>
        <w:pStyle w:val="Candidatetitle"/>
        <w:rPr>
          <w:rFonts w:ascii="Arial" w:hAnsi="Arial" w:cs="Arial"/>
          <w:sz w:val="20"/>
          <w:szCs w:val="20"/>
        </w:rPr>
      </w:pPr>
      <w:bookmarkStart w:id="0" w:name="bmkTitle"/>
      <w:bookmarkEnd w:id="0"/>
      <w:r>
        <w:rPr>
          <w:rFonts w:ascii="Arial" w:hAnsi="Arial" w:cs="Arial"/>
          <w:sz w:val="20"/>
          <w:szCs w:val="20"/>
        </w:rPr>
        <w:t xml:space="preserve">Senior </w:t>
      </w:r>
      <w:r w:rsidR="0054588D" w:rsidRPr="007F1DAD">
        <w:rPr>
          <w:rFonts w:ascii="Arial" w:hAnsi="Arial" w:cs="Arial"/>
          <w:sz w:val="20"/>
          <w:szCs w:val="20"/>
        </w:rPr>
        <w:t>Software Developer</w:t>
      </w:r>
    </w:p>
    <w:p w14:paraId="559083D0" w14:textId="01C08CF4" w:rsidR="00CA2F3F" w:rsidRDefault="00CA2F3F" w:rsidP="00DB2285">
      <w:pPr>
        <w:pStyle w:val="Candidate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DOB: 21/07/1989</w:t>
      </w:r>
    </w:p>
    <w:p w14:paraId="428A732B" w14:textId="77777777" w:rsidR="00DC4534" w:rsidRDefault="00DC4534" w:rsidP="00DB2285">
      <w:pPr>
        <w:pStyle w:val="Candidate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Mobile: 0169 883 4447</w:t>
      </w:r>
    </w:p>
    <w:p w14:paraId="547119CD" w14:textId="77777777" w:rsidR="00DC4534" w:rsidRPr="007F1DAD" w:rsidRDefault="00DC4534" w:rsidP="00DB2285">
      <w:pPr>
        <w:pStyle w:val="Candidate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6C66E6" w:rsidRPr="00075033">
          <w:rPr>
            <w:rStyle w:val="Hyperlink"/>
            <w:rFonts w:ascii="Arial" w:hAnsi="Arial" w:cs="Arial"/>
            <w:sz w:val="20"/>
            <w:szCs w:val="20"/>
          </w:rPr>
          <w:t>phamhoangtho@gmail.com</w:t>
        </w:r>
      </w:hyperlink>
      <w:r w:rsidR="006C66E6">
        <w:rPr>
          <w:rFonts w:ascii="Arial" w:hAnsi="Arial" w:cs="Arial"/>
          <w:sz w:val="20"/>
          <w:szCs w:val="20"/>
        </w:rPr>
        <w:t xml:space="preserve"> </w:t>
      </w:r>
    </w:p>
    <w:p w14:paraId="11F7BDDE" w14:textId="77777777" w:rsidR="00250B38" w:rsidRPr="007F1DAD" w:rsidRDefault="00DF0876" w:rsidP="00DF0876">
      <w:pPr>
        <w:tabs>
          <w:tab w:val="left" w:pos="2768"/>
        </w:tabs>
        <w:rPr>
          <w:rFonts w:ascii="Arial" w:hAnsi="Arial" w:cs="Arial"/>
        </w:rPr>
      </w:pPr>
      <w:r w:rsidRPr="007F1DAD">
        <w:rPr>
          <w:rFonts w:ascii="Arial" w:hAnsi="Arial" w:cs="Arial"/>
        </w:rPr>
        <w:tab/>
      </w:r>
    </w:p>
    <w:p w14:paraId="683BB2CE" w14:textId="77777777" w:rsidR="000A555B" w:rsidRPr="007F1DAD" w:rsidRDefault="000A555B" w:rsidP="00556BBA">
      <w:pPr>
        <w:pStyle w:val="Sectiontitle"/>
        <w:rPr>
          <w:rFonts w:ascii="Arial" w:hAnsi="Arial" w:cs="Arial"/>
          <w:sz w:val="20"/>
        </w:rPr>
      </w:pPr>
    </w:p>
    <w:p w14:paraId="55477BC6" w14:textId="77777777" w:rsidR="000A555B" w:rsidRPr="007F1DAD" w:rsidRDefault="000A555B" w:rsidP="00556BBA">
      <w:pPr>
        <w:pStyle w:val="Sectiontitle"/>
        <w:rPr>
          <w:rFonts w:ascii="Arial" w:hAnsi="Arial" w:cs="Arial"/>
          <w:sz w:val="20"/>
        </w:rPr>
      </w:pPr>
    </w:p>
    <w:p w14:paraId="32644D32" w14:textId="77777777" w:rsidR="000A555B" w:rsidRPr="007F1DAD" w:rsidRDefault="000A555B" w:rsidP="00556BBA">
      <w:pPr>
        <w:pStyle w:val="Sectiontitle"/>
        <w:rPr>
          <w:rFonts w:ascii="Arial" w:hAnsi="Arial" w:cs="Arial"/>
          <w:sz w:val="20"/>
        </w:rPr>
      </w:pPr>
    </w:p>
    <w:p w14:paraId="4CF25114" w14:textId="77777777" w:rsidR="005E416D" w:rsidRPr="007F1DAD" w:rsidRDefault="005E416D" w:rsidP="00347BF3">
      <w:pPr>
        <w:pStyle w:val="Sectiontitle"/>
        <w:spacing w:before="360" w:after="240"/>
        <w:rPr>
          <w:rFonts w:ascii="Arial" w:hAnsi="Arial" w:cs="Arial"/>
          <w:sz w:val="20"/>
        </w:rPr>
      </w:pPr>
    </w:p>
    <w:p w14:paraId="071D44E9" w14:textId="77777777" w:rsidR="00BD7BC6" w:rsidRPr="007F1DAD" w:rsidRDefault="00266300" w:rsidP="00347BF3">
      <w:pPr>
        <w:pStyle w:val="StyleStyleHeading3BottomSinglesolidlineAuto075ptLi"/>
        <w:spacing w:before="360" w:after="240"/>
        <w:rPr>
          <w:rFonts w:cs="Arial"/>
          <w:sz w:val="20"/>
        </w:rPr>
      </w:pPr>
      <w:r w:rsidRPr="007F1DAD">
        <w:rPr>
          <w:rFonts w:cs="Arial"/>
          <w:sz w:val="20"/>
        </w:rPr>
        <w:t>SUMMARY</w:t>
      </w:r>
    </w:p>
    <w:p w14:paraId="08E94D8E" w14:textId="77777777" w:rsidR="00DD5DC8" w:rsidRPr="00DD5DC8" w:rsidRDefault="00DD5DC8" w:rsidP="00DD5DC8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</w:rPr>
      </w:pPr>
      <w:bookmarkStart w:id="1" w:name="bmkSummary"/>
      <w:bookmarkEnd w:id="1"/>
      <w:r w:rsidRPr="00DD5DC8">
        <w:rPr>
          <w:rFonts w:ascii="Arial" w:hAnsi="Arial" w:cs="Arial"/>
        </w:rPr>
        <w:t xml:space="preserve">A results-driven, customer-focused, articulate and analytical Senior Software Engineer who can think “out of the box”. Strong in design and integration problem-solving skills. </w:t>
      </w:r>
      <w:r w:rsidR="00BE5A79">
        <w:rPr>
          <w:rFonts w:ascii="Arial" w:hAnsi="Arial" w:cs="Arial"/>
        </w:rPr>
        <w:t>Experienced</w:t>
      </w:r>
      <w:r w:rsidRPr="00DD5DC8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C#, .NET, and scripting language</w:t>
      </w:r>
      <w:r w:rsidRPr="00DD5DC8">
        <w:rPr>
          <w:rFonts w:ascii="Arial" w:hAnsi="Arial" w:cs="Arial"/>
        </w:rPr>
        <w:t>. Skilled in developing business plans, requirements specifications, user documentation, and architectural systems research.</w:t>
      </w:r>
    </w:p>
    <w:p w14:paraId="7950E8D2" w14:textId="77777777" w:rsidR="00463AE8" w:rsidRDefault="00DD5DC8" w:rsidP="00DD5DC8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DD5DC8">
        <w:rPr>
          <w:rFonts w:ascii="Arial" w:hAnsi="Arial" w:cs="Arial"/>
        </w:rPr>
        <w:t>Strong written and verbal communications. Interested in a challenging technical track career in an application development environment.</w:t>
      </w:r>
    </w:p>
    <w:p w14:paraId="3000AEE2" w14:textId="77777777" w:rsidR="00BD7BC6" w:rsidRPr="007F1DAD" w:rsidRDefault="00CE56A9" w:rsidP="00347BF3">
      <w:pPr>
        <w:pStyle w:val="StyleStyleHeading3BottomSinglesolidlineAuto075ptLi"/>
        <w:spacing w:before="360" w:after="240"/>
        <w:rPr>
          <w:rFonts w:cs="Arial"/>
          <w:sz w:val="20"/>
        </w:rPr>
      </w:pPr>
      <w:r w:rsidRPr="007F1DAD">
        <w:rPr>
          <w:rFonts w:cs="Arial"/>
          <w:sz w:val="20"/>
        </w:rPr>
        <w:t>TECHNICAL SKILLS</w:t>
      </w:r>
    </w:p>
    <w:p w14:paraId="2541F1D7" w14:textId="1F37D3C5" w:rsidR="00C6629A" w:rsidRDefault="008712CB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bookmarkStart w:id="2" w:name="bmkSkill"/>
      <w:bookmarkEnd w:id="2"/>
      <w:r>
        <w:rPr>
          <w:rFonts w:ascii="Arial" w:hAnsi="Arial" w:cs="Arial"/>
        </w:rPr>
        <w:t>Programming l</w:t>
      </w:r>
      <w:r w:rsidR="00C6629A" w:rsidRPr="007F1DAD">
        <w:rPr>
          <w:rFonts w:ascii="Arial" w:hAnsi="Arial" w:cs="Arial"/>
        </w:rPr>
        <w:t xml:space="preserve">anguages: </w:t>
      </w:r>
      <w:r w:rsidR="002078B6">
        <w:rPr>
          <w:rFonts w:ascii="Arial" w:hAnsi="Arial" w:cs="Arial"/>
        </w:rPr>
        <w:t>C#</w:t>
      </w:r>
      <w:r w:rsidR="00C8154C">
        <w:rPr>
          <w:rFonts w:ascii="Arial" w:hAnsi="Arial" w:cs="Arial"/>
        </w:rPr>
        <w:t>, Ruby on Rails</w:t>
      </w:r>
      <w:bookmarkStart w:id="3" w:name="_GoBack"/>
      <w:bookmarkEnd w:id="3"/>
    </w:p>
    <w:p w14:paraId="6DE7817F" w14:textId="77777777" w:rsidR="00544E12" w:rsidRPr="007F1DAD" w:rsidRDefault="009A606D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Markup languages: HTML</w:t>
      </w:r>
      <w:r w:rsidR="00544E12">
        <w:rPr>
          <w:rFonts w:ascii="Arial" w:hAnsi="Arial" w:cs="Arial"/>
        </w:rPr>
        <w:t>5, CSS3, JavaScript</w:t>
      </w:r>
      <w:r w:rsidR="008B7E8F">
        <w:rPr>
          <w:rFonts w:ascii="Arial" w:hAnsi="Arial" w:cs="Arial"/>
        </w:rPr>
        <w:t>, Jade</w:t>
      </w:r>
    </w:p>
    <w:p w14:paraId="655FCE69" w14:textId="4A5AAE9A" w:rsidR="00685E0A" w:rsidRPr="007F1DAD" w:rsidRDefault="00685E0A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 w:rsidRPr="007F1DAD">
        <w:rPr>
          <w:rFonts w:ascii="Arial" w:hAnsi="Arial" w:cs="Arial"/>
        </w:rPr>
        <w:t xml:space="preserve">Frameworks/ Platforms: </w:t>
      </w:r>
      <w:r w:rsidR="002A5BD7">
        <w:rPr>
          <w:rFonts w:ascii="Arial" w:hAnsi="Arial" w:cs="Arial"/>
        </w:rPr>
        <w:t xml:space="preserve">.NET (core), </w:t>
      </w:r>
      <w:r w:rsidR="00D77E5B" w:rsidRPr="007F1DAD">
        <w:rPr>
          <w:rFonts w:ascii="Arial" w:hAnsi="Arial" w:cs="Arial"/>
        </w:rPr>
        <w:t>MVC, Web Services, Entity Framework</w:t>
      </w:r>
      <w:r w:rsidR="001E47CC">
        <w:rPr>
          <w:rFonts w:ascii="Arial" w:hAnsi="Arial" w:cs="Arial"/>
        </w:rPr>
        <w:t xml:space="preserve"> (core)</w:t>
      </w:r>
      <w:r w:rsidR="00D77E5B" w:rsidRPr="007F1DAD">
        <w:rPr>
          <w:rFonts w:ascii="Arial" w:hAnsi="Arial" w:cs="Arial"/>
        </w:rPr>
        <w:t>, LINQ</w:t>
      </w:r>
      <w:r w:rsidR="00142ABB" w:rsidRPr="007F1DAD">
        <w:rPr>
          <w:rFonts w:ascii="Arial" w:hAnsi="Arial" w:cs="Arial"/>
        </w:rPr>
        <w:t xml:space="preserve">, </w:t>
      </w:r>
      <w:r w:rsidR="00AA4757" w:rsidRPr="007F1DAD">
        <w:rPr>
          <w:rFonts w:ascii="Arial" w:hAnsi="Arial" w:cs="Arial"/>
        </w:rPr>
        <w:t>JQuery</w:t>
      </w:r>
      <w:r w:rsidR="009004B1">
        <w:rPr>
          <w:rFonts w:ascii="Arial" w:hAnsi="Arial" w:cs="Arial"/>
        </w:rPr>
        <w:t>, AngularJS</w:t>
      </w:r>
      <w:r w:rsidR="00611C67">
        <w:rPr>
          <w:rFonts w:ascii="Arial" w:hAnsi="Arial" w:cs="Arial"/>
        </w:rPr>
        <w:t>, Knockout JS</w:t>
      </w:r>
      <w:r w:rsidR="00CB7514">
        <w:rPr>
          <w:rFonts w:ascii="Arial" w:hAnsi="Arial" w:cs="Arial"/>
        </w:rPr>
        <w:t xml:space="preserve"> (build project with Grunt/Gulp)</w:t>
      </w:r>
      <w:r w:rsidR="00544E12">
        <w:rPr>
          <w:rFonts w:ascii="Arial" w:hAnsi="Arial" w:cs="Arial"/>
        </w:rPr>
        <w:t>,</w:t>
      </w:r>
      <w:r w:rsidR="00C8154C">
        <w:rPr>
          <w:rFonts w:ascii="Arial" w:hAnsi="Arial" w:cs="Arial"/>
        </w:rPr>
        <w:t xml:space="preserve"> ReactJS,</w:t>
      </w:r>
      <w:r w:rsidR="00544E12">
        <w:rPr>
          <w:rFonts w:ascii="Arial" w:hAnsi="Arial" w:cs="Arial"/>
        </w:rPr>
        <w:t xml:space="preserve"> Bootstrap</w:t>
      </w:r>
      <w:r w:rsidR="008B7E8F">
        <w:rPr>
          <w:rFonts w:ascii="Arial" w:hAnsi="Arial" w:cs="Arial"/>
        </w:rPr>
        <w:t>, EPiServer</w:t>
      </w:r>
      <w:r w:rsidR="006F162F">
        <w:rPr>
          <w:rFonts w:ascii="Arial" w:hAnsi="Arial" w:cs="Arial"/>
        </w:rPr>
        <w:t>, Sitecore (beginner)</w:t>
      </w:r>
    </w:p>
    <w:p w14:paraId="277E73EE" w14:textId="77777777" w:rsidR="00C6629A" w:rsidRPr="007F1DAD" w:rsidRDefault="00C6629A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 w:rsidRPr="007F1DAD">
        <w:rPr>
          <w:rFonts w:ascii="Arial" w:hAnsi="Arial" w:cs="Arial"/>
        </w:rPr>
        <w:t>Database Management Systems:</w:t>
      </w:r>
      <w:r w:rsidR="00D77E5B" w:rsidRPr="007F1DAD">
        <w:rPr>
          <w:rFonts w:ascii="Arial" w:hAnsi="Arial" w:cs="Arial"/>
        </w:rPr>
        <w:t xml:space="preserve"> MS SQL, MySQL</w:t>
      </w:r>
      <w:r w:rsidR="0079373C">
        <w:rPr>
          <w:rFonts w:ascii="Arial" w:hAnsi="Arial" w:cs="Arial"/>
        </w:rPr>
        <w:t>, MongoDB</w:t>
      </w:r>
    </w:p>
    <w:p w14:paraId="39322683" w14:textId="46E09056" w:rsidR="00685E0A" w:rsidRPr="007F1DAD" w:rsidRDefault="00892DCA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 w:rsidRPr="007F1DAD">
        <w:rPr>
          <w:rFonts w:ascii="Arial" w:hAnsi="Arial" w:cs="Arial"/>
        </w:rPr>
        <w:t>IDEs</w:t>
      </w:r>
      <w:r w:rsidR="00685E0A" w:rsidRPr="007F1DAD">
        <w:rPr>
          <w:rFonts w:ascii="Arial" w:hAnsi="Arial" w:cs="Arial"/>
        </w:rPr>
        <w:t xml:space="preserve">: </w:t>
      </w:r>
      <w:r w:rsidR="00D77E5B" w:rsidRPr="007F1DAD">
        <w:rPr>
          <w:rFonts w:ascii="Arial" w:hAnsi="Arial" w:cs="Arial"/>
        </w:rPr>
        <w:t>Visual Studio</w:t>
      </w:r>
      <w:r w:rsidR="002A5BD7">
        <w:rPr>
          <w:rFonts w:ascii="Arial" w:hAnsi="Arial" w:cs="Arial"/>
        </w:rPr>
        <w:t>, Visual Studio Code</w:t>
      </w:r>
      <w:r w:rsidR="00D77E5B" w:rsidRPr="007F1DAD">
        <w:rPr>
          <w:rFonts w:ascii="Arial" w:hAnsi="Arial" w:cs="Arial"/>
        </w:rPr>
        <w:t>, SQL Management Studio, My SQL Workbench</w:t>
      </w:r>
      <w:r w:rsidR="00B76B81">
        <w:rPr>
          <w:rFonts w:ascii="Arial" w:hAnsi="Arial" w:cs="Arial"/>
        </w:rPr>
        <w:t>, RoboMongo</w:t>
      </w:r>
      <w:r w:rsidR="00963209">
        <w:rPr>
          <w:rFonts w:ascii="Arial" w:hAnsi="Arial" w:cs="Arial"/>
        </w:rPr>
        <w:t>, WebStorm</w:t>
      </w:r>
      <w:r w:rsidR="00CB7514">
        <w:rPr>
          <w:rFonts w:ascii="Arial" w:hAnsi="Arial" w:cs="Arial"/>
        </w:rPr>
        <w:t>, Sublime Text.</w:t>
      </w:r>
    </w:p>
    <w:p w14:paraId="53FC3A25" w14:textId="77777777" w:rsidR="00685E0A" w:rsidRDefault="008712CB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Operating s</w:t>
      </w:r>
      <w:r w:rsidR="00685E0A" w:rsidRPr="007F1DAD">
        <w:rPr>
          <w:rFonts w:ascii="Arial" w:hAnsi="Arial" w:cs="Arial"/>
        </w:rPr>
        <w:t xml:space="preserve">ystems: </w:t>
      </w:r>
      <w:r w:rsidR="00105F05" w:rsidRPr="007F1DAD">
        <w:rPr>
          <w:rFonts w:ascii="Arial" w:hAnsi="Arial" w:cs="Arial"/>
        </w:rPr>
        <w:t>Windows</w:t>
      </w:r>
    </w:p>
    <w:p w14:paraId="0E4F6D05" w14:textId="77777777" w:rsidR="00C121F5" w:rsidRPr="007F1DAD" w:rsidRDefault="00C121F5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Source Control: SVN, GIT, TFS.</w:t>
      </w:r>
    </w:p>
    <w:p w14:paraId="1816088C" w14:textId="42510EC8" w:rsidR="00C6629A" w:rsidRPr="007F1DAD" w:rsidRDefault="008712CB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Foreign l</w:t>
      </w:r>
      <w:r w:rsidR="00C6629A" w:rsidRPr="007F1DAD">
        <w:rPr>
          <w:rFonts w:ascii="Arial" w:hAnsi="Arial" w:cs="Arial"/>
        </w:rPr>
        <w:t xml:space="preserve">anguages: </w:t>
      </w:r>
      <w:r w:rsidR="00105F05" w:rsidRPr="007F1DAD">
        <w:rPr>
          <w:rFonts w:ascii="Arial" w:hAnsi="Arial" w:cs="Arial"/>
        </w:rPr>
        <w:t>English</w:t>
      </w:r>
    </w:p>
    <w:p w14:paraId="2052B163" w14:textId="77777777" w:rsidR="00C6629A" w:rsidRPr="007F1DAD" w:rsidRDefault="008712CB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Management s</w:t>
      </w:r>
      <w:r w:rsidR="00C6629A" w:rsidRPr="007F1DAD">
        <w:rPr>
          <w:rFonts w:ascii="Arial" w:hAnsi="Arial" w:cs="Arial"/>
        </w:rPr>
        <w:t xml:space="preserve">kills: </w:t>
      </w:r>
      <w:r w:rsidR="00D74ADE" w:rsidRPr="007F1DAD">
        <w:rPr>
          <w:rFonts w:ascii="Arial" w:hAnsi="Arial" w:cs="Arial"/>
        </w:rPr>
        <w:t>Listening, subject matter knowledge, using project management tools, leadership skills, time management, communication</w:t>
      </w:r>
    </w:p>
    <w:p w14:paraId="1F6BE43B" w14:textId="276A1867" w:rsidR="00C6629A" w:rsidRDefault="008712CB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Soft s</w:t>
      </w:r>
      <w:r w:rsidR="00685E0A" w:rsidRPr="007F1DAD">
        <w:rPr>
          <w:rFonts w:ascii="Arial" w:hAnsi="Arial" w:cs="Arial"/>
        </w:rPr>
        <w:t>kills:</w:t>
      </w:r>
      <w:r w:rsidR="00892DCA" w:rsidRPr="007F1DAD">
        <w:rPr>
          <w:rFonts w:ascii="Arial" w:hAnsi="Arial" w:cs="Arial"/>
        </w:rPr>
        <w:t xml:space="preserve"> </w:t>
      </w:r>
      <w:r w:rsidR="009B7145" w:rsidRPr="007F1DAD">
        <w:rPr>
          <w:rFonts w:ascii="Arial" w:hAnsi="Arial" w:cs="Arial"/>
        </w:rPr>
        <w:t xml:space="preserve">Interpersonal, Team spirit, Negotiation, </w:t>
      </w:r>
      <w:r w:rsidR="00142ABB" w:rsidRPr="007F1DAD">
        <w:rPr>
          <w:rFonts w:ascii="Arial" w:hAnsi="Arial" w:cs="Arial"/>
        </w:rPr>
        <w:t>Behavioral</w:t>
      </w:r>
      <w:r w:rsidR="009B7145" w:rsidRPr="007F1DAD">
        <w:rPr>
          <w:rFonts w:ascii="Arial" w:hAnsi="Arial" w:cs="Arial"/>
        </w:rPr>
        <w:t xml:space="preserve"> traits such as attitude, motivation and time management </w:t>
      </w:r>
    </w:p>
    <w:p w14:paraId="2C36ED2E" w14:textId="06369636" w:rsidR="001E47CC" w:rsidRPr="007F1DAD" w:rsidRDefault="001E47CC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Architectures: Onion, Microservces</w:t>
      </w:r>
    </w:p>
    <w:p w14:paraId="091F66EE" w14:textId="77777777" w:rsidR="0025173A" w:rsidRPr="007F1DAD" w:rsidRDefault="0025173A" w:rsidP="00347BF3">
      <w:pPr>
        <w:pStyle w:val="StyleStyleHeading3BottomSinglesolidlineAuto075ptLi"/>
        <w:spacing w:before="360" w:after="240"/>
        <w:rPr>
          <w:rFonts w:cs="Arial"/>
          <w:sz w:val="20"/>
        </w:rPr>
      </w:pPr>
      <w:r w:rsidRPr="007F1DAD">
        <w:rPr>
          <w:rFonts w:cs="Arial"/>
          <w:sz w:val="20"/>
        </w:rPr>
        <w:t>EDUCATION</w:t>
      </w:r>
    </w:p>
    <w:p w14:paraId="14BC747B" w14:textId="77777777" w:rsidR="00890848" w:rsidRPr="007F1DAD" w:rsidRDefault="00890848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 w:rsidRPr="007F1DAD">
        <w:rPr>
          <w:rFonts w:ascii="Arial" w:hAnsi="Arial" w:cs="Arial"/>
        </w:rPr>
        <w:t>Qualifications: MCPD, TOEIC</w:t>
      </w:r>
      <w:r w:rsidR="00544E12">
        <w:rPr>
          <w:rFonts w:ascii="Arial" w:hAnsi="Arial" w:cs="Arial"/>
        </w:rPr>
        <w:t xml:space="preserve"> </w:t>
      </w:r>
      <w:r w:rsidR="00C00ED7">
        <w:rPr>
          <w:rFonts w:ascii="Arial" w:hAnsi="Arial" w:cs="Arial"/>
        </w:rPr>
        <w:t>7</w:t>
      </w:r>
      <w:r w:rsidR="00544E12">
        <w:rPr>
          <w:rFonts w:ascii="Arial" w:hAnsi="Arial" w:cs="Arial"/>
        </w:rPr>
        <w:t>00</w:t>
      </w:r>
      <w:r w:rsidR="003939C6">
        <w:rPr>
          <w:rFonts w:ascii="Arial" w:hAnsi="Arial" w:cs="Arial"/>
        </w:rPr>
        <w:t>, EPiServer Certified</w:t>
      </w:r>
    </w:p>
    <w:p w14:paraId="1CCD591E" w14:textId="77777777" w:rsidR="005E416D" w:rsidRPr="007F1DAD" w:rsidRDefault="00AA4757" w:rsidP="007542E2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 w:rsidRPr="007F1DAD">
        <w:rPr>
          <w:rFonts w:ascii="Arial" w:hAnsi="Arial" w:cs="Arial"/>
        </w:rPr>
        <w:t>InfoWorld</w:t>
      </w:r>
      <w:r w:rsidR="000A555B" w:rsidRPr="007F1DAD">
        <w:rPr>
          <w:rFonts w:ascii="Arial" w:hAnsi="Arial" w:cs="Arial"/>
        </w:rPr>
        <w:t xml:space="preserve"> </w:t>
      </w:r>
      <w:r w:rsidR="00142ABB" w:rsidRPr="007F1DAD">
        <w:rPr>
          <w:rFonts w:ascii="Arial" w:hAnsi="Arial" w:cs="Arial"/>
        </w:rPr>
        <w:t>–</w:t>
      </w:r>
      <w:r w:rsidR="000A555B" w:rsidRPr="007F1DAD">
        <w:rPr>
          <w:rFonts w:ascii="Arial" w:hAnsi="Arial" w:cs="Arial"/>
        </w:rPr>
        <w:t xml:space="preserve"> </w:t>
      </w:r>
      <w:r w:rsidRPr="007F1DAD">
        <w:rPr>
          <w:rFonts w:ascii="Arial" w:hAnsi="Arial" w:cs="Arial"/>
        </w:rPr>
        <w:t>InfoWorld School</w:t>
      </w:r>
      <w:r w:rsidR="009B7145" w:rsidRPr="007F1DAD">
        <w:rPr>
          <w:rFonts w:ascii="Arial" w:hAnsi="Arial" w:cs="Arial"/>
        </w:rPr>
        <w:t xml:space="preserve"> Certified Professional</w:t>
      </w:r>
    </w:p>
    <w:p w14:paraId="0CE0A3DA" w14:textId="77777777" w:rsidR="00900D46" w:rsidRPr="007F1DAD" w:rsidRDefault="009B7145" w:rsidP="00900D46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 w:rsidRPr="007F1DAD">
        <w:rPr>
          <w:rFonts w:ascii="Arial" w:hAnsi="Arial" w:cs="Arial"/>
        </w:rPr>
        <w:t>Asia E University</w:t>
      </w:r>
      <w:r w:rsidR="00544E12">
        <w:rPr>
          <w:rFonts w:ascii="Arial" w:hAnsi="Arial" w:cs="Arial"/>
        </w:rPr>
        <w:t xml:space="preserve"> (Malaysia)</w:t>
      </w:r>
      <w:r w:rsidR="003D0B7B" w:rsidRPr="007F1DAD">
        <w:rPr>
          <w:rFonts w:ascii="Arial" w:hAnsi="Arial" w:cs="Arial"/>
        </w:rPr>
        <w:t xml:space="preserve"> </w:t>
      </w:r>
      <w:r w:rsidRPr="007F1DAD">
        <w:rPr>
          <w:rFonts w:ascii="Arial" w:hAnsi="Arial" w:cs="Arial"/>
        </w:rPr>
        <w:t>–</w:t>
      </w:r>
      <w:r w:rsidR="003D0B7B" w:rsidRPr="007F1DAD">
        <w:rPr>
          <w:rFonts w:ascii="Arial" w:hAnsi="Arial" w:cs="Arial"/>
        </w:rPr>
        <w:t xml:space="preserve"> </w:t>
      </w:r>
      <w:r w:rsidRPr="007F1DAD">
        <w:rPr>
          <w:rFonts w:ascii="Arial" w:hAnsi="Arial" w:cs="Arial"/>
        </w:rPr>
        <w:t>Bachelor’s Degree</w:t>
      </w:r>
    </w:p>
    <w:p w14:paraId="20FA8E68" w14:textId="77777777" w:rsidR="000A555B" w:rsidRPr="007F1DAD" w:rsidRDefault="000A555B" w:rsidP="00347BF3">
      <w:pPr>
        <w:rPr>
          <w:rFonts w:ascii="Arial" w:hAnsi="Arial" w:cs="Arial"/>
          <w:b/>
        </w:rPr>
      </w:pPr>
      <w:bookmarkStart w:id="4" w:name="bmkEducation"/>
      <w:bookmarkEnd w:id="4"/>
    </w:p>
    <w:p w14:paraId="4735E5B3" w14:textId="77777777" w:rsidR="005E416D" w:rsidRPr="007F1DAD" w:rsidRDefault="005E416D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lang w:eastAsia="en-US"/>
        </w:rPr>
      </w:pPr>
      <w:r w:rsidRPr="007F1DAD">
        <w:rPr>
          <w:rFonts w:ascii="Arial" w:hAnsi="Arial" w:cs="Arial"/>
        </w:rPr>
        <w:br w:type="page"/>
      </w:r>
    </w:p>
    <w:p w14:paraId="79B9ED86" w14:textId="77777777" w:rsidR="00594E60" w:rsidRPr="00594E60" w:rsidRDefault="00196591" w:rsidP="00594E60">
      <w:pPr>
        <w:pStyle w:val="StyleStyleHeading3BottomSinglesolidlineAuto075ptLi"/>
        <w:spacing w:before="360" w:after="240"/>
        <w:rPr>
          <w:rFonts w:cs="Arial"/>
          <w:sz w:val="20"/>
        </w:rPr>
      </w:pPr>
      <w:r w:rsidRPr="007F1DAD">
        <w:rPr>
          <w:rFonts w:cs="Arial"/>
          <w:sz w:val="20"/>
        </w:rPr>
        <w:lastRenderedPageBreak/>
        <w:t xml:space="preserve">PROFESSIONAL EXPERIENCE </w:t>
      </w:r>
    </w:p>
    <w:p w14:paraId="6CDA244A" w14:textId="77777777" w:rsidR="00594E60" w:rsidRDefault="00B8669C" w:rsidP="00594E60">
      <w:pPr>
        <w:tabs>
          <w:tab w:val="left" w:pos="3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October </w:t>
      </w:r>
      <w:r w:rsidR="00594E60">
        <w:rPr>
          <w:rFonts w:ascii="Arial" w:hAnsi="Arial" w:cs="Arial"/>
          <w:b/>
          <w:u w:val="single"/>
          <w:lang w:val="en-GB"/>
        </w:rPr>
        <w:t>2016 – Present – Amaris</w:t>
      </w:r>
    </w:p>
    <w:p w14:paraId="07AF1968" w14:textId="77777777" w:rsidR="00594E60" w:rsidRDefault="00996FCE" w:rsidP="00594E60">
      <w:pPr>
        <w:tabs>
          <w:tab w:val="left" w:pos="360"/>
        </w:tabs>
        <w:rPr>
          <w:rFonts w:ascii="Arial" w:hAnsi="Arial" w:cs="Arial"/>
          <w:lang w:val="en-GB"/>
        </w:rPr>
      </w:pPr>
      <w:r w:rsidRPr="00996FCE">
        <w:rPr>
          <w:rFonts w:ascii="Arial" w:hAnsi="Arial" w:cs="Arial"/>
          <w:lang w:val="en-GB"/>
        </w:rPr>
        <w:t>Amaris is an international Technologies and Management Consulting Group with more than 60 locations around the world</w:t>
      </w:r>
      <w:r w:rsidR="00594E60">
        <w:rPr>
          <w:rFonts w:ascii="Arial" w:hAnsi="Arial" w:cs="Arial"/>
          <w:lang w:val="en-GB"/>
        </w:rPr>
        <w:t>. We have teams working together from many co</w:t>
      </w:r>
      <w:r>
        <w:rPr>
          <w:rFonts w:ascii="Arial" w:hAnsi="Arial" w:cs="Arial"/>
          <w:lang w:val="en-GB"/>
        </w:rPr>
        <w:t>u</w:t>
      </w:r>
      <w:r w:rsidR="00594E60">
        <w:rPr>
          <w:rFonts w:ascii="Arial" w:hAnsi="Arial" w:cs="Arial"/>
          <w:lang w:val="en-GB"/>
        </w:rPr>
        <w:t>ntries over the world.</w:t>
      </w:r>
    </w:p>
    <w:p w14:paraId="636E5B42" w14:textId="77777777" w:rsidR="00DC60B3" w:rsidRDefault="00DC60B3" w:rsidP="00594E60">
      <w:pPr>
        <w:tabs>
          <w:tab w:val="left" w:pos="360"/>
        </w:tabs>
        <w:rPr>
          <w:rFonts w:ascii="Arial" w:hAnsi="Arial" w:cs="Arial"/>
          <w:lang w:val="en-GB"/>
        </w:rPr>
      </w:pPr>
    </w:p>
    <w:p w14:paraId="1BAFE0D3" w14:textId="77777777" w:rsidR="00996FCE" w:rsidRDefault="00996FCE" w:rsidP="00594E60">
      <w:pPr>
        <w:tabs>
          <w:tab w:val="left" w:pos="3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Project</w:t>
      </w:r>
      <w:r w:rsidR="00DC60B3">
        <w:rPr>
          <w:rFonts w:ascii="Arial" w:hAnsi="Arial" w:cs="Arial"/>
          <w:b/>
          <w:lang w:val="en-GB"/>
        </w:rPr>
        <w:t xml:space="preserve"> that</w:t>
      </w:r>
      <w:r>
        <w:rPr>
          <w:rFonts w:ascii="Arial" w:hAnsi="Arial" w:cs="Arial"/>
          <w:b/>
          <w:lang w:val="en-GB"/>
        </w:rPr>
        <w:t xml:space="preserve"> I’m working on:</w:t>
      </w:r>
    </w:p>
    <w:p w14:paraId="4550BD11" w14:textId="77777777" w:rsidR="00996FCE" w:rsidRDefault="00996FCE" w:rsidP="00594E60">
      <w:pPr>
        <w:tabs>
          <w:tab w:val="left" w:pos="3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I’m taking responsibility to build web application to</w:t>
      </w:r>
      <w:r w:rsidR="0015217D">
        <w:rPr>
          <w:rFonts w:ascii="Arial" w:hAnsi="Arial" w:cs="Arial"/>
          <w:lang w:val="en-GB"/>
        </w:rPr>
        <w:t xml:space="preserve"> automa</w:t>
      </w:r>
      <w:r>
        <w:rPr>
          <w:rFonts w:ascii="Arial" w:hAnsi="Arial" w:cs="Arial"/>
          <w:lang w:val="en-GB"/>
        </w:rPr>
        <w:t>te salary calculation</w:t>
      </w:r>
    </w:p>
    <w:p w14:paraId="45721AC7" w14:textId="77777777" w:rsidR="00594E60" w:rsidRDefault="00E11A37" w:rsidP="00594E60">
      <w:pPr>
        <w:tabs>
          <w:tab w:val="left" w:pos="3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Frameworks </w:t>
      </w:r>
      <w:r w:rsidR="008B288E">
        <w:rPr>
          <w:rFonts w:ascii="Arial" w:hAnsi="Arial" w:cs="Arial"/>
          <w:lang w:val="en-GB"/>
        </w:rPr>
        <w:t>and tools</w:t>
      </w:r>
      <w:r w:rsidR="00594E60">
        <w:rPr>
          <w:rFonts w:ascii="Arial" w:hAnsi="Arial" w:cs="Arial"/>
          <w:lang w:val="en-GB"/>
        </w:rPr>
        <w:t xml:space="preserve"> I’m using:</w:t>
      </w:r>
    </w:p>
    <w:p w14:paraId="457A29D2" w14:textId="77777777" w:rsidR="00594E60" w:rsidRDefault="00594E60" w:rsidP="00594E60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ASP.NET MVC Framework</w:t>
      </w:r>
      <w:r w:rsidR="008904F3">
        <w:rPr>
          <w:rFonts w:ascii="Arial" w:hAnsi="Arial" w:cs="Arial"/>
          <w:lang w:val="en-GB"/>
        </w:rPr>
        <w:t xml:space="preserve"> 5</w:t>
      </w:r>
    </w:p>
    <w:p w14:paraId="7AA33BD8" w14:textId="77777777" w:rsidR="008904F3" w:rsidRDefault="008904F3" w:rsidP="00594E60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Entity Framework 6</w:t>
      </w:r>
    </w:p>
    <w:p w14:paraId="633BD683" w14:textId="77777777" w:rsidR="00594E60" w:rsidRDefault="00594E60" w:rsidP="00594E60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MSSQL</w:t>
      </w:r>
      <w:r w:rsidR="00D5314E">
        <w:rPr>
          <w:rFonts w:ascii="Arial" w:hAnsi="Arial" w:cs="Arial"/>
          <w:lang w:val="en-GB"/>
        </w:rPr>
        <w:t xml:space="preserve"> Server 2014</w:t>
      </w:r>
    </w:p>
    <w:p w14:paraId="09A141F9" w14:textId="77777777" w:rsidR="00594E60" w:rsidRPr="00BB6133" w:rsidRDefault="00594E60" w:rsidP="00CB2ADC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Javascript and Jquery</w:t>
      </w:r>
    </w:p>
    <w:p w14:paraId="0A6CB3E5" w14:textId="77777777" w:rsidR="00BB6133" w:rsidRPr="002C4DC2" w:rsidRDefault="00B72797" w:rsidP="00CB2ADC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Boostrap</w:t>
      </w:r>
    </w:p>
    <w:p w14:paraId="073E01C8" w14:textId="77777777" w:rsidR="002C4DC2" w:rsidRPr="00CB2ADC" w:rsidRDefault="002C4DC2" w:rsidP="00CB2ADC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TFS build, GIT</w:t>
      </w:r>
    </w:p>
    <w:p w14:paraId="70D701DC" w14:textId="77777777" w:rsidR="00CB2ADC" w:rsidRDefault="00CB2ADC" w:rsidP="00CB2ADC">
      <w:pPr>
        <w:pStyle w:val="ListParagraph"/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</w:p>
    <w:p w14:paraId="036F5B92" w14:textId="77777777" w:rsidR="003939C6" w:rsidRPr="007F1DAD" w:rsidRDefault="003939C6" w:rsidP="003939C6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Dec 2015 – </w:t>
      </w:r>
      <w:r w:rsidR="00E30191">
        <w:rPr>
          <w:rFonts w:ascii="Arial" w:hAnsi="Arial" w:cs="Arial"/>
          <w:b/>
          <w:u w:val="single"/>
          <w:lang w:val="en-GB"/>
        </w:rPr>
        <w:t>October</w:t>
      </w:r>
      <w:r w:rsidR="00F6687E">
        <w:rPr>
          <w:rFonts w:ascii="Arial" w:hAnsi="Arial" w:cs="Arial"/>
          <w:b/>
          <w:u w:val="single"/>
          <w:lang w:val="en-GB"/>
        </w:rPr>
        <w:t xml:space="preserve"> 2016</w:t>
      </w:r>
      <w:r w:rsidR="00C4062B">
        <w:rPr>
          <w:rFonts w:ascii="Arial" w:hAnsi="Arial" w:cs="Arial"/>
          <w:b/>
          <w:u w:val="single"/>
          <w:lang w:val="en-GB"/>
        </w:rPr>
        <w:t xml:space="preserve"> – Niteco Vietnam</w:t>
      </w:r>
    </w:p>
    <w:p w14:paraId="6218B33F" w14:textId="77777777" w:rsidR="003939C6" w:rsidRPr="007F1DAD" w:rsidRDefault="00E02242" w:rsidP="003939C6">
      <w:pPr>
        <w:tabs>
          <w:tab w:val="left" w:pos="36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Senior </w:t>
      </w:r>
      <w:r w:rsidR="003939C6">
        <w:rPr>
          <w:rFonts w:ascii="Arial" w:hAnsi="Arial" w:cs="Arial"/>
          <w:b/>
          <w:lang w:val="en-GB"/>
        </w:rPr>
        <w:t>Software Developer</w:t>
      </w:r>
    </w:p>
    <w:p w14:paraId="68A17577" w14:textId="77777777" w:rsidR="003939C6" w:rsidRPr="007F1DAD" w:rsidRDefault="003939C6" w:rsidP="003939C6">
      <w:pPr>
        <w:tabs>
          <w:tab w:val="left" w:pos="36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Project: KTM</w:t>
      </w:r>
    </w:p>
    <w:p w14:paraId="1524408F" w14:textId="77777777" w:rsidR="003939C6" w:rsidRPr="007F1DAD" w:rsidRDefault="003939C6" w:rsidP="003939C6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Project Description:  </w:t>
      </w:r>
      <w:r w:rsidR="005858DE">
        <w:rPr>
          <w:rFonts w:ascii="Arial" w:hAnsi="Arial" w:cs="Arial"/>
          <w:b/>
          <w:lang w:val="en-GB"/>
        </w:rPr>
        <w:t>b</w:t>
      </w:r>
      <w:r>
        <w:rPr>
          <w:rFonts w:ascii="Arial" w:hAnsi="Arial" w:cs="Arial"/>
          <w:b/>
          <w:lang w:val="en-GB"/>
        </w:rPr>
        <w:t xml:space="preserve">uild Web application </w:t>
      </w:r>
      <w:r w:rsidR="001E5251">
        <w:rPr>
          <w:rFonts w:ascii="Arial" w:hAnsi="Arial" w:cs="Arial"/>
          <w:b/>
          <w:lang w:val="en-GB"/>
        </w:rPr>
        <w:t xml:space="preserve">with </w:t>
      </w:r>
      <w:r>
        <w:rPr>
          <w:rFonts w:ascii="Arial" w:hAnsi="Arial" w:cs="Arial"/>
          <w:b/>
          <w:lang w:val="en-GB"/>
        </w:rPr>
        <w:t>EPiServer CMS</w:t>
      </w:r>
      <w:r w:rsidR="001E5251">
        <w:rPr>
          <w:rFonts w:ascii="Arial" w:hAnsi="Arial" w:cs="Arial"/>
          <w:b/>
          <w:lang w:val="en-GB"/>
        </w:rPr>
        <w:t>, JQuery and use</w:t>
      </w:r>
      <w:r>
        <w:rPr>
          <w:rFonts w:ascii="Arial" w:hAnsi="Arial" w:cs="Arial"/>
          <w:b/>
          <w:lang w:val="en-GB"/>
        </w:rPr>
        <w:t xml:space="preserve"> Jade framew</w:t>
      </w:r>
      <w:r w:rsidR="001E5251">
        <w:rPr>
          <w:rFonts w:ascii="Arial" w:hAnsi="Arial" w:cs="Arial"/>
          <w:b/>
          <w:lang w:val="en-GB"/>
        </w:rPr>
        <w:t>ork for making page template;</w:t>
      </w:r>
      <w:r>
        <w:rPr>
          <w:rFonts w:ascii="Arial" w:hAnsi="Arial" w:cs="Arial"/>
          <w:b/>
          <w:lang w:val="en-GB"/>
        </w:rPr>
        <w:t xml:space="preserve"> </w:t>
      </w:r>
      <w:r w:rsidR="007F2BA5">
        <w:rPr>
          <w:rFonts w:ascii="Arial" w:hAnsi="Arial" w:cs="Arial"/>
          <w:b/>
          <w:lang w:val="en-GB"/>
        </w:rPr>
        <w:t>CSS3</w:t>
      </w:r>
      <w:r w:rsidR="001E5251">
        <w:rPr>
          <w:rFonts w:ascii="Arial" w:hAnsi="Arial" w:cs="Arial"/>
          <w:b/>
          <w:lang w:val="en-GB"/>
        </w:rPr>
        <w:t xml:space="preserve"> for marking up UI;</w:t>
      </w:r>
      <w:r>
        <w:rPr>
          <w:rFonts w:ascii="Arial" w:hAnsi="Arial" w:cs="Arial"/>
          <w:b/>
          <w:lang w:val="en-GB"/>
        </w:rPr>
        <w:t xml:space="preserve"> SQL Server for storing data.</w:t>
      </w:r>
    </w:p>
    <w:p w14:paraId="2ACD57C3" w14:textId="77777777" w:rsidR="003939C6" w:rsidRPr="007F1DAD" w:rsidRDefault="003939C6" w:rsidP="003939C6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Responsibilities: </w:t>
      </w:r>
    </w:p>
    <w:p w14:paraId="22AC94F4" w14:textId="77777777" w:rsidR="003939C6" w:rsidRPr="007F1DAD" w:rsidRDefault="003939C6" w:rsidP="003939C6">
      <w:pPr>
        <w:pStyle w:val="ListParagraph"/>
        <w:numPr>
          <w:ilvl w:val="0"/>
          <w:numId w:val="7"/>
        </w:numPr>
        <w:suppressAutoHyphens/>
        <w:overflowPunct/>
        <w:autoSpaceDE/>
        <w:autoSpaceDN/>
        <w:adjustRightInd/>
        <w:snapToGrid w:val="0"/>
        <w:textAlignment w:val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Receive </w:t>
      </w:r>
      <w:r w:rsidRPr="007F1DAD">
        <w:rPr>
          <w:rFonts w:ascii="Arial" w:hAnsi="Arial" w:cs="Arial"/>
          <w:lang w:val="en-GB"/>
        </w:rPr>
        <w:t xml:space="preserve">and </w:t>
      </w:r>
      <w:r w:rsidR="000C0FC3" w:rsidRPr="007F1DAD">
        <w:rPr>
          <w:rFonts w:ascii="Arial" w:hAnsi="Arial" w:cs="Arial"/>
          <w:lang w:val="en-GB"/>
        </w:rPr>
        <w:t>analy</w:t>
      </w:r>
      <w:r w:rsidR="000C0FC3">
        <w:rPr>
          <w:rFonts w:ascii="Arial" w:hAnsi="Arial" w:cs="Arial"/>
          <w:lang w:val="en-GB"/>
        </w:rPr>
        <w:t>s</w:t>
      </w:r>
      <w:r w:rsidR="000C0FC3" w:rsidRPr="007F1DAD">
        <w:rPr>
          <w:rFonts w:ascii="Arial" w:hAnsi="Arial" w:cs="Arial"/>
          <w:lang w:val="en-GB"/>
        </w:rPr>
        <w:t>e</w:t>
      </w:r>
      <w:r w:rsidRPr="007F1DAD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tasks</w:t>
      </w:r>
      <w:r w:rsidRPr="007F1DAD">
        <w:rPr>
          <w:rFonts w:ascii="Arial" w:hAnsi="Arial" w:cs="Arial"/>
          <w:lang w:val="en-GB"/>
        </w:rPr>
        <w:t>.</w:t>
      </w:r>
    </w:p>
    <w:p w14:paraId="51DB288F" w14:textId="77777777" w:rsidR="003939C6" w:rsidRPr="007F1DAD" w:rsidRDefault="003939C6" w:rsidP="003939C6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textAlignment w:val="auto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Communicate with team members</w:t>
      </w:r>
      <w:r w:rsidRPr="007F1DAD">
        <w:rPr>
          <w:rFonts w:ascii="Arial" w:eastAsia="MS Mincho" w:hAnsi="Arial" w:cs="Arial"/>
          <w:lang w:eastAsia="en-US"/>
        </w:rPr>
        <w:t>.</w:t>
      </w:r>
    </w:p>
    <w:p w14:paraId="5FAFE092" w14:textId="77777777" w:rsidR="003939C6" w:rsidRDefault="003939C6" w:rsidP="003939C6">
      <w:pPr>
        <w:pStyle w:val="ListBullet2"/>
        <w:numPr>
          <w:ilvl w:val="0"/>
          <w:numId w:val="7"/>
        </w:numPr>
        <w:tabs>
          <w:tab w:val="clear" w:pos="1080"/>
        </w:tabs>
        <w:rPr>
          <w:rFonts w:ascii="Arial" w:hAnsi="Arial" w:cs="Arial"/>
        </w:rPr>
      </w:pPr>
      <w:r w:rsidRPr="007F1DAD">
        <w:rPr>
          <w:rFonts w:ascii="Arial" w:hAnsi="Arial" w:cs="Arial"/>
        </w:rPr>
        <w:t>Develop new features and</w:t>
      </w:r>
      <w:r w:rsidR="000C0FC3">
        <w:rPr>
          <w:rFonts w:ascii="Arial" w:hAnsi="Arial" w:cs="Arial"/>
        </w:rPr>
        <w:t xml:space="preserve"> fix bug</w:t>
      </w:r>
      <w:r w:rsidRPr="007F1DAD">
        <w:rPr>
          <w:rFonts w:ascii="Arial" w:hAnsi="Arial" w:cs="Arial"/>
        </w:rPr>
        <w:t>.</w:t>
      </w:r>
    </w:p>
    <w:p w14:paraId="79472D15" w14:textId="77777777" w:rsidR="003939C6" w:rsidRDefault="003939C6" w:rsidP="003939C6">
      <w:pPr>
        <w:pStyle w:val="ListBullet2"/>
        <w:numPr>
          <w:ilvl w:val="0"/>
          <w:numId w:val="7"/>
        </w:numPr>
        <w:tabs>
          <w:tab w:val="clear" w:pos="1080"/>
        </w:tabs>
        <w:rPr>
          <w:rFonts w:ascii="Arial" w:hAnsi="Arial" w:cs="Arial"/>
        </w:rPr>
      </w:pPr>
      <w:r>
        <w:rPr>
          <w:rFonts w:ascii="Arial" w:hAnsi="Arial" w:cs="Arial"/>
        </w:rPr>
        <w:t>Work as a Front-End developer</w:t>
      </w:r>
    </w:p>
    <w:p w14:paraId="3A997BFC" w14:textId="77777777" w:rsidR="003939C6" w:rsidRDefault="003939C6" w:rsidP="001477E1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</w:p>
    <w:p w14:paraId="2D36480B" w14:textId="77777777" w:rsidR="001477E1" w:rsidRPr="007F1DAD" w:rsidRDefault="003939C6" w:rsidP="001477E1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Feb 2015 – Oct 2015</w:t>
      </w:r>
    </w:p>
    <w:p w14:paraId="16768B24" w14:textId="77777777" w:rsidR="001477E1" w:rsidRPr="007F1DAD" w:rsidRDefault="001477E1" w:rsidP="001477E1">
      <w:pPr>
        <w:tabs>
          <w:tab w:val="left" w:pos="36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Working as Freelancer</w:t>
      </w:r>
      <w:r w:rsidR="002572DD">
        <w:rPr>
          <w:rFonts w:ascii="Arial" w:hAnsi="Arial" w:cs="Arial"/>
          <w:b/>
          <w:lang w:val="en-GB"/>
        </w:rPr>
        <w:t xml:space="preserve"> at night</w:t>
      </w:r>
    </w:p>
    <w:p w14:paraId="5CC49FF2" w14:textId="77777777" w:rsidR="001477E1" w:rsidRPr="007F1DAD" w:rsidRDefault="001477E1" w:rsidP="001477E1">
      <w:pPr>
        <w:tabs>
          <w:tab w:val="left" w:pos="36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Project: Work for Australian customer</w:t>
      </w:r>
    </w:p>
    <w:p w14:paraId="7E38E5C5" w14:textId="77777777" w:rsidR="003E6EAB" w:rsidRDefault="001477E1" w:rsidP="001477E1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Project Description:  </w:t>
      </w:r>
      <w:r w:rsidR="005F17C9">
        <w:rPr>
          <w:rFonts w:ascii="Arial" w:hAnsi="Arial" w:cs="Arial"/>
          <w:b/>
          <w:lang w:val="en-GB"/>
        </w:rPr>
        <w:t>build</w:t>
      </w:r>
      <w:r>
        <w:rPr>
          <w:rFonts w:ascii="Arial" w:hAnsi="Arial" w:cs="Arial"/>
          <w:b/>
          <w:lang w:val="en-GB"/>
        </w:rPr>
        <w:t xml:space="preserve"> Web application </w:t>
      </w:r>
      <w:r w:rsidR="0035027A">
        <w:rPr>
          <w:rFonts w:ascii="Arial" w:hAnsi="Arial" w:cs="Arial"/>
          <w:b/>
          <w:lang w:val="en-GB"/>
        </w:rPr>
        <w:t xml:space="preserve">with JavaScript, </w:t>
      </w:r>
      <w:r>
        <w:rPr>
          <w:rFonts w:ascii="Arial" w:hAnsi="Arial" w:cs="Arial"/>
          <w:b/>
          <w:lang w:val="en-GB"/>
        </w:rPr>
        <w:t>AngularJS, JQuery, NodeJS, HTML</w:t>
      </w:r>
      <w:r w:rsidR="0035027A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&amp;</w:t>
      </w:r>
      <w:r w:rsidR="0035027A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CSS for ma</w:t>
      </w:r>
      <w:r w:rsidR="0035027A">
        <w:rPr>
          <w:rFonts w:ascii="Arial" w:hAnsi="Arial" w:cs="Arial"/>
          <w:b/>
          <w:lang w:val="en-GB"/>
        </w:rPr>
        <w:t>r</w:t>
      </w:r>
      <w:r>
        <w:rPr>
          <w:rFonts w:ascii="Arial" w:hAnsi="Arial" w:cs="Arial"/>
          <w:b/>
          <w:lang w:val="en-GB"/>
        </w:rPr>
        <w:t>king up UI, MongoDB for storing data.</w:t>
      </w:r>
      <w:r w:rsidR="003E6EAB">
        <w:rPr>
          <w:rFonts w:ascii="Arial" w:hAnsi="Arial" w:cs="Arial"/>
          <w:b/>
          <w:lang w:val="en-GB"/>
        </w:rPr>
        <w:t xml:space="preserve"> </w:t>
      </w:r>
    </w:p>
    <w:p w14:paraId="67D3B51E" w14:textId="77777777" w:rsidR="001477E1" w:rsidRPr="007F1DAD" w:rsidRDefault="001477E1" w:rsidP="001477E1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Responsibilities: </w:t>
      </w:r>
    </w:p>
    <w:p w14:paraId="3FD83829" w14:textId="77777777" w:rsidR="001477E1" w:rsidRPr="007F1DAD" w:rsidRDefault="001477E1" w:rsidP="001477E1">
      <w:pPr>
        <w:pStyle w:val="ListParagraph"/>
        <w:numPr>
          <w:ilvl w:val="0"/>
          <w:numId w:val="7"/>
        </w:numPr>
        <w:suppressAutoHyphens/>
        <w:overflowPunct/>
        <w:autoSpaceDE/>
        <w:autoSpaceDN/>
        <w:adjustRightInd/>
        <w:snapToGrid w:val="0"/>
        <w:textAlignment w:val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Receive </w:t>
      </w:r>
      <w:r w:rsidRPr="007F1DAD">
        <w:rPr>
          <w:rFonts w:ascii="Arial" w:hAnsi="Arial" w:cs="Arial"/>
          <w:lang w:val="en-GB"/>
        </w:rPr>
        <w:t xml:space="preserve">and analyse </w:t>
      </w:r>
      <w:r>
        <w:rPr>
          <w:rFonts w:ascii="Arial" w:hAnsi="Arial" w:cs="Arial"/>
          <w:lang w:val="en-GB"/>
        </w:rPr>
        <w:t>tasks</w:t>
      </w:r>
      <w:r w:rsidRPr="007F1DAD">
        <w:rPr>
          <w:rFonts w:ascii="Arial" w:hAnsi="Arial" w:cs="Arial"/>
          <w:lang w:val="en-GB"/>
        </w:rPr>
        <w:t>.</w:t>
      </w:r>
    </w:p>
    <w:p w14:paraId="64EF44D3" w14:textId="77777777" w:rsidR="001477E1" w:rsidRPr="007F1DAD" w:rsidRDefault="001477E1" w:rsidP="001477E1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textAlignment w:val="auto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Communicate with customer</w:t>
      </w:r>
      <w:r w:rsidRPr="007F1DAD">
        <w:rPr>
          <w:rFonts w:ascii="Arial" w:eastAsia="MS Mincho" w:hAnsi="Arial" w:cs="Arial"/>
          <w:lang w:eastAsia="en-US"/>
        </w:rPr>
        <w:t>.</w:t>
      </w:r>
    </w:p>
    <w:p w14:paraId="4A303AE1" w14:textId="77777777" w:rsidR="001477E1" w:rsidRDefault="001477E1" w:rsidP="001477E1">
      <w:pPr>
        <w:pStyle w:val="ListBullet2"/>
        <w:numPr>
          <w:ilvl w:val="0"/>
          <w:numId w:val="7"/>
        </w:numPr>
        <w:tabs>
          <w:tab w:val="clear" w:pos="1080"/>
        </w:tabs>
        <w:rPr>
          <w:rFonts w:ascii="Arial" w:hAnsi="Arial" w:cs="Arial"/>
        </w:rPr>
      </w:pPr>
      <w:r w:rsidRPr="007F1DAD">
        <w:rPr>
          <w:rFonts w:ascii="Arial" w:hAnsi="Arial" w:cs="Arial"/>
        </w:rPr>
        <w:t>Develop new features and bug fixing.</w:t>
      </w:r>
    </w:p>
    <w:p w14:paraId="374F969E" w14:textId="77777777" w:rsidR="001477E1" w:rsidRDefault="001477E1" w:rsidP="00285667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</w:p>
    <w:p w14:paraId="0351ECD1" w14:textId="77777777" w:rsidR="00285667" w:rsidRPr="007F1DAD" w:rsidRDefault="003939C6" w:rsidP="00285667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Oct 2014 – Dec 2015</w:t>
      </w:r>
      <w:r w:rsidR="00A445A1">
        <w:rPr>
          <w:rFonts w:ascii="Arial" w:hAnsi="Arial" w:cs="Arial"/>
          <w:b/>
          <w:u w:val="single"/>
          <w:lang w:val="en-GB"/>
        </w:rPr>
        <w:t xml:space="preserve"> – FPT Software</w:t>
      </w:r>
    </w:p>
    <w:p w14:paraId="78F6B0FD" w14:textId="77777777" w:rsidR="00285667" w:rsidRPr="007F1DAD" w:rsidRDefault="00285667" w:rsidP="00285667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>Software Developer</w:t>
      </w:r>
    </w:p>
    <w:p w14:paraId="2AF0DA6B" w14:textId="77777777" w:rsidR="00285667" w:rsidRPr="007F1DAD" w:rsidRDefault="00285667" w:rsidP="00285667">
      <w:pPr>
        <w:tabs>
          <w:tab w:val="left" w:pos="36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Project: PERPERUNA</w:t>
      </w:r>
      <w:r w:rsidR="00EB2D16">
        <w:rPr>
          <w:rFonts w:ascii="Arial" w:hAnsi="Arial" w:cs="Arial"/>
          <w:b/>
          <w:lang w:val="en-GB"/>
        </w:rPr>
        <w:t xml:space="preserve"> &amp; HEDI</w:t>
      </w:r>
    </w:p>
    <w:p w14:paraId="74F7F2B1" w14:textId="77777777" w:rsidR="00285667" w:rsidRPr="007F1DAD" w:rsidRDefault="00285667" w:rsidP="002D2649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Project Description:  </w:t>
      </w:r>
      <w:r w:rsidR="00247CA4">
        <w:rPr>
          <w:rFonts w:ascii="Arial" w:hAnsi="Arial" w:cs="Arial"/>
        </w:rPr>
        <w:t>build</w:t>
      </w:r>
      <w:r>
        <w:rPr>
          <w:rFonts w:ascii="Arial" w:hAnsi="Arial" w:cs="Arial"/>
        </w:rPr>
        <w:t xml:space="preserve"> Windows Form application</w:t>
      </w:r>
      <w:r w:rsidR="000711CB">
        <w:rPr>
          <w:rFonts w:ascii="Arial" w:hAnsi="Arial" w:cs="Arial"/>
        </w:rPr>
        <w:t>, Excel tool and library using C++</w:t>
      </w:r>
      <w:r>
        <w:rPr>
          <w:rFonts w:ascii="Arial" w:hAnsi="Arial" w:cs="Arial"/>
        </w:rPr>
        <w:t xml:space="preserve"> to support customer calculate Hourly Price Forward Curve</w:t>
      </w:r>
      <w:r w:rsidRPr="007F1DAD">
        <w:rPr>
          <w:rFonts w:ascii="Arial" w:hAnsi="Arial" w:cs="Arial"/>
        </w:rPr>
        <w:t>.</w:t>
      </w:r>
      <w:r w:rsidR="002D2649">
        <w:rPr>
          <w:rFonts w:ascii="Arial" w:hAnsi="Arial" w:cs="Arial"/>
        </w:rPr>
        <w:t xml:space="preserve"> </w:t>
      </w:r>
      <w:r w:rsidR="002D2649" w:rsidRPr="002D2649">
        <w:rPr>
          <w:rFonts w:ascii="Arial" w:hAnsi="Arial" w:cs="Arial"/>
        </w:rPr>
        <w:t>Hourly Price Forward Curve</w:t>
      </w:r>
      <w:r w:rsidR="002D2649">
        <w:rPr>
          <w:rFonts w:ascii="Arial" w:hAnsi="Arial" w:cs="Arial"/>
        </w:rPr>
        <w:t xml:space="preserve"> (HPFC) is </w:t>
      </w:r>
      <w:r w:rsidR="002D2649" w:rsidRPr="002D2649">
        <w:rPr>
          <w:rFonts w:ascii="Arial" w:hAnsi="Arial" w:cs="Arial"/>
        </w:rPr>
        <w:t xml:space="preserve">the </w:t>
      </w:r>
      <w:r w:rsidR="002D2649">
        <w:rPr>
          <w:rFonts w:ascii="Arial" w:hAnsi="Arial" w:cs="Arial"/>
        </w:rPr>
        <w:t xml:space="preserve">forward </w:t>
      </w:r>
      <w:r w:rsidR="002D2649" w:rsidRPr="002D2649">
        <w:rPr>
          <w:rFonts w:ascii="Arial" w:hAnsi="Arial" w:cs="Arial"/>
        </w:rPr>
        <w:t>price ve</w:t>
      </w:r>
      <w:r w:rsidR="002D2649">
        <w:rPr>
          <w:rFonts w:ascii="Arial" w:hAnsi="Arial" w:cs="Arial"/>
        </w:rPr>
        <w:t xml:space="preserve">ctor constructed from historic </w:t>
      </w:r>
      <w:r w:rsidR="002D2649" w:rsidRPr="002D2649">
        <w:rPr>
          <w:rFonts w:ascii="Arial" w:hAnsi="Arial" w:cs="Arial"/>
        </w:rPr>
        <w:t>spot settlement prices and current liquid forward standard pr</w:t>
      </w:r>
      <w:r w:rsidR="00F3635E">
        <w:rPr>
          <w:rFonts w:ascii="Arial" w:hAnsi="Arial" w:cs="Arial"/>
        </w:rPr>
        <w:t xml:space="preserve">oducts. It can be viewed as an </w:t>
      </w:r>
      <w:r w:rsidR="00AD7BA9">
        <w:rPr>
          <w:rFonts w:ascii="Arial" w:hAnsi="Arial" w:cs="Arial"/>
        </w:rPr>
        <w:t xml:space="preserve">expected spot </w:t>
      </w:r>
      <w:r w:rsidR="002D2649" w:rsidRPr="002D2649">
        <w:rPr>
          <w:rFonts w:ascii="Arial" w:hAnsi="Arial" w:cs="Arial"/>
        </w:rPr>
        <w:t>price evolution according to the actual</w:t>
      </w:r>
      <w:r w:rsidR="00C264E1">
        <w:rPr>
          <w:rFonts w:ascii="Arial" w:hAnsi="Arial" w:cs="Arial"/>
        </w:rPr>
        <w:t xml:space="preserve"> market </w:t>
      </w:r>
      <w:r w:rsidR="002D2649">
        <w:rPr>
          <w:rFonts w:ascii="Arial" w:hAnsi="Arial" w:cs="Arial"/>
        </w:rPr>
        <w:t xml:space="preserve">perception about the future price levels. The accurate determination of </w:t>
      </w:r>
      <w:r w:rsidR="002D2649" w:rsidRPr="002D2649">
        <w:rPr>
          <w:rFonts w:ascii="Arial" w:hAnsi="Arial" w:cs="Arial"/>
        </w:rPr>
        <w:t xml:space="preserve">future hourly </w:t>
      </w:r>
      <w:r w:rsidR="004519F1">
        <w:rPr>
          <w:rFonts w:ascii="Arial" w:hAnsi="Arial" w:cs="Arial"/>
        </w:rPr>
        <w:t xml:space="preserve">prices is </w:t>
      </w:r>
      <w:r w:rsidR="002D2649" w:rsidRPr="002D2649">
        <w:rPr>
          <w:rFonts w:ascii="Arial" w:hAnsi="Arial" w:cs="Arial"/>
        </w:rPr>
        <w:t>of extreme importance, since it directly affects an offer quoted to a client as well as the portfolio fair value.</w:t>
      </w:r>
    </w:p>
    <w:p w14:paraId="67265680" w14:textId="77777777" w:rsidR="00285667" w:rsidRPr="007F1DAD" w:rsidRDefault="00285667" w:rsidP="00285667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Responsibilities: </w:t>
      </w:r>
    </w:p>
    <w:p w14:paraId="44D16369" w14:textId="77777777" w:rsidR="00285667" w:rsidRPr="007F1DAD" w:rsidRDefault="00285667" w:rsidP="00B75A7F">
      <w:pPr>
        <w:pStyle w:val="ListParagraph"/>
        <w:numPr>
          <w:ilvl w:val="0"/>
          <w:numId w:val="7"/>
        </w:numPr>
        <w:suppressAutoHyphens/>
        <w:overflowPunct/>
        <w:autoSpaceDE/>
        <w:autoSpaceDN/>
        <w:adjustRightInd/>
        <w:snapToGrid w:val="0"/>
        <w:textAlignment w:val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Collect</w:t>
      </w:r>
      <w:r w:rsidRPr="007F1DAD">
        <w:rPr>
          <w:rFonts w:ascii="Arial" w:hAnsi="Arial" w:cs="Arial"/>
          <w:lang w:val="en-GB"/>
        </w:rPr>
        <w:t xml:space="preserve"> and analyse the requirements.</w:t>
      </w:r>
    </w:p>
    <w:p w14:paraId="2FDF971A" w14:textId="77777777" w:rsidR="00285667" w:rsidRPr="007F1DAD" w:rsidRDefault="00285667" w:rsidP="00B75A7F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>Design database and UI.</w:t>
      </w:r>
    </w:p>
    <w:p w14:paraId="2FB47FC3" w14:textId="77777777" w:rsidR="00285667" w:rsidRDefault="00285667" w:rsidP="00B75A7F">
      <w:pPr>
        <w:pStyle w:val="ListBullet2"/>
        <w:numPr>
          <w:ilvl w:val="0"/>
          <w:numId w:val="7"/>
        </w:numPr>
        <w:tabs>
          <w:tab w:val="clear" w:pos="1080"/>
        </w:tabs>
        <w:rPr>
          <w:rFonts w:ascii="Arial" w:hAnsi="Arial" w:cs="Arial"/>
        </w:rPr>
      </w:pPr>
      <w:r w:rsidRPr="007F1DAD">
        <w:rPr>
          <w:rFonts w:ascii="Arial" w:hAnsi="Arial" w:cs="Arial"/>
        </w:rPr>
        <w:t>Develop new features and bug fixing.</w:t>
      </w:r>
    </w:p>
    <w:p w14:paraId="3A9621F9" w14:textId="77777777" w:rsidR="00285667" w:rsidRPr="007F1DAD" w:rsidRDefault="00EB2D16" w:rsidP="00B75A7F">
      <w:pPr>
        <w:pStyle w:val="ListBullet2"/>
        <w:numPr>
          <w:ilvl w:val="0"/>
          <w:numId w:val="7"/>
        </w:numPr>
        <w:tabs>
          <w:tab w:val="clear" w:pos="1080"/>
        </w:tabs>
        <w:rPr>
          <w:rFonts w:ascii="Arial" w:hAnsi="Arial" w:cs="Arial"/>
        </w:rPr>
      </w:pPr>
      <w:r>
        <w:rPr>
          <w:rFonts w:ascii="Arial" w:hAnsi="Arial" w:cs="Arial"/>
        </w:rPr>
        <w:t>Communicate directly to Model Developer to clarify requirement</w:t>
      </w:r>
      <w:r w:rsidR="004C383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2CA227E6" w14:textId="77777777" w:rsidR="00285667" w:rsidRDefault="00285667" w:rsidP="0087496D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</w:p>
    <w:p w14:paraId="63E15F3F" w14:textId="77777777" w:rsidR="00142ABB" w:rsidRPr="007F1DAD" w:rsidRDefault="0087496D" w:rsidP="0087496D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  <w:r w:rsidRPr="007F1DAD">
        <w:rPr>
          <w:rFonts w:ascii="Arial" w:hAnsi="Arial" w:cs="Arial"/>
          <w:b/>
          <w:u w:val="single"/>
          <w:lang w:val="en-GB"/>
        </w:rPr>
        <w:t xml:space="preserve">Nov </w:t>
      </w:r>
      <w:r w:rsidR="00285667">
        <w:rPr>
          <w:rFonts w:ascii="Arial" w:hAnsi="Arial" w:cs="Arial"/>
          <w:b/>
          <w:u w:val="single"/>
          <w:lang w:val="en-GB"/>
        </w:rPr>
        <w:t>2013 – Oct 2014</w:t>
      </w:r>
      <w:r w:rsidR="00FF0CF7">
        <w:rPr>
          <w:rFonts w:ascii="Arial" w:hAnsi="Arial" w:cs="Arial"/>
          <w:b/>
          <w:u w:val="single"/>
          <w:lang w:val="en-GB"/>
        </w:rPr>
        <w:t xml:space="preserve"> – FPT Software</w:t>
      </w:r>
    </w:p>
    <w:p w14:paraId="580FD2AB" w14:textId="77777777" w:rsidR="00142ABB" w:rsidRPr="007F1DAD" w:rsidRDefault="00142ABB" w:rsidP="00382FC0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>Software Developer</w:t>
      </w:r>
    </w:p>
    <w:p w14:paraId="7211E1B4" w14:textId="77777777" w:rsidR="002056B5" w:rsidRPr="007F1DAD" w:rsidRDefault="002056B5" w:rsidP="00382FC0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Project: </w:t>
      </w:r>
      <w:r w:rsidR="002F2ACD" w:rsidRPr="007F1DAD">
        <w:rPr>
          <w:rFonts w:ascii="Arial" w:hAnsi="Arial" w:cs="Arial"/>
        </w:rPr>
        <w:t>Atlas</w:t>
      </w:r>
    </w:p>
    <w:p w14:paraId="330CB2B3" w14:textId="77777777" w:rsidR="00142ABB" w:rsidRPr="007F1DAD" w:rsidRDefault="00142ABB" w:rsidP="002F2ACD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lastRenderedPageBreak/>
        <w:t xml:space="preserve">Project Description:  </w:t>
      </w:r>
      <w:r w:rsidR="000B5BAF">
        <w:rPr>
          <w:rFonts w:ascii="Arial" w:hAnsi="Arial" w:cs="Arial"/>
        </w:rPr>
        <w:t>build</w:t>
      </w:r>
      <w:r w:rsidRPr="007F1DAD">
        <w:rPr>
          <w:rFonts w:ascii="Arial" w:hAnsi="Arial" w:cs="Arial"/>
        </w:rPr>
        <w:t xml:space="preserve"> website</w:t>
      </w:r>
      <w:r w:rsidR="006D7026">
        <w:rPr>
          <w:rFonts w:ascii="Arial" w:hAnsi="Arial" w:cs="Arial"/>
        </w:rPr>
        <w:t xml:space="preserve"> with</w:t>
      </w:r>
      <w:r w:rsidRPr="007F1DAD">
        <w:rPr>
          <w:rFonts w:ascii="Arial" w:hAnsi="Arial" w:cs="Arial"/>
        </w:rPr>
        <w:t xml:space="preserve"> MVC Framework</w:t>
      </w:r>
      <w:r w:rsidR="00AA4757" w:rsidRPr="007F1DAD">
        <w:rPr>
          <w:rFonts w:ascii="Arial" w:hAnsi="Arial" w:cs="Arial"/>
        </w:rPr>
        <w:t>.</w:t>
      </w:r>
    </w:p>
    <w:p w14:paraId="09303DB2" w14:textId="77777777" w:rsidR="002F2ACD" w:rsidRPr="007F1DAD" w:rsidRDefault="00142ABB" w:rsidP="002F2ACD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Responsibilities: </w:t>
      </w:r>
    </w:p>
    <w:p w14:paraId="1ABB7FC7" w14:textId="77777777" w:rsidR="00E3139D" w:rsidRPr="007F1DAD" w:rsidRDefault="00706ABB" w:rsidP="00E3139D">
      <w:pPr>
        <w:pStyle w:val="ListParagraph"/>
        <w:numPr>
          <w:ilvl w:val="0"/>
          <w:numId w:val="7"/>
        </w:numPr>
        <w:suppressAutoHyphens/>
        <w:overflowPunct/>
        <w:autoSpaceDE/>
        <w:autoSpaceDN/>
        <w:adjustRightInd/>
        <w:snapToGrid w:val="0"/>
        <w:spacing w:line="264" w:lineRule="auto"/>
        <w:textAlignment w:val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Collect</w:t>
      </w:r>
      <w:r w:rsidR="00E3139D" w:rsidRPr="007F1DAD">
        <w:rPr>
          <w:rFonts w:ascii="Arial" w:hAnsi="Arial" w:cs="Arial"/>
          <w:lang w:val="en-GB"/>
        </w:rPr>
        <w:t xml:space="preserve"> and analyse</w:t>
      </w:r>
      <w:r w:rsidR="002F2ACD" w:rsidRPr="007F1DAD">
        <w:rPr>
          <w:rFonts w:ascii="Arial" w:hAnsi="Arial" w:cs="Arial"/>
          <w:lang w:val="en-GB"/>
        </w:rPr>
        <w:t xml:space="preserve"> the requirements.</w:t>
      </w:r>
    </w:p>
    <w:p w14:paraId="2621ABEB" w14:textId="77777777" w:rsidR="00AA4757" w:rsidRPr="007F1DAD" w:rsidRDefault="00AA4757" w:rsidP="00AA4757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>Design database and UI for website.</w:t>
      </w:r>
    </w:p>
    <w:p w14:paraId="74CD19CE" w14:textId="77777777" w:rsidR="004D54BB" w:rsidRPr="00000128" w:rsidRDefault="002F2ACD" w:rsidP="00EA0AAF">
      <w:pPr>
        <w:pStyle w:val="ListBullet2"/>
        <w:numPr>
          <w:ilvl w:val="0"/>
          <w:numId w:val="7"/>
        </w:numPr>
        <w:tabs>
          <w:tab w:val="clear" w:pos="1080"/>
          <w:tab w:val="left" w:pos="360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lang w:val="en-GB"/>
        </w:rPr>
      </w:pPr>
      <w:r w:rsidRPr="00000128">
        <w:rPr>
          <w:rFonts w:ascii="Arial" w:hAnsi="Arial" w:cs="Arial"/>
        </w:rPr>
        <w:t>Develop new features and bug fixing</w:t>
      </w:r>
      <w:r w:rsidR="00AA4757" w:rsidRPr="00000128">
        <w:rPr>
          <w:rFonts w:ascii="Arial" w:hAnsi="Arial" w:cs="Arial"/>
        </w:rPr>
        <w:t>.</w:t>
      </w:r>
    </w:p>
    <w:p w14:paraId="7B63DFF4" w14:textId="77777777" w:rsidR="00000128" w:rsidRPr="00000128" w:rsidRDefault="00000128" w:rsidP="00000128">
      <w:pPr>
        <w:pStyle w:val="ListBullet2"/>
        <w:numPr>
          <w:ilvl w:val="0"/>
          <w:numId w:val="0"/>
        </w:numPr>
        <w:tabs>
          <w:tab w:val="clear" w:pos="1080"/>
          <w:tab w:val="left" w:pos="360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lang w:val="en-GB"/>
        </w:rPr>
      </w:pPr>
    </w:p>
    <w:p w14:paraId="4193980A" w14:textId="77777777" w:rsidR="002F2ACD" w:rsidRPr="007F1DAD" w:rsidRDefault="002F2ACD" w:rsidP="002F2ACD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>Software Developer</w:t>
      </w:r>
    </w:p>
    <w:p w14:paraId="563C8FF9" w14:textId="77777777" w:rsidR="002F2ACD" w:rsidRPr="007F1DAD" w:rsidRDefault="002F2ACD" w:rsidP="002F2ACD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Project: </w:t>
      </w:r>
      <w:r w:rsidRPr="007F1DAD">
        <w:rPr>
          <w:rFonts w:ascii="Arial" w:hAnsi="Arial" w:cs="Arial"/>
        </w:rPr>
        <w:t>PFG</w:t>
      </w:r>
    </w:p>
    <w:p w14:paraId="6C6C2337" w14:textId="77777777" w:rsidR="002F2ACD" w:rsidRPr="007F1DAD" w:rsidRDefault="002F2ACD" w:rsidP="002F2ACD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Project Description:  </w:t>
      </w:r>
      <w:r w:rsidR="00BC73D9">
        <w:rPr>
          <w:rFonts w:ascii="Arial" w:hAnsi="Arial" w:cs="Arial"/>
        </w:rPr>
        <w:t>build</w:t>
      </w:r>
      <w:r w:rsidRPr="007F1DAD">
        <w:rPr>
          <w:rFonts w:ascii="Arial" w:hAnsi="Arial" w:cs="Arial"/>
        </w:rPr>
        <w:t xml:space="preserve"> and maintain the windows application using WPF Framework</w:t>
      </w:r>
      <w:r w:rsidR="00AA4757" w:rsidRPr="007F1DAD">
        <w:rPr>
          <w:rFonts w:ascii="Arial" w:hAnsi="Arial" w:cs="Arial"/>
        </w:rPr>
        <w:t>.</w:t>
      </w:r>
    </w:p>
    <w:p w14:paraId="0B8FD411" w14:textId="77777777" w:rsidR="00E3139D" w:rsidRPr="007F1DAD" w:rsidRDefault="002F2ACD" w:rsidP="00E3139D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Responsibilities: </w:t>
      </w:r>
    </w:p>
    <w:p w14:paraId="27C756FC" w14:textId="77777777" w:rsidR="00E3139D" w:rsidRPr="007F1DAD" w:rsidRDefault="00706ABB" w:rsidP="00E3139D">
      <w:pPr>
        <w:pStyle w:val="ListParagraph"/>
        <w:numPr>
          <w:ilvl w:val="0"/>
          <w:numId w:val="7"/>
        </w:numPr>
        <w:suppressAutoHyphens/>
        <w:overflowPunct/>
        <w:autoSpaceDE/>
        <w:autoSpaceDN/>
        <w:adjustRightInd/>
        <w:snapToGrid w:val="0"/>
        <w:spacing w:line="264" w:lineRule="auto"/>
        <w:textAlignment w:val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Collect</w:t>
      </w:r>
      <w:r w:rsidR="00E3139D" w:rsidRPr="007F1DAD">
        <w:rPr>
          <w:rFonts w:ascii="Arial" w:hAnsi="Arial" w:cs="Arial"/>
          <w:lang w:val="en-GB"/>
        </w:rPr>
        <w:t xml:space="preserve"> and analyse the requirements.</w:t>
      </w:r>
    </w:p>
    <w:p w14:paraId="2560CDFA" w14:textId="77777777" w:rsidR="00AA4757" w:rsidRPr="007F1DAD" w:rsidRDefault="00AA4757" w:rsidP="00AA4757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>Design database and UI for website.</w:t>
      </w:r>
    </w:p>
    <w:p w14:paraId="0DCAADCA" w14:textId="77777777" w:rsidR="00E3139D" w:rsidRPr="007F1DAD" w:rsidRDefault="00E3139D" w:rsidP="00E3139D">
      <w:pPr>
        <w:pStyle w:val="ListParagraph"/>
        <w:numPr>
          <w:ilvl w:val="0"/>
          <w:numId w:val="7"/>
        </w:numPr>
        <w:suppressAutoHyphens/>
        <w:overflowPunct/>
        <w:autoSpaceDE/>
        <w:autoSpaceDN/>
        <w:adjustRightInd/>
        <w:snapToGrid w:val="0"/>
        <w:spacing w:line="264" w:lineRule="auto"/>
        <w:textAlignment w:val="auto"/>
        <w:rPr>
          <w:rFonts w:ascii="Arial" w:hAnsi="Arial" w:cs="Arial"/>
          <w:lang w:val="en-GB"/>
        </w:rPr>
      </w:pPr>
      <w:r w:rsidRPr="007F1DAD">
        <w:rPr>
          <w:rFonts w:ascii="Arial" w:hAnsi="Arial" w:cs="Arial"/>
        </w:rPr>
        <w:t>Develop new features and bug fixing</w:t>
      </w:r>
      <w:r w:rsidR="00AA4757" w:rsidRPr="007F1DAD">
        <w:rPr>
          <w:rFonts w:ascii="Arial" w:hAnsi="Arial" w:cs="Arial"/>
        </w:rPr>
        <w:t>.</w:t>
      </w:r>
    </w:p>
    <w:p w14:paraId="3379DA2D" w14:textId="77777777" w:rsidR="002F2ACD" w:rsidRPr="007F1DAD" w:rsidRDefault="002F2ACD" w:rsidP="00E3139D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>Technologies Used:</w:t>
      </w:r>
      <w:r w:rsidR="00E3139D" w:rsidRPr="007F1DAD">
        <w:rPr>
          <w:rFonts w:ascii="Arial" w:hAnsi="Arial" w:cs="Arial"/>
          <w:b/>
          <w:lang w:val="en-GB"/>
        </w:rPr>
        <w:t xml:space="preserve"> </w:t>
      </w:r>
      <w:r w:rsidR="00E3139D" w:rsidRPr="007F1DAD">
        <w:rPr>
          <w:rFonts w:ascii="Arial" w:hAnsi="Arial" w:cs="Arial"/>
          <w:lang w:val="en-GB"/>
        </w:rPr>
        <w:t xml:space="preserve">.Net framework 3.5, C#, WPF and </w:t>
      </w:r>
      <w:r w:rsidRPr="007F1DAD">
        <w:rPr>
          <w:rFonts w:ascii="Arial" w:hAnsi="Arial" w:cs="Arial"/>
        </w:rPr>
        <w:t>MVVM Framework</w:t>
      </w:r>
    </w:p>
    <w:p w14:paraId="64B3C83D" w14:textId="77777777" w:rsidR="002F2ACD" w:rsidRPr="007F1DAD" w:rsidRDefault="002F2ACD" w:rsidP="00382FC0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</w:p>
    <w:p w14:paraId="6015A878" w14:textId="77777777" w:rsidR="002F2ACD" w:rsidRPr="007F1DAD" w:rsidRDefault="002F2ACD" w:rsidP="002F2ACD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>Software Developer</w:t>
      </w:r>
    </w:p>
    <w:p w14:paraId="39ECFB68" w14:textId="77777777" w:rsidR="002F2ACD" w:rsidRPr="007F1DAD" w:rsidRDefault="002F2ACD" w:rsidP="002F2ACD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Project: </w:t>
      </w:r>
      <w:r w:rsidR="003A3467" w:rsidRPr="007F1DAD">
        <w:rPr>
          <w:rFonts w:ascii="Arial" w:hAnsi="Arial" w:cs="Arial"/>
        </w:rPr>
        <w:t>Simulator</w:t>
      </w:r>
    </w:p>
    <w:p w14:paraId="53758944" w14:textId="77777777" w:rsidR="002F2ACD" w:rsidRPr="007F1DAD" w:rsidRDefault="002F2ACD" w:rsidP="002F2ACD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Project Description:  </w:t>
      </w:r>
      <w:r w:rsidR="003A3467" w:rsidRPr="007F1DAD">
        <w:rPr>
          <w:rFonts w:ascii="Arial" w:hAnsi="Arial" w:cs="Arial"/>
        </w:rPr>
        <w:t xml:space="preserve">the project is research program </w:t>
      </w:r>
      <w:r w:rsidR="00B96C24">
        <w:rPr>
          <w:rFonts w:ascii="Arial" w:hAnsi="Arial" w:cs="Arial"/>
        </w:rPr>
        <w:t>about</w:t>
      </w:r>
      <w:r w:rsidR="003A3467" w:rsidRPr="007F1DAD">
        <w:rPr>
          <w:rFonts w:ascii="Arial" w:hAnsi="Arial" w:cs="Arial"/>
        </w:rPr>
        <w:t xml:space="preserve"> new technologies for applying to project</w:t>
      </w:r>
      <w:r w:rsidR="00AA4757" w:rsidRPr="007F1DAD">
        <w:rPr>
          <w:rFonts w:ascii="Arial" w:hAnsi="Arial" w:cs="Arial"/>
        </w:rPr>
        <w:t>.</w:t>
      </w:r>
    </w:p>
    <w:p w14:paraId="5F1FD04A" w14:textId="77777777" w:rsidR="002F2ACD" w:rsidRPr="007F1DAD" w:rsidRDefault="002F2ACD" w:rsidP="002F2ACD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Responsibilities: </w:t>
      </w:r>
      <w:r w:rsidR="003A3467" w:rsidRPr="007F1DAD">
        <w:rPr>
          <w:rFonts w:ascii="Arial" w:hAnsi="Arial" w:cs="Arial"/>
          <w:b/>
          <w:lang w:val="en-GB"/>
        </w:rPr>
        <w:t xml:space="preserve"> </w:t>
      </w:r>
    </w:p>
    <w:p w14:paraId="628697DF" w14:textId="77777777" w:rsidR="003A3467" w:rsidRPr="007F1DAD" w:rsidRDefault="003A3467" w:rsidP="003A3467">
      <w:pPr>
        <w:pStyle w:val="ListParagraph"/>
        <w:numPr>
          <w:ilvl w:val="0"/>
          <w:numId w:val="7"/>
        </w:numPr>
        <w:suppressAutoHyphens/>
        <w:overflowPunct/>
        <w:autoSpaceDE/>
        <w:autoSpaceDN/>
        <w:adjustRightInd/>
        <w:snapToGrid w:val="0"/>
        <w:spacing w:line="264" w:lineRule="auto"/>
        <w:textAlignment w:val="auto"/>
        <w:rPr>
          <w:rFonts w:ascii="Arial" w:hAnsi="Arial" w:cs="Arial"/>
          <w:lang w:val="en-GB"/>
        </w:rPr>
      </w:pPr>
      <w:r w:rsidRPr="007F1DAD">
        <w:rPr>
          <w:rFonts w:ascii="Arial" w:hAnsi="Arial" w:cs="Arial"/>
          <w:lang w:val="en-GB"/>
        </w:rPr>
        <w:t>Research the new technologies</w:t>
      </w:r>
      <w:r w:rsidR="00AA4757" w:rsidRPr="007F1DAD">
        <w:rPr>
          <w:rFonts w:ascii="Arial" w:hAnsi="Arial" w:cs="Arial"/>
          <w:lang w:val="en-GB"/>
        </w:rPr>
        <w:t>.</w:t>
      </w:r>
    </w:p>
    <w:p w14:paraId="607D42EA" w14:textId="77777777" w:rsidR="003A3467" w:rsidRPr="007F1DAD" w:rsidRDefault="003A3467" w:rsidP="003A3467">
      <w:pPr>
        <w:pStyle w:val="ListBullet2"/>
        <w:numPr>
          <w:ilvl w:val="0"/>
          <w:numId w:val="7"/>
        </w:numPr>
        <w:tabs>
          <w:tab w:val="clear" w:pos="1080"/>
        </w:tabs>
        <w:rPr>
          <w:rFonts w:ascii="Arial" w:hAnsi="Arial" w:cs="Arial"/>
        </w:rPr>
      </w:pPr>
      <w:r w:rsidRPr="007F1DAD">
        <w:rPr>
          <w:rFonts w:ascii="Arial" w:hAnsi="Arial" w:cs="Arial"/>
        </w:rPr>
        <w:t xml:space="preserve">Conduct the training and transfer research </w:t>
      </w:r>
      <w:r w:rsidR="00046C5F">
        <w:rPr>
          <w:rFonts w:ascii="Arial" w:hAnsi="Arial" w:cs="Arial"/>
        </w:rPr>
        <w:t>result</w:t>
      </w:r>
      <w:r w:rsidRPr="007F1DAD">
        <w:rPr>
          <w:rFonts w:ascii="Arial" w:hAnsi="Arial" w:cs="Arial"/>
        </w:rPr>
        <w:t xml:space="preserve"> to another team </w:t>
      </w:r>
      <w:r w:rsidR="00013E94" w:rsidRPr="007F1DAD">
        <w:rPr>
          <w:rFonts w:ascii="Arial" w:hAnsi="Arial" w:cs="Arial"/>
        </w:rPr>
        <w:t>member</w:t>
      </w:r>
      <w:r w:rsidR="00AA4757" w:rsidRPr="007F1DAD">
        <w:rPr>
          <w:rFonts w:ascii="Arial" w:hAnsi="Arial" w:cs="Arial"/>
        </w:rPr>
        <w:t>.</w:t>
      </w:r>
    </w:p>
    <w:p w14:paraId="407D0358" w14:textId="77777777" w:rsidR="002F2ACD" w:rsidRPr="007F1DAD" w:rsidRDefault="002F2ACD" w:rsidP="003A3467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>Technologies Used:</w:t>
      </w:r>
      <w:r w:rsidR="003A3467" w:rsidRPr="007F1DAD">
        <w:rPr>
          <w:rFonts w:ascii="Arial" w:hAnsi="Arial" w:cs="Arial"/>
          <w:b/>
          <w:lang w:val="en-GB"/>
        </w:rPr>
        <w:t xml:space="preserve"> </w:t>
      </w:r>
      <w:r w:rsidR="003A3467" w:rsidRPr="007F1DAD">
        <w:rPr>
          <w:rFonts w:ascii="Arial" w:hAnsi="Arial" w:cs="Arial"/>
          <w:lang w:val="en-GB"/>
        </w:rPr>
        <w:t xml:space="preserve">.Net framework 3.5, C#, </w:t>
      </w:r>
      <w:r w:rsidRPr="007F1DAD">
        <w:rPr>
          <w:rFonts w:ascii="Arial" w:hAnsi="Arial" w:cs="Arial"/>
        </w:rPr>
        <w:t>Windows Workflow Foundation, Caliburn Micro Framework, Managed Extensibility Framework</w:t>
      </w:r>
    </w:p>
    <w:p w14:paraId="16F615DF" w14:textId="77777777" w:rsidR="002F2ACD" w:rsidRPr="007F1DAD" w:rsidRDefault="002F2ACD" w:rsidP="00382FC0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</w:p>
    <w:p w14:paraId="79B1C9C0" w14:textId="77777777" w:rsidR="003A3467" w:rsidRPr="007F1DAD" w:rsidRDefault="003A3467" w:rsidP="003A3467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>Software Developer</w:t>
      </w:r>
    </w:p>
    <w:p w14:paraId="3495BE5E" w14:textId="77777777" w:rsidR="003A3467" w:rsidRPr="007F1DAD" w:rsidRDefault="003A3467" w:rsidP="003A3467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Project: </w:t>
      </w:r>
      <w:r w:rsidRPr="007F1DAD">
        <w:rPr>
          <w:rFonts w:ascii="Arial" w:hAnsi="Arial" w:cs="Arial"/>
        </w:rPr>
        <w:t>MIS-MEN</w:t>
      </w:r>
    </w:p>
    <w:p w14:paraId="6FB4DA1D" w14:textId="5143A5D5" w:rsidR="003A3467" w:rsidRPr="007F1DAD" w:rsidRDefault="00AA4757" w:rsidP="003A3467">
      <w:pPr>
        <w:tabs>
          <w:tab w:val="left" w:pos="360"/>
        </w:tabs>
        <w:rPr>
          <w:rFonts w:ascii="Arial" w:hAnsi="Arial" w:cs="Arial"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Project Description: </w:t>
      </w:r>
      <w:r w:rsidR="003A3467" w:rsidRPr="007F1DAD">
        <w:rPr>
          <w:rFonts w:ascii="Arial" w:hAnsi="Arial" w:cs="Arial"/>
          <w:lang w:val="en-GB"/>
        </w:rPr>
        <w:t xml:space="preserve">the project is </w:t>
      </w:r>
      <w:r w:rsidR="009034ED">
        <w:rPr>
          <w:rFonts w:ascii="Arial" w:hAnsi="Arial" w:cs="Arial"/>
          <w:lang w:val="en-GB"/>
        </w:rPr>
        <w:t xml:space="preserve">an </w:t>
      </w:r>
      <w:r w:rsidR="0082441E">
        <w:rPr>
          <w:rFonts w:ascii="Arial" w:hAnsi="Arial" w:cs="Arial"/>
          <w:lang w:val="en-GB"/>
        </w:rPr>
        <w:t xml:space="preserve">internal tool which support </w:t>
      </w:r>
      <w:r w:rsidR="00F83AC0">
        <w:rPr>
          <w:rFonts w:ascii="Arial" w:hAnsi="Arial" w:cs="Arial"/>
          <w:lang w:val="en-GB"/>
        </w:rPr>
        <w:t>HR t</w:t>
      </w:r>
      <w:r w:rsidR="00D8447C">
        <w:rPr>
          <w:rFonts w:ascii="Arial" w:hAnsi="Arial" w:cs="Arial"/>
          <w:lang w:val="en-GB"/>
        </w:rPr>
        <w:t>o manage and organize</w:t>
      </w:r>
      <w:r w:rsidR="00351B9B">
        <w:rPr>
          <w:rFonts w:ascii="Arial" w:hAnsi="Arial" w:cs="Arial"/>
          <w:lang w:val="en-GB"/>
        </w:rPr>
        <w:t xml:space="preserve"> human resource</w:t>
      </w:r>
      <w:r w:rsidR="003A3467" w:rsidRPr="007F1DAD">
        <w:rPr>
          <w:rFonts w:ascii="Arial" w:hAnsi="Arial" w:cs="Arial"/>
          <w:lang w:val="en-GB"/>
        </w:rPr>
        <w:t>.</w:t>
      </w:r>
    </w:p>
    <w:p w14:paraId="08206CB2" w14:textId="77777777" w:rsidR="003A3467" w:rsidRPr="007F1DAD" w:rsidRDefault="003A3467" w:rsidP="003A3467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Responsibilities: </w:t>
      </w:r>
    </w:p>
    <w:p w14:paraId="5EF69A57" w14:textId="77777777" w:rsidR="003A3467" w:rsidRPr="007F1DAD" w:rsidRDefault="00706ABB" w:rsidP="003A3467">
      <w:pPr>
        <w:pStyle w:val="ListParagraph"/>
        <w:numPr>
          <w:ilvl w:val="0"/>
          <w:numId w:val="7"/>
        </w:numPr>
        <w:suppressAutoHyphens/>
        <w:overflowPunct/>
        <w:autoSpaceDE/>
        <w:autoSpaceDN/>
        <w:adjustRightInd/>
        <w:snapToGrid w:val="0"/>
        <w:spacing w:line="264" w:lineRule="auto"/>
        <w:textAlignment w:val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Collect</w:t>
      </w:r>
      <w:r w:rsidR="003A3467" w:rsidRPr="007F1DAD">
        <w:rPr>
          <w:rFonts w:ascii="Arial" w:hAnsi="Arial" w:cs="Arial"/>
          <w:lang w:val="en-GB"/>
        </w:rPr>
        <w:t xml:space="preserve"> and analyse the requirements.</w:t>
      </w:r>
    </w:p>
    <w:p w14:paraId="358BE5DB" w14:textId="77777777" w:rsidR="00AA4757" w:rsidRPr="007F1DAD" w:rsidRDefault="00AA4757" w:rsidP="00AA4757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>Design database and UI for website.</w:t>
      </w:r>
    </w:p>
    <w:p w14:paraId="52FDCBC3" w14:textId="77777777" w:rsidR="003A3467" w:rsidRPr="007F1DAD" w:rsidRDefault="003A3467" w:rsidP="003A3467">
      <w:pPr>
        <w:pStyle w:val="ListBullet2"/>
        <w:numPr>
          <w:ilvl w:val="0"/>
          <w:numId w:val="7"/>
        </w:numPr>
        <w:tabs>
          <w:tab w:val="clear" w:pos="1080"/>
        </w:tabs>
        <w:rPr>
          <w:rFonts w:ascii="Arial" w:hAnsi="Arial" w:cs="Arial"/>
        </w:rPr>
      </w:pPr>
      <w:r w:rsidRPr="007F1DAD">
        <w:rPr>
          <w:rFonts w:ascii="Arial" w:hAnsi="Arial" w:cs="Arial"/>
        </w:rPr>
        <w:t xml:space="preserve">Develop new features </w:t>
      </w:r>
      <w:r w:rsidR="00AA4757" w:rsidRPr="007F1DAD">
        <w:rPr>
          <w:rFonts w:ascii="Arial" w:hAnsi="Arial" w:cs="Arial"/>
        </w:rPr>
        <w:t>based on the requirement.</w:t>
      </w:r>
    </w:p>
    <w:p w14:paraId="6D7EE36F" w14:textId="77777777" w:rsidR="003A3467" w:rsidRPr="007F1DAD" w:rsidRDefault="003A3467" w:rsidP="003A3467">
      <w:pPr>
        <w:pStyle w:val="ListBullet2"/>
        <w:numPr>
          <w:ilvl w:val="0"/>
          <w:numId w:val="7"/>
        </w:numPr>
        <w:tabs>
          <w:tab w:val="clear" w:pos="1080"/>
        </w:tabs>
        <w:rPr>
          <w:rFonts w:ascii="Arial" w:hAnsi="Arial" w:cs="Arial"/>
        </w:rPr>
      </w:pPr>
      <w:r w:rsidRPr="007F1DAD">
        <w:rPr>
          <w:rFonts w:ascii="Arial" w:hAnsi="Arial" w:cs="Arial"/>
        </w:rPr>
        <w:t>Do bug fixing</w:t>
      </w:r>
      <w:r w:rsidR="00AA4757" w:rsidRPr="007F1DAD">
        <w:rPr>
          <w:rFonts w:ascii="Arial" w:hAnsi="Arial" w:cs="Arial"/>
        </w:rPr>
        <w:t>.</w:t>
      </w:r>
    </w:p>
    <w:p w14:paraId="5D36ACA7" w14:textId="10464DDA" w:rsidR="003A3467" w:rsidRPr="007F1DAD" w:rsidRDefault="003A3467" w:rsidP="00382FC0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Technologies Used: </w:t>
      </w:r>
      <w:r w:rsidRPr="007F1DAD">
        <w:rPr>
          <w:rFonts w:ascii="Arial" w:hAnsi="Arial" w:cs="Arial"/>
        </w:rPr>
        <w:t>SharePoint 2010 and 2013, .Net framework, C#</w:t>
      </w:r>
    </w:p>
    <w:p w14:paraId="158A63EE" w14:textId="77777777" w:rsidR="002F2ACD" w:rsidRPr="007F1DAD" w:rsidRDefault="002F2ACD" w:rsidP="00382FC0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</w:p>
    <w:p w14:paraId="79284C18" w14:textId="77777777" w:rsidR="000A555B" w:rsidRPr="007F1DAD" w:rsidRDefault="00382FC0" w:rsidP="00382FC0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  <w:r w:rsidRPr="007F1DAD">
        <w:rPr>
          <w:rFonts w:ascii="Arial" w:hAnsi="Arial" w:cs="Arial"/>
          <w:b/>
          <w:u w:val="single"/>
          <w:lang w:val="en-GB"/>
        </w:rPr>
        <w:t xml:space="preserve">Mar </w:t>
      </w:r>
      <w:r w:rsidR="009B7145" w:rsidRPr="007F1DAD">
        <w:rPr>
          <w:rFonts w:ascii="Arial" w:hAnsi="Arial" w:cs="Arial"/>
          <w:b/>
          <w:u w:val="single"/>
          <w:lang w:val="en-GB"/>
        </w:rPr>
        <w:t>2013</w:t>
      </w:r>
      <w:r w:rsidR="000A555B" w:rsidRPr="007F1DAD">
        <w:rPr>
          <w:rFonts w:ascii="Arial" w:hAnsi="Arial" w:cs="Arial"/>
          <w:b/>
          <w:u w:val="single"/>
          <w:lang w:val="en-GB"/>
        </w:rPr>
        <w:t xml:space="preserve"> – </w:t>
      </w:r>
      <w:r w:rsidRPr="007F1DAD">
        <w:rPr>
          <w:rFonts w:ascii="Arial" w:hAnsi="Arial" w:cs="Arial"/>
          <w:b/>
          <w:u w:val="single"/>
          <w:lang w:val="en-GB"/>
        </w:rPr>
        <w:t xml:space="preserve">Nov </w:t>
      </w:r>
      <w:r w:rsidR="002266C3" w:rsidRPr="007F1DAD">
        <w:rPr>
          <w:rFonts w:ascii="Arial" w:hAnsi="Arial" w:cs="Arial"/>
          <w:b/>
          <w:u w:val="single"/>
          <w:lang w:val="en-GB"/>
        </w:rPr>
        <w:t>2013</w:t>
      </w:r>
      <w:r w:rsidR="000A555B" w:rsidRPr="007F1DAD">
        <w:rPr>
          <w:rFonts w:ascii="Arial" w:hAnsi="Arial" w:cs="Arial"/>
          <w:b/>
          <w:u w:val="single"/>
          <w:lang w:val="en-GB"/>
        </w:rPr>
        <w:t xml:space="preserve"> </w:t>
      </w:r>
    </w:p>
    <w:p w14:paraId="19FC1C1F" w14:textId="77777777" w:rsidR="00196591" w:rsidRPr="007F1DAD" w:rsidRDefault="009B7145" w:rsidP="00382FC0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>Freelancer/Project Manager</w:t>
      </w:r>
      <w:r w:rsidR="00B57072">
        <w:rPr>
          <w:rFonts w:ascii="Arial" w:hAnsi="Arial" w:cs="Arial"/>
          <w:b/>
          <w:lang w:val="en-GB"/>
        </w:rPr>
        <w:t xml:space="preserve"> at home</w:t>
      </w:r>
    </w:p>
    <w:p w14:paraId="77CF9E36" w14:textId="4DB4FD4E" w:rsidR="00196591" w:rsidRPr="007F1DAD" w:rsidRDefault="000A555B" w:rsidP="00F163FF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Project </w:t>
      </w:r>
      <w:r w:rsidR="00196591" w:rsidRPr="007F1DAD">
        <w:rPr>
          <w:rFonts w:ascii="Arial" w:hAnsi="Arial" w:cs="Arial"/>
          <w:b/>
          <w:lang w:val="en-GB"/>
        </w:rPr>
        <w:t xml:space="preserve">Description:  </w:t>
      </w:r>
      <w:r w:rsidR="00905FB9">
        <w:rPr>
          <w:rFonts w:ascii="Arial" w:hAnsi="Arial" w:cs="Arial"/>
        </w:rPr>
        <w:t>B</w:t>
      </w:r>
      <w:r w:rsidR="00D003F8">
        <w:rPr>
          <w:rFonts w:ascii="Arial" w:hAnsi="Arial" w:cs="Arial"/>
        </w:rPr>
        <w:t>uild</w:t>
      </w:r>
      <w:r w:rsidR="002056B5" w:rsidRPr="007F1DAD">
        <w:rPr>
          <w:rFonts w:ascii="Arial" w:hAnsi="Arial" w:cs="Arial"/>
        </w:rPr>
        <w:t xml:space="preserve"> and d</w:t>
      </w:r>
      <w:r w:rsidR="009B7145" w:rsidRPr="007F1DAD">
        <w:rPr>
          <w:rFonts w:ascii="Arial" w:hAnsi="Arial" w:cs="Arial"/>
        </w:rPr>
        <w:t>esign website for</w:t>
      </w:r>
      <w:r w:rsidR="003E0AD6" w:rsidRPr="007F1DAD">
        <w:rPr>
          <w:rFonts w:ascii="Arial" w:hAnsi="Arial" w:cs="Arial"/>
        </w:rPr>
        <w:t xml:space="preserve"> customer</w:t>
      </w:r>
      <w:r w:rsidR="00A56625">
        <w:rPr>
          <w:rFonts w:ascii="Arial" w:hAnsi="Arial" w:cs="Arial"/>
        </w:rPr>
        <w:t>.</w:t>
      </w:r>
    </w:p>
    <w:p w14:paraId="72F56C5C" w14:textId="77777777" w:rsidR="00196591" w:rsidRPr="007F1DAD" w:rsidRDefault="00196591" w:rsidP="00382FC0">
      <w:pPr>
        <w:tabs>
          <w:tab w:val="left" w:pos="360"/>
        </w:tabs>
        <w:rPr>
          <w:rFonts w:ascii="Arial" w:hAnsi="Arial" w:cs="Arial"/>
          <w:b/>
          <w:lang w:val="en-GB"/>
        </w:rPr>
      </w:pPr>
      <w:r w:rsidRPr="007F1DAD">
        <w:rPr>
          <w:rFonts w:ascii="Arial" w:hAnsi="Arial" w:cs="Arial"/>
          <w:b/>
          <w:lang w:val="en-GB"/>
        </w:rPr>
        <w:t xml:space="preserve">Responsibilities: </w:t>
      </w:r>
    </w:p>
    <w:p w14:paraId="4C4AF13E" w14:textId="7890314D" w:rsidR="00196591" w:rsidRPr="007F1DAD" w:rsidRDefault="003E0AD6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 xml:space="preserve">Communicate with customer </w:t>
      </w:r>
      <w:r w:rsidR="00094D29" w:rsidRPr="007F1DAD">
        <w:rPr>
          <w:rFonts w:ascii="Arial" w:eastAsia="MS Mincho" w:hAnsi="Arial" w:cs="Arial"/>
          <w:lang w:eastAsia="en-US"/>
        </w:rPr>
        <w:t>to get</w:t>
      </w:r>
      <w:r w:rsidR="00905FB9">
        <w:rPr>
          <w:rFonts w:ascii="Arial" w:eastAsia="MS Mincho" w:hAnsi="Arial" w:cs="Arial"/>
          <w:lang w:eastAsia="en-US"/>
        </w:rPr>
        <w:t xml:space="preserve"> requirements</w:t>
      </w:r>
      <w:r w:rsidR="002056B5" w:rsidRPr="007F1DAD">
        <w:rPr>
          <w:rFonts w:ascii="Arial" w:eastAsia="MS Mincho" w:hAnsi="Arial" w:cs="Arial"/>
          <w:lang w:eastAsia="en-US"/>
        </w:rPr>
        <w:t>.</w:t>
      </w:r>
    </w:p>
    <w:p w14:paraId="7215C00C" w14:textId="77777777" w:rsidR="00094D29" w:rsidRPr="007F1DAD" w:rsidRDefault="00094D29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>Plan to release project’s proposal</w:t>
      </w:r>
      <w:r w:rsidR="002056B5" w:rsidRPr="007F1DAD">
        <w:rPr>
          <w:rFonts w:ascii="Arial" w:eastAsia="MS Mincho" w:hAnsi="Arial" w:cs="Arial"/>
          <w:lang w:eastAsia="en-US"/>
        </w:rPr>
        <w:t>.</w:t>
      </w:r>
    </w:p>
    <w:p w14:paraId="4775751C" w14:textId="77777777" w:rsidR="002266C3" w:rsidRPr="007F1DAD" w:rsidRDefault="00094D29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>Design database and UI for website</w:t>
      </w:r>
      <w:r w:rsidR="002056B5" w:rsidRPr="007F1DAD">
        <w:rPr>
          <w:rFonts w:ascii="Arial" w:eastAsia="MS Mincho" w:hAnsi="Arial" w:cs="Arial"/>
          <w:lang w:eastAsia="en-US"/>
        </w:rPr>
        <w:t>.</w:t>
      </w:r>
    </w:p>
    <w:p w14:paraId="001A8A9E" w14:textId="7A3119D8" w:rsidR="007A7555" w:rsidRPr="007F1DAD" w:rsidRDefault="00905FB9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Coding</w:t>
      </w:r>
      <w:r w:rsidR="002056B5" w:rsidRPr="007F1DAD">
        <w:rPr>
          <w:rFonts w:ascii="Arial" w:eastAsia="MS Mincho" w:hAnsi="Arial" w:cs="Arial"/>
          <w:lang w:eastAsia="en-US"/>
        </w:rPr>
        <w:t>.</w:t>
      </w:r>
    </w:p>
    <w:p w14:paraId="154481E7" w14:textId="77777777" w:rsidR="00FD27B4" w:rsidRPr="007F1DAD" w:rsidRDefault="00196591" w:rsidP="00FC36E1">
      <w:pPr>
        <w:tabs>
          <w:tab w:val="left" w:pos="360"/>
        </w:tabs>
        <w:rPr>
          <w:rFonts w:ascii="Arial" w:hAnsi="Arial" w:cs="Arial"/>
          <w:lang w:val="en-GB"/>
        </w:rPr>
      </w:pPr>
      <w:r w:rsidRPr="007F1DAD">
        <w:rPr>
          <w:rFonts w:ascii="Arial" w:hAnsi="Arial" w:cs="Arial"/>
          <w:b/>
          <w:lang w:val="en-GB"/>
        </w:rPr>
        <w:t>Technologies</w:t>
      </w:r>
      <w:r w:rsidR="002056B5" w:rsidRPr="007F1DAD">
        <w:rPr>
          <w:rFonts w:ascii="Arial" w:hAnsi="Arial" w:cs="Arial"/>
          <w:b/>
          <w:lang w:val="en-GB"/>
        </w:rPr>
        <w:t xml:space="preserve"> used</w:t>
      </w:r>
      <w:r w:rsidR="008B3524" w:rsidRPr="007F1DAD">
        <w:rPr>
          <w:rFonts w:ascii="Arial" w:hAnsi="Arial" w:cs="Arial"/>
          <w:b/>
          <w:lang w:val="en-GB"/>
        </w:rPr>
        <w:t>:</w:t>
      </w:r>
      <w:r w:rsidR="008B3524" w:rsidRPr="007F1DAD">
        <w:rPr>
          <w:rFonts w:ascii="Arial" w:hAnsi="Arial" w:cs="Arial"/>
          <w:lang w:val="en-GB"/>
        </w:rPr>
        <w:t xml:space="preserve"> </w:t>
      </w:r>
      <w:r w:rsidR="00094D29" w:rsidRPr="007F1DAD">
        <w:rPr>
          <w:rFonts w:ascii="Arial" w:hAnsi="Arial" w:cs="Arial"/>
          <w:lang w:val="en-GB"/>
        </w:rPr>
        <w:t xml:space="preserve">ASP.NET MVC, LINQ, Bootstrap, CSS3, </w:t>
      </w:r>
      <w:r w:rsidR="00322A0F" w:rsidRPr="007F1DAD">
        <w:rPr>
          <w:rFonts w:ascii="Arial" w:hAnsi="Arial" w:cs="Arial"/>
          <w:lang w:val="en-GB"/>
        </w:rPr>
        <w:t>JavaScript</w:t>
      </w:r>
    </w:p>
    <w:p w14:paraId="00383EBC" w14:textId="77777777" w:rsidR="00FC36E1" w:rsidRPr="007F1DAD" w:rsidRDefault="00FC36E1" w:rsidP="00FC36E1">
      <w:pPr>
        <w:tabs>
          <w:tab w:val="left" w:pos="360"/>
        </w:tabs>
        <w:rPr>
          <w:rFonts w:ascii="Arial" w:hAnsi="Arial" w:cs="Arial"/>
          <w:b/>
        </w:rPr>
      </w:pPr>
    </w:p>
    <w:p w14:paraId="08CB5C8B" w14:textId="77777777" w:rsidR="00C84DA0" w:rsidRPr="007F1DAD" w:rsidRDefault="00382FC0" w:rsidP="00382FC0">
      <w:pPr>
        <w:tabs>
          <w:tab w:val="left" w:pos="360"/>
        </w:tabs>
        <w:rPr>
          <w:rFonts w:ascii="Arial" w:hAnsi="Arial" w:cs="Arial"/>
          <w:b/>
          <w:u w:val="single"/>
          <w:lang w:val="en-GB"/>
        </w:rPr>
      </w:pPr>
      <w:r w:rsidRPr="007F1DAD">
        <w:rPr>
          <w:rFonts w:ascii="Arial" w:hAnsi="Arial" w:cs="Arial"/>
          <w:b/>
          <w:u w:val="single"/>
          <w:lang w:val="en-GB"/>
        </w:rPr>
        <w:t xml:space="preserve">May </w:t>
      </w:r>
      <w:r w:rsidR="00094D29" w:rsidRPr="007F1DAD">
        <w:rPr>
          <w:rFonts w:ascii="Arial" w:hAnsi="Arial" w:cs="Arial"/>
          <w:b/>
          <w:u w:val="single"/>
          <w:lang w:val="en-GB"/>
        </w:rPr>
        <w:t>2012</w:t>
      </w:r>
      <w:r w:rsidR="00C84DA0" w:rsidRPr="007F1DAD">
        <w:rPr>
          <w:rFonts w:ascii="Arial" w:hAnsi="Arial" w:cs="Arial"/>
          <w:b/>
          <w:u w:val="single"/>
          <w:lang w:val="en-GB"/>
        </w:rPr>
        <w:t xml:space="preserve"> – </w:t>
      </w:r>
      <w:r w:rsidRPr="007F1DAD">
        <w:rPr>
          <w:rFonts w:ascii="Arial" w:hAnsi="Arial" w:cs="Arial"/>
          <w:b/>
          <w:u w:val="single"/>
          <w:lang w:val="en-GB"/>
        </w:rPr>
        <w:t xml:space="preserve">Feb </w:t>
      </w:r>
      <w:r w:rsidR="00094D29" w:rsidRPr="007F1DAD">
        <w:rPr>
          <w:rFonts w:ascii="Arial" w:hAnsi="Arial" w:cs="Arial"/>
          <w:b/>
          <w:u w:val="single"/>
          <w:lang w:val="en-GB"/>
        </w:rPr>
        <w:t>2013</w:t>
      </w:r>
      <w:r w:rsidR="0001563E">
        <w:rPr>
          <w:rFonts w:ascii="Arial" w:hAnsi="Arial" w:cs="Arial"/>
          <w:b/>
          <w:u w:val="single"/>
          <w:lang w:val="en-GB"/>
        </w:rPr>
        <w:t xml:space="preserve"> – FPT Software</w:t>
      </w:r>
    </w:p>
    <w:p w14:paraId="7CA9E68A" w14:textId="77777777" w:rsidR="00C84DA0" w:rsidRPr="007F1DAD" w:rsidRDefault="00094D29" w:rsidP="00C84DA0">
      <w:pPr>
        <w:pStyle w:val="Jobtitle"/>
        <w:rPr>
          <w:rFonts w:ascii="Arial" w:hAnsi="Arial" w:cs="Arial"/>
        </w:rPr>
      </w:pPr>
      <w:r w:rsidRPr="007F1DAD">
        <w:rPr>
          <w:rFonts w:ascii="Arial" w:hAnsi="Arial" w:cs="Arial"/>
        </w:rPr>
        <w:t>Software Developer</w:t>
      </w:r>
    </w:p>
    <w:p w14:paraId="1CFE36B1" w14:textId="77777777" w:rsidR="00F163FF" w:rsidRPr="007F1DAD" w:rsidRDefault="00F163FF" w:rsidP="00C84DA0">
      <w:pPr>
        <w:pStyle w:val="Jobtitle"/>
        <w:rPr>
          <w:rFonts w:ascii="Arial" w:hAnsi="Arial" w:cs="Arial"/>
        </w:rPr>
      </w:pPr>
      <w:r w:rsidRPr="007F1DAD">
        <w:rPr>
          <w:rFonts w:ascii="Arial" w:hAnsi="Arial" w:cs="Arial"/>
        </w:rPr>
        <w:t xml:space="preserve">Project: </w:t>
      </w:r>
      <w:r w:rsidRPr="007F1DAD">
        <w:rPr>
          <w:rFonts w:ascii="Arial" w:hAnsi="Arial" w:cs="Arial"/>
          <w:b w:val="0"/>
        </w:rPr>
        <w:t>XR</w:t>
      </w:r>
    </w:p>
    <w:p w14:paraId="5F84D6BA" w14:textId="03D367F7" w:rsidR="00C84DA0" w:rsidRPr="007F1DAD" w:rsidRDefault="00C84DA0" w:rsidP="00F163FF">
      <w:pPr>
        <w:pStyle w:val="ListBullet"/>
        <w:numPr>
          <w:ilvl w:val="0"/>
          <w:numId w:val="0"/>
        </w:numPr>
        <w:tabs>
          <w:tab w:val="clear" w:pos="720"/>
        </w:tabs>
        <w:ind w:left="360" w:hanging="360"/>
        <w:rPr>
          <w:rFonts w:ascii="Arial" w:hAnsi="Arial" w:cs="Arial"/>
        </w:rPr>
      </w:pPr>
      <w:r w:rsidRPr="007F1DAD">
        <w:rPr>
          <w:rFonts w:ascii="Arial" w:hAnsi="Arial" w:cs="Arial"/>
          <w:b/>
        </w:rPr>
        <w:t>Project Description</w:t>
      </w:r>
      <w:r w:rsidRPr="007F1DAD">
        <w:rPr>
          <w:rFonts w:ascii="Arial" w:hAnsi="Arial" w:cs="Arial"/>
        </w:rPr>
        <w:t xml:space="preserve">:  </w:t>
      </w:r>
      <w:r w:rsidR="00094D29" w:rsidRPr="007F1DAD">
        <w:rPr>
          <w:rFonts w:ascii="Arial" w:hAnsi="Arial" w:cs="Arial"/>
        </w:rPr>
        <w:t>Worked on</w:t>
      </w:r>
      <w:r w:rsidR="00E04291">
        <w:rPr>
          <w:rFonts w:ascii="Arial" w:hAnsi="Arial" w:cs="Arial"/>
        </w:rPr>
        <w:t xml:space="preserve"> multiple</w:t>
      </w:r>
      <w:r w:rsidR="00094D29" w:rsidRPr="007F1DAD">
        <w:rPr>
          <w:rFonts w:ascii="Arial" w:hAnsi="Arial" w:cs="Arial"/>
        </w:rPr>
        <w:t xml:space="preserve"> </w:t>
      </w:r>
      <w:r w:rsidR="00D276C3" w:rsidRPr="007F1DAD">
        <w:rPr>
          <w:rFonts w:ascii="Arial" w:hAnsi="Arial" w:cs="Arial"/>
        </w:rPr>
        <w:t>project</w:t>
      </w:r>
      <w:r w:rsidR="00E04291">
        <w:rPr>
          <w:rFonts w:ascii="Arial" w:hAnsi="Arial" w:cs="Arial"/>
        </w:rPr>
        <w:t>s</w:t>
      </w:r>
      <w:r w:rsidR="00D276C3" w:rsidRPr="007F1DAD">
        <w:rPr>
          <w:rFonts w:ascii="Arial" w:hAnsi="Arial" w:cs="Arial"/>
        </w:rPr>
        <w:t xml:space="preserve"> </w:t>
      </w:r>
      <w:r w:rsidR="00A639CE" w:rsidRPr="007F1DAD">
        <w:rPr>
          <w:rFonts w:ascii="Arial" w:hAnsi="Arial" w:cs="Arial"/>
        </w:rPr>
        <w:t>of Hitachi Medical</w:t>
      </w:r>
      <w:r w:rsidR="00F163FF" w:rsidRPr="007F1DAD">
        <w:rPr>
          <w:rFonts w:ascii="Arial" w:hAnsi="Arial" w:cs="Arial"/>
        </w:rPr>
        <w:t xml:space="preserve"> </w:t>
      </w:r>
      <w:r w:rsidR="001B03DF">
        <w:rPr>
          <w:rFonts w:ascii="Arial" w:hAnsi="Arial" w:cs="Arial"/>
        </w:rPr>
        <w:t>customer</w:t>
      </w:r>
    </w:p>
    <w:p w14:paraId="062E80C7" w14:textId="77777777" w:rsidR="00C84DA0" w:rsidRPr="007F1DAD" w:rsidRDefault="00C84DA0" w:rsidP="00382FC0">
      <w:pPr>
        <w:pStyle w:val="ListBullet"/>
        <w:numPr>
          <w:ilvl w:val="0"/>
          <w:numId w:val="0"/>
        </w:numPr>
        <w:tabs>
          <w:tab w:val="clear" w:pos="720"/>
        </w:tabs>
        <w:ind w:left="360" w:hanging="360"/>
        <w:rPr>
          <w:rFonts w:ascii="Arial" w:hAnsi="Arial" w:cs="Arial"/>
          <w:b/>
        </w:rPr>
      </w:pPr>
      <w:r w:rsidRPr="007F1DAD">
        <w:rPr>
          <w:rFonts w:ascii="Arial" w:hAnsi="Arial" w:cs="Arial"/>
          <w:b/>
        </w:rPr>
        <w:t xml:space="preserve">Responsibilities: </w:t>
      </w:r>
    </w:p>
    <w:p w14:paraId="410F18A7" w14:textId="3CE6370B" w:rsidR="00C84DA0" w:rsidRDefault="00A402C4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Joined full life-cycle of software development</w:t>
      </w:r>
    </w:p>
    <w:p w14:paraId="4D430DC3" w14:textId="6E2D9E4E" w:rsidR="00A402C4" w:rsidRPr="007F1DAD" w:rsidRDefault="00A402C4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Coding</w:t>
      </w:r>
    </w:p>
    <w:p w14:paraId="7B3187A5" w14:textId="77777777" w:rsidR="00C84DA0" w:rsidRPr="007F1DAD" w:rsidRDefault="00A639CE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>Fix bugs</w:t>
      </w:r>
      <w:r w:rsidR="00A56625">
        <w:rPr>
          <w:rFonts w:ascii="Arial" w:eastAsia="MS Mincho" w:hAnsi="Arial" w:cs="Arial"/>
          <w:lang w:eastAsia="en-US"/>
        </w:rPr>
        <w:t>.</w:t>
      </w:r>
    </w:p>
    <w:p w14:paraId="362DC1FF" w14:textId="77777777" w:rsidR="00A639CE" w:rsidRPr="007F1DAD" w:rsidRDefault="00A639CE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 xml:space="preserve">Create test cases, </w:t>
      </w:r>
      <w:r w:rsidR="003A3467" w:rsidRPr="007F1DAD">
        <w:rPr>
          <w:rFonts w:ascii="Arial" w:eastAsia="MS Mincho" w:hAnsi="Arial" w:cs="Arial"/>
          <w:lang w:eastAsia="en-US"/>
        </w:rPr>
        <w:t>execute</w:t>
      </w:r>
      <w:r w:rsidRPr="007F1DAD">
        <w:rPr>
          <w:rFonts w:ascii="Arial" w:eastAsia="MS Mincho" w:hAnsi="Arial" w:cs="Arial"/>
          <w:lang w:eastAsia="en-US"/>
        </w:rPr>
        <w:t xml:space="preserve"> </w:t>
      </w:r>
      <w:r w:rsidR="00D450A9">
        <w:rPr>
          <w:rFonts w:ascii="Arial" w:eastAsia="MS Mincho" w:hAnsi="Arial" w:cs="Arial"/>
          <w:lang w:eastAsia="en-US"/>
        </w:rPr>
        <w:t>u</w:t>
      </w:r>
      <w:r w:rsidRPr="007F1DAD">
        <w:rPr>
          <w:rFonts w:ascii="Arial" w:eastAsia="MS Mincho" w:hAnsi="Arial" w:cs="Arial"/>
          <w:lang w:eastAsia="en-US"/>
        </w:rPr>
        <w:t xml:space="preserve">nit </w:t>
      </w:r>
      <w:r w:rsidR="00D450A9">
        <w:rPr>
          <w:rFonts w:ascii="Arial" w:eastAsia="MS Mincho" w:hAnsi="Arial" w:cs="Arial"/>
          <w:lang w:eastAsia="en-US"/>
        </w:rPr>
        <w:t>t</w:t>
      </w:r>
      <w:r w:rsidRPr="007F1DAD">
        <w:rPr>
          <w:rFonts w:ascii="Arial" w:eastAsia="MS Mincho" w:hAnsi="Arial" w:cs="Arial"/>
          <w:lang w:eastAsia="en-US"/>
        </w:rPr>
        <w:t>est</w:t>
      </w:r>
      <w:r w:rsidR="00D450A9">
        <w:rPr>
          <w:rFonts w:ascii="Arial" w:eastAsia="MS Mincho" w:hAnsi="Arial" w:cs="Arial"/>
          <w:lang w:eastAsia="en-US"/>
        </w:rPr>
        <w:t>.</w:t>
      </w:r>
    </w:p>
    <w:p w14:paraId="1478339F" w14:textId="652F453C" w:rsidR="00A639CE" w:rsidRPr="007F1DAD" w:rsidRDefault="007805D2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Review check list</w:t>
      </w:r>
      <w:r w:rsidR="00A402C4">
        <w:rPr>
          <w:rFonts w:ascii="Arial" w:eastAsia="MS Mincho" w:hAnsi="Arial" w:cs="Arial"/>
          <w:lang w:eastAsia="en-US"/>
        </w:rPr>
        <w:t xml:space="preserve"> in order to ensure the product’s quality.</w:t>
      </w:r>
    </w:p>
    <w:p w14:paraId="62612863" w14:textId="77777777" w:rsidR="00FC36E1" w:rsidRPr="007F1DAD" w:rsidRDefault="00C84DA0" w:rsidP="00FC36E1">
      <w:pPr>
        <w:pStyle w:val="ListBullet"/>
        <w:numPr>
          <w:ilvl w:val="0"/>
          <w:numId w:val="0"/>
        </w:numPr>
        <w:tabs>
          <w:tab w:val="clear" w:pos="720"/>
          <w:tab w:val="num" w:pos="1080"/>
        </w:tabs>
        <w:rPr>
          <w:rFonts w:ascii="Arial" w:hAnsi="Arial" w:cs="Arial"/>
        </w:rPr>
      </w:pPr>
      <w:r w:rsidRPr="007F1DAD">
        <w:rPr>
          <w:rFonts w:ascii="Arial" w:hAnsi="Arial" w:cs="Arial"/>
          <w:b/>
        </w:rPr>
        <w:lastRenderedPageBreak/>
        <w:t>Technologies</w:t>
      </w:r>
      <w:r w:rsidR="005558E8">
        <w:rPr>
          <w:rFonts w:ascii="Arial" w:hAnsi="Arial" w:cs="Arial"/>
          <w:b/>
        </w:rPr>
        <w:t xml:space="preserve"> used</w:t>
      </w:r>
      <w:r w:rsidRPr="007F1DAD">
        <w:rPr>
          <w:rFonts w:ascii="Arial" w:hAnsi="Arial" w:cs="Arial"/>
          <w:b/>
        </w:rPr>
        <w:t>:</w:t>
      </w:r>
      <w:bookmarkStart w:id="5" w:name="bmkProject"/>
      <w:bookmarkEnd w:id="5"/>
      <w:r w:rsidR="00382FC0" w:rsidRPr="007F1DAD">
        <w:rPr>
          <w:rFonts w:ascii="Arial" w:hAnsi="Arial" w:cs="Arial"/>
        </w:rPr>
        <w:t xml:space="preserve"> </w:t>
      </w:r>
      <w:r w:rsidR="00A639CE" w:rsidRPr="007F1DAD">
        <w:rPr>
          <w:rFonts w:ascii="Arial" w:hAnsi="Arial" w:cs="Arial"/>
        </w:rPr>
        <w:t>Delphi, VC6.0, VC++</w:t>
      </w:r>
    </w:p>
    <w:p w14:paraId="44573EB3" w14:textId="77777777" w:rsidR="002037FC" w:rsidRDefault="002037FC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  <w:lang w:val="en-GB"/>
        </w:rPr>
      </w:pPr>
    </w:p>
    <w:p w14:paraId="620D1F9C" w14:textId="77777777" w:rsidR="002266C3" w:rsidRPr="007F1DAD" w:rsidRDefault="00382FC0" w:rsidP="002044D2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  <w:lang w:val="en-GB"/>
        </w:rPr>
      </w:pPr>
      <w:r w:rsidRPr="007F1DAD">
        <w:rPr>
          <w:rFonts w:ascii="Arial" w:hAnsi="Arial" w:cs="Arial"/>
          <w:b/>
          <w:u w:val="single"/>
          <w:lang w:val="en-GB"/>
        </w:rPr>
        <w:t xml:space="preserve">Sep </w:t>
      </w:r>
      <w:r w:rsidR="002266C3" w:rsidRPr="007F1DAD">
        <w:rPr>
          <w:rFonts w:ascii="Arial" w:hAnsi="Arial" w:cs="Arial"/>
          <w:b/>
          <w:u w:val="single"/>
          <w:lang w:val="en-GB"/>
        </w:rPr>
        <w:t xml:space="preserve">2011 – </w:t>
      </w:r>
      <w:r w:rsidRPr="007F1DAD">
        <w:rPr>
          <w:rFonts w:ascii="Arial" w:hAnsi="Arial" w:cs="Arial"/>
          <w:b/>
          <w:u w:val="single"/>
          <w:lang w:val="en-GB"/>
        </w:rPr>
        <w:t xml:space="preserve">Mar </w:t>
      </w:r>
      <w:r w:rsidR="0097712E">
        <w:rPr>
          <w:rFonts w:ascii="Arial" w:hAnsi="Arial" w:cs="Arial"/>
          <w:b/>
          <w:u w:val="single"/>
          <w:lang w:val="en-GB"/>
        </w:rPr>
        <w:t>2012 – Infonam</w:t>
      </w:r>
    </w:p>
    <w:p w14:paraId="2C82818F" w14:textId="4EA63678" w:rsidR="002266C3" w:rsidRDefault="002266C3" w:rsidP="002266C3">
      <w:pPr>
        <w:pStyle w:val="Jobtitle"/>
        <w:rPr>
          <w:rFonts w:ascii="Arial" w:hAnsi="Arial" w:cs="Arial"/>
        </w:rPr>
      </w:pPr>
      <w:r w:rsidRPr="007F1DAD">
        <w:rPr>
          <w:rFonts w:ascii="Arial" w:hAnsi="Arial" w:cs="Arial"/>
        </w:rPr>
        <w:t>SQA Engineer</w:t>
      </w:r>
      <w:r w:rsidR="00E26D86">
        <w:rPr>
          <w:rFonts w:ascii="Arial" w:hAnsi="Arial" w:cs="Arial"/>
        </w:rPr>
        <w:t xml:space="preserve"> </w:t>
      </w:r>
      <w:r w:rsidR="00E04291">
        <w:rPr>
          <w:rFonts w:ascii="Arial" w:hAnsi="Arial" w:cs="Arial"/>
        </w:rPr>
        <w:t>–</w:t>
      </w:r>
      <w:r w:rsidR="00E26D86">
        <w:rPr>
          <w:rFonts w:ascii="Arial" w:hAnsi="Arial" w:cs="Arial"/>
        </w:rPr>
        <w:t xml:space="preserve"> </w:t>
      </w:r>
      <w:r w:rsidR="00E04291">
        <w:rPr>
          <w:rFonts w:ascii="Arial" w:hAnsi="Arial" w:cs="Arial"/>
        </w:rPr>
        <w:t>Developer</w:t>
      </w:r>
    </w:p>
    <w:p w14:paraId="797D8A29" w14:textId="77777777" w:rsidR="00E04291" w:rsidRPr="007F1DAD" w:rsidRDefault="00E04291" w:rsidP="002266C3">
      <w:pPr>
        <w:pStyle w:val="Jobtitle"/>
        <w:rPr>
          <w:rFonts w:ascii="Arial" w:hAnsi="Arial" w:cs="Arial"/>
        </w:rPr>
      </w:pPr>
    </w:p>
    <w:p w14:paraId="25B11548" w14:textId="77777777" w:rsidR="002266C3" w:rsidRPr="007F1DAD" w:rsidRDefault="002266C3" w:rsidP="00D71BB8">
      <w:pPr>
        <w:pStyle w:val="ListBullet"/>
        <w:numPr>
          <w:ilvl w:val="0"/>
          <w:numId w:val="0"/>
        </w:numPr>
        <w:tabs>
          <w:tab w:val="clear" w:pos="720"/>
        </w:tabs>
        <w:rPr>
          <w:rFonts w:ascii="Arial" w:hAnsi="Arial" w:cs="Arial"/>
        </w:rPr>
      </w:pPr>
      <w:r w:rsidRPr="007F1DAD">
        <w:rPr>
          <w:rFonts w:ascii="Arial" w:hAnsi="Arial" w:cs="Arial"/>
          <w:b/>
        </w:rPr>
        <w:t>Project Description</w:t>
      </w:r>
      <w:r w:rsidRPr="007F1DAD">
        <w:rPr>
          <w:rFonts w:ascii="Arial" w:hAnsi="Arial" w:cs="Arial"/>
        </w:rPr>
        <w:t xml:space="preserve">:  </w:t>
      </w:r>
    </w:p>
    <w:p w14:paraId="158A25D4" w14:textId="510036E2" w:rsidR="002266C3" w:rsidRPr="007F1DAD" w:rsidRDefault="002266C3" w:rsidP="00382FC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7F1DAD">
        <w:rPr>
          <w:rFonts w:ascii="Arial" w:hAnsi="Arial" w:cs="Arial"/>
        </w:rPr>
        <w:t>Worked on project name “Snapstick”, this app</w:t>
      </w:r>
      <w:r w:rsidR="00AA4757" w:rsidRPr="007F1DAD">
        <w:rPr>
          <w:rFonts w:ascii="Arial" w:hAnsi="Arial" w:cs="Arial"/>
        </w:rPr>
        <w:t>lication</w:t>
      </w:r>
      <w:r w:rsidRPr="007F1DAD">
        <w:rPr>
          <w:rFonts w:ascii="Arial" w:hAnsi="Arial" w:cs="Arial"/>
        </w:rPr>
        <w:t xml:space="preserve"> was </w:t>
      </w:r>
      <w:r w:rsidR="00EF32C8">
        <w:rPr>
          <w:rFonts w:ascii="Arial" w:hAnsi="Arial" w:cs="Arial"/>
        </w:rPr>
        <w:t>built</w:t>
      </w:r>
      <w:r w:rsidR="00C81016">
        <w:rPr>
          <w:rFonts w:ascii="Arial" w:hAnsi="Arial" w:cs="Arial"/>
        </w:rPr>
        <w:t xml:space="preserve"> with Objective C</w:t>
      </w:r>
      <w:r w:rsidR="00E04291">
        <w:rPr>
          <w:rFonts w:ascii="Arial" w:hAnsi="Arial" w:cs="Arial"/>
        </w:rPr>
        <w:t xml:space="preserve"> and Java, It could be run</w:t>
      </w:r>
      <w:r w:rsidRPr="007F1DAD">
        <w:rPr>
          <w:rFonts w:ascii="Arial" w:hAnsi="Arial" w:cs="Arial"/>
        </w:rPr>
        <w:t xml:space="preserve"> on</w:t>
      </w:r>
      <w:r w:rsidR="00C81016">
        <w:rPr>
          <w:rFonts w:ascii="Arial" w:hAnsi="Arial" w:cs="Arial"/>
        </w:rPr>
        <w:t xml:space="preserve"> iOS, Android</w:t>
      </w:r>
      <w:r w:rsidRPr="007F1DAD">
        <w:rPr>
          <w:rFonts w:ascii="Arial" w:hAnsi="Arial" w:cs="Arial"/>
        </w:rPr>
        <w:t xml:space="preserve"> mobile devices such as tablets, smart phones</w:t>
      </w:r>
      <w:r w:rsidR="00A56625">
        <w:rPr>
          <w:rFonts w:ascii="Arial" w:hAnsi="Arial" w:cs="Arial"/>
        </w:rPr>
        <w:t>.</w:t>
      </w:r>
    </w:p>
    <w:p w14:paraId="6FD9F21B" w14:textId="77777777" w:rsidR="002266C3" w:rsidRPr="007F1DAD" w:rsidRDefault="002266C3" w:rsidP="00D71BB8">
      <w:pPr>
        <w:pStyle w:val="ListBullet"/>
        <w:numPr>
          <w:ilvl w:val="0"/>
          <w:numId w:val="0"/>
        </w:numPr>
        <w:tabs>
          <w:tab w:val="clear" w:pos="720"/>
        </w:tabs>
        <w:ind w:left="360" w:hanging="360"/>
        <w:rPr>
          <w:rFonts w:ascii="Arial" w:hAnsi="Arial" w:cs="Arial"/>
          <w:b/>
        </w:rPr>
      </w:pPr>
      <w:r w:rsidRPr="007F1DAD">
        <w:rPr>
          <w:rFonts w:ascii="Arial" w:hAnsi="Arial" w:cs="Arial"/>
          <w:b/>
        </w:rPr>
        <w:t xml:space="preserve">Responsibilities: </w:t>
      </w:r>
    </w:p>
    <w:p w14:paraId="1729E993" w14:textId="080EC16D" w:rsidR="00891CDE" w:rsidRDefault="00891CDE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Coding</w:t>
      </w:r>
      <w:r w:rsidR="00E04291">
        <w:rPr>
          <w:rFonts w:ascii="Arial" w:eastAsia="MS Mincho" w:hAnsi="Arial" w:cs="Arial"/>
          <w:lang w:eastAsia="en-US"/>
        </w:rPr>
        <w:t xml:space="preserve"> Javascript</w:t>
      </w:r>
    </w:p>
    <w:p w14:paraId="3DF2784E" w14:textId="77777777" w:rsidR="00891CDE" w:rsidRDefault="00891CDE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lang w:eastAsia="en-US"/>
        </w:rPr>
        <w:t>Fix bugs</w:t>
      </w:r>
    </w:p>
    <w:p w14:paraId="19FE2241" w14:textId="77777777" w:rsidR="002266C3" w:rsidRPr="007F1DAD" w:rsidRDefault="002266C3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>Create, review, validate and maintain comprehensive regression test suite</w:t>
      </w:r>
      <w:r w:rsidR="00A56625">
        <w:rPr>
          <w:rFonts w:ascii="Arial" w:eastAsia="MS Mincho" w:hAnsi="Arial" w:cs="Arial"/>
          <w:lang w:eastAsia="en-US"/>
        </w:rPr>
        <w:t>.</w:t>
      </w:r>
    </w:p>
    <w:p w14:paraId="4574C9E4" w14:textId="77777777" w:rsidR="002266C3" w:rsidRPr="007F1DAD" w:rsidRDefault="002266C3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>Execute regression test suite and report results and issues timely and accurately</w:t>
      </w:r>
      <w:r w:rsidR="00A56625">
        <w:rPr>
          <w:rFonts w:ascii="Arial" w:eastAsia="MS Mincho" w:hAnsi="Arial" w:cs="Arial"/>
          <w:lang w:eastAsia="en-US"/>
        </w:rPr>
        <w:t>.</w:t>
      </w:r>
    </w:p>
    <w:p w14:paraId="2C720519" w14:textId="77777777" w:rsidR="002266C3" w:rsidRPr="007F1DAD" w:rsidRDefault="002266C3" w:rsidP="007542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snapToGrid w:val="0"/>
        <w:ind w:left="0" w:firstLine="0"/>
        <w:textAlignment w:val="auto"/>
        <w:rPr>
          <w:rFonts w:ascii="Arial" w:eastAsia="MS Mincho" w:hAnsi="Arial" w:cs="Arial"/>
          <w:lang w:eastAsia="en-US"/>
        </w:rPr>
      </w:pPr>
      <w:r w:rsidRPr="007F1DAD">
        <w:rPr>
          <w:rFonts w:ascii="Arial" w:eastAsia="MS Mincho" w:hAnsi="Arial" w:cs="Arial"/>
          <w:lang w:eastAsia="en-US"/>
        </w:rPr>
        <w:t xml:space="preserve">Ensure that test case standards </w:t>
      </w:r>
      <w:r w:rsidR="00D450A9">
        <w:rPr>
          <w:rFonts w:ascii="Arial" w:eastAsia="MS Mincho" w:hAnsi="Arial" w:cs="Arial"/>
          <w:lang w:eastAsia="en-US"/>
        </w:rPr>
        <w:t xml:space="preserve">are </w:t>
      </w:r>
      <w:r w:rsidRPr="007F1DAD">
        <w:rPr>
          <w:rFonts w:ascii="Arial" w:eastAsia="MS Mincho" w:hAnsi="Arial" w:cs="Arial"/>
          <w:lang w:eastAsia="en-US"/>
        </w:rPr>
        <w:t>adhered for all test cases included in regression suite</w:t>
      </w:r>
      <w:r w:rsidR="00A56625">
        <w:rPr>
          <w:rFonts w:ascii="Arial" w:eastAsia="MS Mincho" w:hAnsi="Arial" w:cs="Arial"/>
          <w:lang w:eastAsia="en-US"/>
        </w:rPr>
        <w:t>.</w:t>
      </w:r>
    </w:p>
    <w:p w14:paraId="2D3A5EAF" w14:textId="5237C421" w:rsidR="00C84DA0" w:rsidRPr="007F1DAD" w:rsidRDefault="002266C3" w:rsidP="004E3A4C">
      <w:pPr>
        <w:pStyle w:val="ListBullet"/>
        <w:numPr>
          <w:ilvl w:val="0"/>
          <w:numId w:val="0"/>
        </w:numPr>
        <w:tabs>
          <w:tab w:val="clear" w:pos="720"/>
        </w:tabs>
        <w:ind w:left="360" w:hanging="360"/>
        <w:rPr>
          <w:rFonts w:ascii="Arial" w:hAnsi="Arial" w:cs="Arial"/>
          <w:b/>
        </w:rPr>
      </w:pPr>
      <w:r w:rsidRPr="007F1DAD">
        <w:rPr>
          <w:rFonts w:ascii="Arial" w:hAnsi="Arial" w:cs="Arial"/>
          <w:b/>
        </w:rPr>
        <w:t>Technologies</w:t>
      </w:r>
      <w:r w:rsidR="00382FC0" w:rsidRPr="007F1DAD">
        <w:rPr>
          <w:rFonts w:ascii="Arial" w:hAnsi="Arial" w:cs="Arial"/>
          <w:b/>
        </w:rPr>
        <w:t xml:space="preserve"> Used</w:t>
      </w:r>
      <w:r w:rsidRPr="007F1DAD">
        <w:rPr>
          <w:rFonts w:ascii="Arial" w:hAnsi="Arial" w:cs="Arial"/>
          <w:b/>
        </w:rPr>
        <w:t>:</w:t>
      </w:r>
      <w:r w:rsidR="00382FC0" w:rsidRPr="007F1DAD">
        <w:rPr>
          <w:rFonts w:ascii="Arial" w:hAnsi="Arial" w:cs="Arial"/>
          <w:b/>
        </w:rPr>
        <w:t xml:space="preserve"> </w:t>
      </w:r>
      <w:r w:rsidR="00AA4757" w:rsidRPr="007F1DAD">
        <w:rPr>
          <w:rFonts w:ascii="Arial" w:hAnsi="Arial" w:cs="Arial"/>
        </w:rPr>
        <w:t>JavaScript</w:t>
      </w:r>
      <w:r w:rsidR="00F163FF" w:rsidRPr="007F1DAD">
        <w:rPr>
          <w:rFonts w:ascii="Arial" w:hAnsi="Arial" w:cs="Arial"/>
        </w:rPr>
        <w:t>, Objective C, Java</w:t>
      </w:r>
    </w:p>
    <w:sectPr w:rsidR="00C84DA0" w:rsidRPr="007F1DAD" w:rsidSect="00E74747">
      <w:type w:val="continuous"/>
      <w:pgSz w:w="12240" w:h="15840"/>
      <w:pgMar w:top="135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C34C1" w14:textId="77777777" w:rsidR="009B3B9A" w:rsidRDefault="009B3B9A" w:rsidP="00FB08EF">
      <w:r>
        <w:separator/>
      </w:r>
    </w:p>
  </w:endnote>
  <w:endnote w:type="continuationSeparator" w:id="0">
    <w:p w14:paraId="2634F8FA" w14:textId="77777777" w:rsidR="009B3B9A" w:rsidRDefault="009B3B9A" w:rsidP="00FB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E1BD8" w14:textId="77777777" w:rsidR="009B3B9A" w:rsidRDefault="009B3B9A" w:rsidP="00FB08EF">
      <w:r>
        <w:separator/>
      </w:r>
    </w:p>
  </w:footnote>
  <w:footnote w:type="continuationSeparator" w:id="0">
    <w:p w14:paraId="68071FA8" w14:textId="77777777" w:rsidR="009B3B9A" w:rsidRDefault="009B3B9A" w:rsidP="00FB0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C3C9BEE"/>
    <w:lvl w:ilvl="0">
      <w:start w:val="1"/>
      <w:numFmt w:val="bullet"/>
      <w:pStyle w:val="ListBullet2"/>
      <w:lvlText w:val="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46A8A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A14939"/>
    <w:multiLevelType w:val="hybridMultilevel"/>
    <w:tmpl w:val="C8EE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64148"/>
    <w:multiLevelType w:val="hybridMultilevel"/>
    <w:tmpl w:val="9E1C4330"/>
    <w:lvl w:ilvl="0" w:tplc="1122C08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E068E"/>
    <w:multiLevelType w:val="hybridMultilevel"/>
    <w:tmpl w:val="C91CC838"/>
    <w:lvl w:ilvl="0" w:tplc="A02C499A">
      <w:start w:val="1"/>
      <w:numFmt w:val="bullet"/>
      <w:pStyle w:val="Description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03114F"/>
    <w:multiLevelType w:val="hybridMultilevel"/>
    <w:tmpl w:val="941A0D5A"/>
    <w:lvl w:ilvl="0" w:tplc="A4C22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328A6"/>
    <w:multiLevelType w:val="hybridMultilevel"/>
    <w:tmpl w:val="DC8A4734"/>
    <w:lvl w:ilvl="0" w:tplc="F10CE348">
      <w:start w:val="2005"/>
      <w:numFmt w:val="bullet"/>
      <w:lvlText w:val="-"/>
      <w:lvlJc w:val="left"/>
      <w:pPr>
        <w:ind w:left="360" w:hanging="360"/>
      </w:pPr>
      <w:rPr>
        <w:rFonts w:ascii="Tahoma" w:eastAsia="MS Mincho" w:hAnsi="Tahoma" w:cs="Tahom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6209C2"/>
    <w:multiLevelType w:val="hybridMultilevel"/>
    <w:tmpl w:val="27567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71"/>
    <w:rsid w:val="00000128"/>
    <w:rsid w:val="0001001E"/>
    <w:rsid w:val="0001097B"/>
    <w:rsid w:val="00013E94"/>
    <w:rsid w:val="0001563E"/>
    <w:rsid w:val="00015DAC"/>
    <w:rsid w:val="00026FD7"/>
    <w:rsid w:val="000365CF"/>
    <w:rsid w:val="00044E72"/>
    <w:rsid w:val="00046C5F"/>
    <w:rsid w:val="000561B1"/>
    <w:rsid w:val="00061510"/>
    <w:rsid w:val="00064255"/>
    <w:rsid w:val="00066253"/>
    <w:rsid w:val="000711CB"/>
    <w:rsid w:val="00072C3F"/>
    <w:rsid w:val="00092A50"/>
    <w:rsid w:val="00094D29"/>
    <w:rsid w:val="000A061F"/>
    <w:rsid w:val="000A1554"/>
    <w:rsid w:val="000A555B"/>
    <w:rsid w:val="000A5A15"/>
    <w:rsid w:val="000A7BC0"/>
    <w:rsid w:val="000B0D4B"/>
    <w:rsid w:val="000B14C2"/>
    <w:rsid w:val="000B4500"/>
    <w:rsid w:val="000B5BAF"/>
    <w:rsid w:val="000C030E"/>
    <w:rsid w:val="000C0FC3"/>
    <w:rsid w:val="000C1E82"/>
    <w:rsid w:val="000C3E5C"/>
    <w:rsid w:val="000C4000"/>
    <w:rsid w:val="000D45A0"/>
    <w:rsid w:val="000D71B9"/>
    <w:rsid w:val="000E11C8"/>
    <w:rsid w:val="000E1E72"/>
    <w:rsid w:val="000E253B"/>
    <w:rsid w:val="000F0F4A"/>
    <w:rsid w:val="00105F05"/>
    <w:rsid w:val="001112F6"/>
    <w:rsid w:val="00132961"/>
    <w:rsid w:val="00134399"/>
    <w:rsid w:val="00135812"/>
    <w:rsid w:val="00142ABB"/>
    <w:rsid w:val="00142C89"/>
    <w:rsid w:val="001477E1"/>
    <w:rsid w:val="001479E9"/>
    <w:rsid w:val="001506DB"/>
    <w:rsid w:val="0015217D"/>
    <w:rsid w:val="001644B5"/>
    <w:rsid w:val="00165043"/>
    <w:rsid w:val="00172962"/>
    <w:rsid w:val="00173C41"/>
    <w:rsid w:val="00176957"/>
    <w:rsid w:val="00196591"/>
    <w:rsid w:val="001B03DF"/>
    <w:rsid w:val="001C11C6"/>
    <w:rsid w:val="001D6D23"/>
    <w:rsid w:val="001E18C7"/>
    <w:rsid w:val="001E47CC"/>
    <w:rsid w:val="001E5251"/>
    <w:rsid w:val="001E7B55"/>
    <w:rsid w:val="001F0537"/>
    <w:rsid w:val="001F1B08"/>
    <w:rsid w:val="001F68CC"/>
    <w:rsid w:val="00203350"/>
    <w:rsid w:val="002037FC"/>
    <w:rsid w:val="002044D2"/>
    <w:rsid w:val="0020461C"/>
    <w:rsid w:val="002056B5"/>
    <w:rsid w:val="00206E4F"/>
    <w:rsid w:val="002078B6"/>
    <w:rsid w:val="00213571"/>
    <w:rsid w:val="0021487D"/>
    <w:rsid w:val="00224206"/>
    <w:rsid w:val="002266C3"/>
    <w:rsid w:val="00247404"/>
    <w:rsid w:val="00247CA4"/>
    <w:rsid w:val="00250B38"/>
    <w:rsid w:val="002510EF"/>
    <w:rsid w:val="0025173A"/>
    <w:rsid w:val="002535FF"/>
    <w:rsid w:val="002572DD"/>
    <w:rsid w:val="00261379"/>
    <w:rsid w:val="002641FC"/>
    <w:rsid w:val="00264DF5"/>
    <w:rsid w:val="00266300"/>
    <w:rsid w:val="002804EB"/>
    <w:rsid w:val="00280BF9"/>
    <w:rsid w:val="002828AA"/>
    <w:rsid w:val="00285667"/>
    <w:rsid w:val="0029075A"/>
    <w:rsid w:val="002975E8"/>
    <w:rsid w:val="002A5306"/>
    <w:rsid w:val="002A5BD7"/>
    <w:rsid w:val="002C2979"/>
    <w:rsid w:val="002C4DC2"/>
    <w:rsid w:val="002C531E"/>
    <w:rsid w:val="002C772B"/>
    <w:rsid w:val="002C784F"/>
    <w:rsid w:val="002D170A"/>
    <w:rsid w:val="002D2649"/>
    <w:rsid w:val="002D7D5C"/>
    <w:rsid w:val="002E05A5"/>
    <w:rsid w:val="002E0DA4"/>
    <w:rsid w:val="002E6351"/>
    <w:rsid w:val="002E6F5A"/>
    <w:rsid w:val="002F2ACD"/>
    <w:rsid w:val="002F3045"/>
    <w:rsid w:val="00303D74"/>
    <w:rsid w:val="003153EB"/>
    <w:rsid w:val="00322A0F"/>
    <w:rsid w:val="00337185"/>
    <w:rsid w:val="0034778F"/>
    <w:rsid w:val="00347BF3"/>
    <w:rsid w:val="0035027A"/>
    <w:rsid w:val="0035063E"/>
    <w:rsid w:val="00351B9B"/>
    <w:rsid w:val="00356AE6"/>
    <w:rsid w:val="003649A5"/>
    <w:rsid w:val="003774BE"/>
    <w:rsid w:val="0038033B"/>
    <w:rsid w:val="00380C39"/>
    <w:rsid w:val="00382FC0"/>
    <w:rsid w:val="00384335"/>
    <w:rsid w:val="0038630E"/>
    <w:rsid w:val="003877E5"/>
    <w:rsid w:val="003939C6"/>
    <w:rsid w:val="003964FC"/>
    <w:rsid w:val="003A3467"/>
    <w:rsid w:val="003B6812"/>
    <w:rsid w:val="003D0B7B"/>
    <w:rsid w:val="003D4DC4"/>
    <w:rsid w:val="003D69E8"/>
    <w:rsid w:val="003E0AD6"/>
    <w:rsid w:val="003E0C2E"/>
    <w:rsid w:val="003E6EAB"/>
    <w:rsid w:val="003F21B9"/>
    <w:rsid w:val="003F2798"/>
    <w:rsid w:val="00412772"/>
    <w:rsid w:val="00413054"/>
    <w:rsid w:val="00423ED2"/>
    <w:rsid w:val="00430B99"/>
    <w:rsid w:val="00440A5B"/>
    <w:rsid w:val="00447D69"/>
    <w:rsid w:val="004519F1"/>
    <w:rsid w:val="004524A8"/>
    <w:rsid w:val="00453DE7"/>
    <w:rsid w:val="00456E59"/>
    <w:rsid w:val="00463AE8"/>
    <w:rsid w:val="00464B12"/>
    <w:rsid w:val="00470C44"/>
    <w:rsid w:val="00470FDD"/>
    <w:rsid w:val="00481A02"/>
    <w:rsid w:val="00496348"/>
    <w:rsid w:val="004A19DA"/>
    <w:rsid w:val="004B560B"/>
    <w:rsid w:val="004B6830"/>
    <w:rsid w:val="004C3834"/>
    <w:rsid w:val="004C400D"/>
    <w:rsid w:val="004D094C"/>
    <w:rsid w:val="004D0E05"/>
    <w:rsid w:val="004D1A06"/>
    <w:rsid w:val="004D1A3B"/>
    <w:rsid w:val="004D54BB"/>
    <w:rsid w:val="004D755F"/>
    <w:rsid w:val="004E3A4C"/>
    <w:rsid w:val="004F6142"/>
    <w:rsid w:val="004F6EE0"/>
    <w:rsid w:val="00506475"/>
    <w:rsid w:val="00507C8D"/>
    <w:rsid w:val="0051289F"/>
    <w:rsid w:val="00513D71"/>
    <w:rsid w:val="005222BC"/>
    <w:rsid w:val="00527593"/>
    <w:rsid w:val="005330F4"/>
    <w:rsid w:val="00533F48"/>
    <w:rsid w:val="00541272"/>
    <w:rsid w:val="00544E12"/>
    <w:rsid w:val="0054588D"/>
    <w:rsid w:val="005558E8"/>
    <w:rsid w:val="00556BBA"/>
    <w:rsid w:val="00561484"/>
    <w:rsid w:val="00575C95"/>
    <w:rsid w:val="00575E67"/>
    <w:rsid w:val="005858DE"/>
    <w:rsid w:val="0059261C"/>
    <w:rsid w:val="00594E60"/>
    <w:rsid w:val="00595E03"/>
    <w:rsid w:val="00596214"/>
    <w:rsid w:val="00597957"/>
    <w:rsid w:val="005A144D"/>
    <w:rsid w:val="005A32C0"/>
    <w:rsid w:val="005C2146"/>
    <w:rsid w:val="005C464E"/>
    <w:rsid w:val="005E353A"/>
    <w:rsid w:val="005E416D"/>
    <w:rsid w:val="005E650F"/>
    <w:rsid w:val="005F0EFA"/>
    <w:rsid w:val="005F17C9"/>
    <w:rsid w:val="005F2740"/>
    <w:rsid w:val="005F7AD4"/>
    <w:rsid w:val="00611B40"/>
    <w:rsid w:val="00611C67"/>
    <w:rsid w:val="0061284B"/>
    <w:rsid w:val="0061736E"/>
    <w:rsid w:val="006274A7"/>
    <w:rsid w:val="0063364F"/>
    <w:rsid w:val="00633C4C"/>
    <w:rsid w:val="00633E57"/>
    <w:rsid w:val="00636163"/>
    <w:rsid w:val="006425F7"/>
    <w:rsid w:val="0064419D"/>
    <w:rsid w:val="006516E9"/>
    <w:rsid w:val="006567D4"/>
    <w:rsid w:val="006610EC"/>
    <w:rsid w:val="00662DAF"/>
    <w:rsid w:val="00663C01"/>
    <w:rsid w:val="00666061"/>
    <w:rsid w:val="00670EF2"/>
    <w:rsid w:val="00682311"/>
    <w:rsid w:val="00683A0F"/>
    <w:rsid w:val="00683C77"/>
    <w:rsid w:val="00685E0A"/>
    <w:rsid w:val="00690D41"/>
    <w:rsid w:val="00691251"/>
    <w:rsid w:val="006923A8"/>
    <w:rsid w:val="00693656"/>
    <w:rsid w:val="0069376D"/>
    <w:rsid w:val="00695734"/>
    <w:rsid w:val="00695F35"/>
    <w:rsid w:val="006A0059"/>
    <w:rsid w:val="006A537D"/>
    <w:rsid w:val="006B3AB2"/>
    <w:rsid w:val="006C1497"/>
    <w:rsid w:val="006C31EF"/>
    <w:rsid w:val="006C432F"/>
    <w:rsid w:val="006C4E50"/>
    <w:rsid w:val="006C66E6"/>
    <w:rsid w:val="006C7A91"/>
    <w:rsid w:val="006D1DB6"/>
    <w:rsid w:val="006D3C60"/>
    <w:rsid w:val="006D3DA1"/>
    <w:rsid w:val="006D7026"/>
    <w:rsid w:val="006D7A37"/>
    <w:rsid w:val="006E3F71"/>
    <w:rsid w:val="006E48C7"/>
    <w:rsid w:val="006E6E22"/>
    <w:rsid w:val="006F162F"/>
    <w:rsid w:val="006F2AF9"/>
    <w:rsid w:val="00701188"/>
    <w:rsid w:val="00702F1A"/>
    <w:rsid w:val="00706ABB"/>
    <w:rsid w:val="00707E49"/>
    <w:rsid w:val="0071725B"/>
    <w:rsid w:val="0072721E"/>
    <w:rsid w:val="00731351"/>
    <w:rsid w:val="00732A17"/>
    <w:rsid w:val="00733D72"/>
    <w:rsid w:val="007356DA"/>
    <w:rsid w:val="00741AB3"/>
    <w:rsid w:val="0074288B"/>
    <w:rsid w:val="007542E2"/>
    <w:rsid w:val="00756BBD"/>
    <w:rsid w:val="00772916"/>
    <w:rsid w:val="00772E30"/>
    <w:rsid w:val="00780401"/>
    <w:rsid w:val="007805D2"/>
    <w:rsid w:val="0078510D"/>
    <w:rsid w:val="0079373C"/>
    <w:rsid w:val="007A45B5"/>
    <w:rsid w:val="007A7303"/>
    <w:rsid w:val="007A7555"/>
    <w:rsid w:val="007C5307"/>
    <w:rsid w:val="007D7349"/>
    <w:rsid w:val="007E54AF"/>
    <w:rsid w:val="007E782F"/>
    <w:rsid w:val="007E7B6A"/>
    <w:rsid w:val="007F1DAD"/>
    <w:rsid w:val="007F2BA5"/>
    <w:rsid w:val="007F5E5B"/>
    <w:rsid w:val="0082441E"/>
    <w:rsid w:val="00824D24"/>
    <w:rsid w:val="00825614"/>
    <w:rsid w:val="008278CD"/>
    <w:rsid w:val="00833C09"/>
    <w:rsid w:val="008374F6"/>
    <w:rsid w:val="00853CDE"/>
    <w:rsid w:val="008647E4"/>
    <w:rsid w:val="00865F14"/>
    <w:rsid w:val="008712CB"/>
    <w:rsid w:val="0087496D"/>
    <w:rsid w:val="00880E4F"/>
    <w:rsid w:val="00884C21"/>
    <w:rsid w:val="008904F3"/>
    <w:rsid w:val="00890848"/>
    <w:rsid w:val="00891CDE"/>
    <w:rsid w:val="00892DCA"/>
    <w:rsid w:val="00895246"/>
    <w:rsid w:val="008A3C76"/>
    <w:rsid w:val="008A5D93"/>
    <w:rsid w:val="008B288E"/>
    <w:rsid w:val="008B3524"/>
    <w:rsid w:val="008B7E8F"/>
    <w:rsid w:val="008D6F65"/>
    <w:rsid w:val="008E1868"/>
    <w:rsid w:val="009004B1"/>
    <w:rsid w:val="00900D46"/>
    <w:rsid w:val="00900D8B"/>
    <w:rsid w:val="009034ED"/>
    <w:rsid w:val="00905FB9"/>
    <w:rsid w:val="00912FBC"/>
    <w:rsid w:val="009130CE"/>
    <w:rsid w:val="00914664"/>
    <w:rsid w:val="00915150"/>
    <w:rsid w:val="009174F9"/>
    <w:rsid w:val="009214F2"/>
    <w:rsid w:val="00932F11"/>
    <w:rsid w:val="009449E3"/>
    <w:rsid w:val="009463F0"/>
    <w:rsid w:val="00955A91"/>
    <w:rsid w:val="0095667D"/>
    <w:rsid w:val="00963209"/>
    <w:rsid w:val="0096429C"/>
    <w:rsid w:val="00971DE9"/>
    <w:rsid w:val="00973E9C"/>
    <w:rsid w:val="0097712E"/>
    <w:rsid w:val="00977968"/>
    <w:rsid w:val="00996FCE"/>
    <w:rsid w:val="009A0BAE"/>
    <w:rsid w:val="009A2918"/>
    <w:rsid w:val="009A424E"/>
    <w:rsid w:val="009A606D"/>
    <w:rsid w:val="009A773F"/>
    <w:rsid w:val="009B3B9A"/>
    <w:rsid w:val="009B7145"/>
    <w:rsid w:val="009C0D58"/>
    <w:rsid w:val="009C259C"/>
    <w:rsid w:val="009D57E8"/>
    <w:rsid w:val="009E7ED8"/>
    <w:rsid w:val="009F15D2"/>
    <w:rsid w:val="009F334E"/>
    <w:rsid w:val="009F4F49"/>
    <w:rsid w:val="00A00CCB"/>
    <w:rsid w:val="00A030D2"/>
    <w:rsid w:val="00A038DE"/>
    <w:rsid w:val="00A046D3"/>
    <w:rsid w:val="00A107C4"/>
    <w:rsid w:val="00A113E1"/>
    <w:rsid w:val="00A1203F"/>
    <w:rsid w:val="00A1304C"/>
    <w:rsid w:val="00A17011"/>
    <w:rsid w:val="00A32480"/>
    <w:rsid w:val="00A402C4"/>
    <w:rsid w:val="00A42ABE"/>
    <w:rsid w:val="00A445A1"/>
    <w:rsid w:val="00A52907"/>
    <w:rsid w:val="00A53DA0"/>
    <w:rsid w:val="00A549CA"/>
    <w:rsid w:val="00A55D49"/>
    <w:rsid w:val="00A56625"/>
    <w:rsid w:val="00A639CE"/>
    <w:rsid w:val="00A65EC3"/>
    <w:rsid w:val="00A84BFF"/>
    <w:rsid w:val="00A91D0B"/>
    <w:rsid w:val="00AA4757"/>
    <w:rsid w:val="00AB4933"/>
    <w:rsid w:val="00AB7E59"/>
    <w:rsid w:val="00AC4222"/>
    <w:rsid w:val="00AD40BB"/>
    <w:rsid w:val="00AD7245"/>
    <w:rsid w:val="00AD7BA9"/>
    <w:rsid w:val="00AE2CA9"/>
    <w:rsid w:val="00AE41A2"/>
    <w:rsid w:val="00B14139"/>
    <w:rsid w:val="00B163FB"/>
    <w:rsid w:val="00B17987"/>
    <w:rsid w:val="00B2388D"/>
    <w:rsid w:val="00B25136"/>
    <w:rsid w:val="00B33895"/>
    <w:rsid w:val="00B354B4"/>
    <w:rsid w:val="00B36822"/>
    <w:rsid w:val="00B47D6A"/>
    <w:rsid w:val="00B54CCA"/>
    <w:rsid w:val="00B57072"/>
    <w:rsid w:val="00B6561E"/>
    <w:rsid w:val="00B677FF"/>
    <w:rsid w:val="00B70B68"/>
    <w:rsid w:val="00B72797"/>
    <w:rsid w:val="00B72FF8"/>
    <w:rsid w:val="00B75A7F"/>
    <w:rsid w:val="00B760E8"/>
    <w:rsid w:val="00B76B81"/>
    <w:rsid w:val="00B808D4"/>
    <w:rsid w:val="00B813F9"/>
    <w:rsid w:val="00B8267F"/>
    <w:rsid w:val="00B8669C"/>
    <w:rsid w:val="00B8798B"/>
    <w:rsid w:val="00B87C9E"/>
    <w:rsid w:val="00B90665"/>
    <w:rsid w:val="00B942A4"/>
    <w:rsid w:val="00B95ECF"/>
    <w:rsid w:val="00B96AE1"/>
    <w:rsid w:val="00B96C24"/>
    <w:rsid w:val="00BA3903"/>
    <w:rsid w:val="00BA58FA"/>
    <w:rsid w:val="00BA724E"/>
    <w:rsid w:val="00BB6133"/>
    <w:rsid w:val="00BB6256"/>
    <w:rsid w:val="00BB7B2D"/>
    <w:rsid w:val="00BC73D9"/>
    <w:rsid w:val="00BD123E"/>
    <w:rsid w:val="00BD5C4D"/>
    <w:rsid w:val="00BD7BC6"/>
    <w:rsid w:val="00BE3C8B"/>
    <w:rsid w:val="00BE5941"/>
    <w:rsid w:val="00BE5A79"/>
    <w:rsid w:val="00BE5CAD"/>
    <w:rsid w:val="00BF0958"/>
    <w:rsid w:val="00BF37FF"/>
    <w:rsid w:val="00BF3F11"/>
    <w:rsid w:val="00BF618C"/>
    <w:rsid w:val="00BF6612"/>
    <w:rsid w:val="00BF6F7E"/>
    <w:rsid w:val="00BF7A4B"/>
    <w:rsid w:val="00C00ED7"/>
    <w:rsid w:val="00C0530C"/>
    <w:rsid w:val="00C057B4"/>
    <w:rsid w:val="00C11867"/>
    <w:rsid w:val="00C121F5"/>
    <w:rsid w:val="00C15426"/>
    <w:rsid w:val="00C22924"/>
    <w:rsid w:val="00C22A59"/>
    <w:rsid w:val="00C23B42"/>
    <w:rsid w:val="00C264E1"/>
    <w:rsid w:val="00C4062B"/>
    <w:rsid w:val="00C50996"/>
    <w:rsid w:val="00C54869"/>
    <w:rsid w:val="00C54BAD"/>
    <w:rsid w:val="00C567E4"/>
    <w:rsid w:val="00C6629A"/>
    <w:rsid w:val="00C666E8"/>
    <w:rsid w:val="00C81016"/>
    <w:rsid w:val="00C8154C"/>
    <w:rsid w:val="00C84DA0"/>
    <w:rsid w:val="00C914BA"/>
    <w:rsid w:val="00C949AB"/>
    <w:rsid w:val="00C95151"/>
    <w:rsid w:val="00C95203"/>
    <w:rsid w:val="00C96113"/>
    <w:rsid w:val="00C9674E"/>
    <w:rsid w:val="00CA2F3F"/>
    <w:rsid w:val="00CA3D9F"/>
    <w:rsid w:val="00CA4B46"/>
    <w:rsid w:val="00CA58BF"/>
    <w:rsid w:val="00CB1C2D"/>
    <w:rsid w:val="00CB2ADC"/>
    <w:rsid w:val="00CB7514"/>
    <w:rsid w:val="00CC2872"/>
    <w:rsid w:val="00CD649A"/>
    <w:rsid w:val="00CD64BB"/>
    <w:rsid w:val="00CE0872"/>
    <w:rsid w:val="00CE2DD5"/>
    <w:rsid w:val="00CE48DE"/>
    <w:rsid w:val="00CE4DAD"/>
    <w:rsid w:val="00CE56A9"/>
    <w:rsid w:val="00CE5DF8"/>
    <w:rsid w:val="00CE6A94"/>
    <w:rsid w:val="00D003F8"/>
    <w:rsid w:val="00D0140D"/>
    <w:rsid w:val="00D13791"/>
    <w:rsid w:val="00D242F3"/>
    <w:rsid w:val="00D276C3"/>
    <w:rsid w:val="00D31932"/>
    <w:rsid w:val="00D429FE"/>
    <w:rsid w:val="00D42A64"/>
    <w:rsid w:val="00D450A9"/>
    <w:rsid w:val="00D5314E"/>
    <w:rsid w:val="00D622F1"/>
    <w:rsid w:val="00D641EC"/>
    <w:rsid w:val="00D64620"/>
    <w:rsid w:val="00D6569B"/>
    <w:rsid w:val="00D71BB8"/>
    <w:rsid w:val="00D722D2"/>
    <w:rsid w:val="00D74ADE"/>
    <w:rsid w:val="00D75963"/>
    <w:rsid w:val="00D77E5B"/>
    <w:rsid w:val="00D82F0B"/>
    <w:rsid w:val="00D8447C"/>
    <w:rsid w:val="00D90282"/>
    <w:rsid w:val="00D92E4F"/>
    <w:rsid w:val="00D937E0"/>
    <w:rsid w:val="00DA26CC"/>
    <w:rsid w:val="00DA571C"/>
    <w:rsid w:val="00DA64DB"/>
    <w:rsid w:val="00DA6AC7"/>
    <w:rsid w:val="00DB0958"/>
    <w:rsid w:val="00DB2285"/>
    <w:rsid w:val="00DB2CDD"/>
    <w:rsid w:val="00DB76DB"/>
    <w:rsid w:val="00DC1A5E"/>
    <w:rsid w:val="00DC22A2"/>
    <w:rsid w:val="00DC4534"/>
    <w:rsid w:val="00DC57E7"/>
    <w:rsid w:val="00DC60B3"/>
    <w:rsid w:val="00DD2DA8"/>
    <w:rsid w:val="00DD361E"/>
    <w:rsid w:val="00DD5DC8"/>
    <w:rsid w:val="00DD6C90"/>
    <w:rsid w:val="00DE2037"/>
    <w:rsid w:val="00DE48A0"/>
    <w:rsid w:val="00DF0876"/>
    <w:rsid w:val="00E02242"/>
    <w:rsid w:val="00E03ADC"/>
    <w:rsid w:val="00E04291"/>
    <w:rsid w:val="00E10681"/>
    <w:rsid w:val="00E11A37"/>
    <w:rsid w:val="00E13A1F"/>
    <w:rsid w:val="00E22F6B"/>
    <w:rsid w:val="00E26D86"/>
    <w:rsid w:val="00E26DAE"/>
    <w:rsid w:val="00E30191"/>
    <w:rsid w:val="00E31343"/>
    <w:rsid w:val="00E3139D"/>
    <w:rsid w:val="00E32F33"/>
    <w:rsid w:val="00E373A3"/>
    <w:rsid w:val="00E46411"/>
    <w:rsid w:val="00E50124"/>
    <w:rsid w:val="00E52CB2"/>
    <w:rsid w:val="00E6551A"/>
    <w:rsid w:val="00E70FE4"/>
    <w:rsid w:val="00E726F2"/>
    <w:rsid w:val="00E73299"/>
    <w:rsid w:val="00E7398C"/>
    <w:rsid w:val="00E74747"/>
    <w:rsid w:val="00E77212"/>
    <w:rsid w:val="00E93238"/>
    <w:rsid w:val="00EA25E5"/>
    <w:rsid w:val="00EA638C"/>
    <w:rsid w:val="00EB0EEE"/>
    <w:rsid w:val="00EB2D16"/>
    <w:rsid w:val="00EB6E05"/>
    <w:rsid w:val="00EC1C60"/>
    <w:rsid w:val="00EC55AC"/>
    <w:rsid w:val="00EC6142"/>
    <w:rsid w:val="00EC7CB4"/>
    <w:rsid w:val="00ED00F5"/>
    <w:rsid w:val="00ED08FE"/>
    <w:rsid w:val="00ED0D82"/>
    <w:rsid w:val="00ED17E9"/>
    <w:rsid w:val="00EE5E52"/>
    <w:rsid w:val="00EE7F6F"/>
    <w:rsid w:val="00EF32C8"/>
    <w:rsid w:val="00F010F9"/>
    <w:rsid w:val="00F075A4"/>
    <w:rsid w:val="00F163FF"/>
    <w:rsid w:val="00F256EE"/>
    <w:rsid w:val="00F3635E"/>
    <w:rsid w:val="00F45ACE"/>
    <w:rsid w:val="00F55D27"/>
    <w:rsid w:val="00F57369"/>
    <w:rsid w:val="00F6514C"/>
    <w:rsid w:val="00F65FB1"/>
    <w:rsid w:val="00F66340"/>
    <w:rsid w:val="00F6687E"/>
    <w:rsid w:val="00F809E0"/>
    <w:rsid w:val="00F83987"/>
    <w:rsid w:val="00F83AC0"/>
    <w:rsid w:val="00F9110A"/>
    <w:rsid w:val="00F96AF4"/>
    <w:rsid w:val="00FA199F"/>
    <w:rsid w:val="00FA55FC"/>
    <w:rsid w:val="00FA6F24"/>
    <w:rsid w:val="00FB08EF"/>
    <w:rsid w:val="00FB53FC"/>
    <w:rsid w:val="00FC2214"/>
    <w:rsid w:val="00FC33E2"/>
    <w:rsid w:val="00FC36E1"/>
    <w:rsid w:val="00FC5CD9"/>
    <w:rsid w:val="00FD0A06"/>
    <w:rsid w:val="00FD27B4"/>
    <w:rsid w:val="00FD4239"/>
    <w:rsid w:val="00FD5261"/>
    <w:rsid w:val="00FE2751"/>
    <w:rsid w:val="00FE3D89"/>
    <w:rsid w:val="00F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144208"/>
  <w15:docId w15:val="{7420A760-782B-4E37-9D8D-66B63912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96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71C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6E3F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06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73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B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8EF"/>
    <w:rPr>
      <w:rFonts w:ascii="Segoe UI" w:hAnsi="Segoe UI"/>
      <w:lang w:eastAsia="zh-CN"/>
    </w:rPr>
  </w:style>
  <w:style w:type="paragraph" w:styleId="Footer">
    <w:name w:val="footer"/>
    <w:basedOn w:val="Normal"/>
    <w:link w:val="FooterChar"/>
    <w:rsid w:val="00FB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B08EF"/>
    <w:rPr>
      <w:rFonts w:ascii="Segoe UI" w:hAnsi="Segoe UI"/>
      <w:lang w:eastAsia="zh-CN"/>
    </w:rPr>
  </w:style>
  <w:style w:type="paragraph" w:styleId="BalloonText">
    <w:name w:val="Balloon Text"/>
    <w:basedOn w:val="Normal"/>
    <w:link w:val="BalloonTextChar"/>
    <w:rsid w:val="00FB0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08EF"/>
    <w:rPr>
      <w:rFonts w:ascii="Tahoma" w:hAnsi="Tahoma" w:cs="Tahoma"/>
      <w:sz w:val="16"/>
      <w:szCs w:val="1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DA571C"/>
    <w:rPr>
      <w:rFonts w:ascii="Arial" w:hAnsi="Arial" w:cs="Arial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440A5B"/>
    <w:pPr>
      <w:ind w:left="720"/>
      <w:contextualSpacing/>
    </w:pPr>
  </w:style>
  <w:style w:type="paragraph" w:customStyle="1" w:styleId="Candidatename">
    <w:name w:val="Candidate name"/>
    <w:basedOn w:val="Normal"/>
    <w:qFormat/>
    <w:rsid w:val="002D7D5C"/>
    <w:pPr>
      <w:jc w:val="center"/>
    </w:pPr>
    <w:rPr>
      <w:b/>
      <w:sz w:val="24"/>
      <w:szCs w:val="22"/>
    </w:rPr>
  </w:style>
  <w:style w:type="paragraph" w:customStyle="1" w:styleId="Candidatetitle">
    <w:name w:val="Candidate title"/>
    <w:basedOn w:val="Normal"/>
    <w:qFormat/>
    <w:rsid w:val="002D7D5C"/>
    <w:pPr>
      <w:jc w:val="center"/>
    </w:pPr>
    <w:rPr>
      <w:sz w:val="24"/>
      <w:szCs w:val="22"/>
    </w:rPr>
  </w:style>
  <w:style w:type="paragraph" w:customStyle="1" w:styleId="Sectiontitle">
    <w:name w:val="Section title"/>
    <w:basedOn w:val="Normal"/>
    <w:qFormat/>
    <w:rsid w:val="002D7D5C"/>
    <w:rPr>
      <w:b/>
      <w:sz w:val="22"/>
    </w:rPr>
  </w:style>
  <w:style w:type="paragraph" w:customStyle="1" w:styleId="Jobtitle">
    <w:name w:val="Job title"/>
    <w:basedOn w:val="Normal"/>
    <w:qFormat/>
    <w:rsid w:val="00556BBA"/>
    <w:rPr>
      <w:b/>
    </w:rPr>
  </w:style>
  <w:style w:type="paragraph" w:styleId="ListBullet">
    <w:name w:val="List Bullet"/>
    <w:aliases w:val="Description"/>
    <w:basedOn w:val="Normal"/>
    <w:rsid w:val="00977968"/>
    <w:pPr>
      <w:numPr>
        <w:numId w:val="2"/>
      </w:numPr>
      <w:tabs>
        <w:tab w:val="left" w:pos="720"/>
      </w:tabs>
      <w:contextualSpacing/>
    </w:pPr>
  </w:style>
  <w:style w:type="paragraph" w:styleId="ListBullet2">
    <w:name w:val="List Bullet 2"/>
    <w:aliases w:val="Description 2"/>
    <w:basedOn w:val="Normal"/>
    <w:link w:val="ListBullet2Char"/>
    <w:rsid w:val="00977968"/>
    <w:pPr>
      <w:numPr>
        <w:numId w:val="3"/>
      </w:numPr>
      <w:tabs>
        <w:tab w:val="num" w:pos="1080"/>
      </w:tabs>
      <w:ind w:left="1080"/>
      <w:contextualSpacing/>
    </w:pPr>
  </w:style>
  <w:style w:type="paragraph" w:customStyle="1" w:styleId="Description3">
    <w:name w:val="Description 3"/>
    <w:basedOn w:val="ListBullet2"/>
    <w:link w:val="Description3Char"/>
    <w:qFormat/>
    <w:rsid w:val="002975E8"/>
    <w:pPr>
      <w:numPr>
        <w:numId w:val="4"/>
      </w:numPr>
      <w:ind w:left="1440"/>
    </w:pPr>
  </w:style>
  <w:style w:type="character" w:customStyle="1" w:styleId="ListBullet2Char">
    <w:name w:val="List Bullet 2 Char"/>
    <w:aliases w:val="Description 2 Char"/>
    <w:basedOn w:val="DefaultParagraphFont"/>
    <w:link w:val="ListBullet2"/>
    <w:rsid w:val="002975E8"/>
    <w:rPr>
      <w:rFonts w:ascii="Segoe UI" w:hAnsi="Segoe UI"/>
      <w:lang w:eastAsia="zh-CN"/>
    </w:rPr>
  </w:style>
  <w:style w:type="character" w:customStyle="1" w:styleId="Description3Char">
    <w:name w:val="Description 3 Char"/>
    <w:basedOn w:val="ListBullet2Char"/>
    <w:link w:val="Description3"/>
    <w:rsid w:val="002975E8"/>
    <w:rPr>
      <w:rFonts w:ascii="Segoe UI" w:hAnsi="Segoe UI"/>
      <w:lang w:eastAsia="zh-CN"/>
    </w:rPr>
  </w:style>
  <w:style w:type="character" w:customStyle="1" w:styleId="apple-converted-space">
    <w:name w:val="apple-converted-space"/>
    <w:basedOn w:val="DefaultParagraphFont"/>
    <w:rsid w:val="006C7A91"/>
  </w:style>
  <w:style w:type="character" w:customStyle="1" w:styleId="Heading4Char">
    <w:name w:val="Heading 4 Char"/>
    <w:basedOn w:val="DefaultParagraphFont"/>
    <w:link w:val="Heading4"/>
    <w:rsid w:val="006E3F71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  <w:style w:type="character" w:styleId="Strong">
    <w:name w:val="Strong"/>
    <w:basedOn w:val="DefaultParagraphFont"/>
    <w:uiPriority w:val="22"/>
    <w:qFormat/>
    <w:rsid w:val="006E3F71"/>
    <w:rPr>
      <w:b/>
      <w:bCs/>
    </w:rPr>
  </w:style>
  <w:style w:type="character" w:styleId="Emphasis">
    <w:name w:val="Emphasis"/>
    <w:basedOn w:val="DefaultParagraphFont"/>
    <w:uiPriority w:val="20"/>
    <w:qFormat/>
    <w:rsid w:val="006E3F71"/>
    <w:rPr>
      <w:i/>
      <w:iCs/>
    </w:rPr>
  </w:style>
  <w:style w:type="paragraph" w:styleId="NormalWeb">
    <w:name w:val="Normal (Web)"/>
    <w:basedOn w:val="Normal"/>
    <w:uiPriority w:val="99"/>
    <w:unhideWhenUsed/>
    <w:rsid w:val="006E3F7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US"/>
    </w:rPr>
  </w:style>
  <w:style w:type="character" w:customStyle="1" w:styleId="floatright">
    <w:name w:val="floatright"/>
    <w:basedOn w:val="DefaultParagraphFont"/>
    <w:rsid w:val="002E6F5A"/>
  </w:style>
  <w:style w:type="paragraph" w:customStyle="1" w:styleId="StyleStyleHeading3BottomSinglesolidlineAuto075ptLi">
    <w:name w:val="Style Style Heading 3 + Bottom: (Single solid line Auto  0.75 pt Li..."/>
    <w:basedOn w:val="Normal"/>
    <w:rsid w:val="005E416D"/>
    <w:pPr>
      <w:keepNext/>
      <w:pBdr>
        <w:bottom w:val="dotted" w:sz="4" w:space="1" w:color="auto"/>
      </w:pBdr>
      <w:shd w:val="clear" w:color="auto" w:fill="F3F3F3"/>
      <w:tabs>
        <w:tab w:val="right" w:pos="8460"/>
      </w:tabs>
      <w:overflowPunct/>
      <w:autoSpaceDE/>
      <w:autoSpaceDN/>
      <w:adjustRightInd/>
      <w:spacing w:after="60"/>
      <w:textAlignment w:val="auto"/>
      <w:outlineLvl w:val="2"/>
    </w:pPr>
    <w:rPr>
      <w:rFonts w:ascii="Arial" w:hAnsi="Arial"/>
      <w:b/>
      <w:bCs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3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hamhoangth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esume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Resume5.dot</Template>
  <TotalTime>241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Legato Systems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InfoNam</dc:creator>
  <dc:description>careersvn@infonam.com</dc:description>
  <cp:lastModifiedBy>Pham Hoang Tho</cp:lastModifiedBy>
  <cp:revision>101</cp:revision>
  <cp:lastPrinted>2010-11-23T07:57:00Z</cp:lastPrinted>
  <dcterms:created xsi:type="dcterms:W3CDTF">2016-08-16T16:38:00Z</dcterms:created>
  <dcterms:modified xsi:type="dcterms:W3CDTF">2018-06-27T02:41:00Z</dcterms:modified>
</cp:coreProperties>
</file>