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auto"/>
        <w:ind w:left="400" w:leftChars="100" w:right="-1092" w:rightChars="-546" w:hanging="200" w:hangingChars="10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eastAsia" w:eastAsia="SimSun"/>
          <w:lang w:eastAsia="zh-CN"/>
        </w:rPr>
        <w:drawing>
          <wp:anchor distT="0" distB="0" distL="114300" distR="114300" simplePos="0" relativeHeight="254810112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-815340</wp:posOffset>
            </wp:positionV>
            <wp:extent cx="1409700" cy="1162685"/>
            <wp:effectExtent l="0" t="0" r="0" b="0"/>
            <wp:wrapTight wrapText="bothSides">
              <wp:wrapPolygon>
                <wp:start x="0" y="0"/>
                <wp:lineTo x="0" y="21234"/>
                <wp:lineTo x="21483" y="21234"/>
                <wp:lineTo x="21483" y="0"/>
                <wp:lineTo x="0" y="0"/>
              </wp:wrapPolygon>
            </wp:wrapTight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eastAsia="SimSun"/>
          <w:lang w:eastAsia="zh-CN"/>
        </w:rPr>
        <w:pict>
          <v:shape id="_x0000_s1062" o:spid="_x0000_s1062" o:spt="75" alt="未标题-2" type="#_x0000_t75" style="position:absolute;left:0pt;margin-left:-4.15pt;margin-top:-9.25pt;height:850.95pt;width:612.45pt;mso-position-horizontal-relative:page;mso-position-vertical-relative:page;z-index:-251645952;mso-width-relative:page;mso-height-relative:page;" filled="f" o:preferrelative="t" stroked="f" coordsize="21600,21600">
            <v:path/>
            <v:fill on="f" focussize="0,0"/>
            <v:stroke on="f"/>
            <v:imagedata r:id="rId5" o:title="未标题-2"/>
            <o:lock v:ext="edit" aspectratio="t"/>
          </v:shape>
        </w:pict>
      </w:r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-579120</wp:posOffset>
                </wp:positionV>
                <wp:extent cx="3596640" cy="62928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2F2B20" w:themeColor="text1"/>
                                <w:sz w:val="56"/>
                                <w:szCs w:val="56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2F2B20" w:themeColor="text1"/>
                                <w:sz w:val="56"/>
                                <w:szCs w:val="56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TRẦN VĂN TƯỞNG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-45.6pt;height:49.55pt;width:283.2pt;z-index:253578240;mso-width-relative:page;mso-height-relative:page;" filled="f" stroked="f" coordsize="21600,21600" o:gfxdata="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pSlcNsAAAAJAQAADwAAAAAAAAAB&#10;ACAAAAAiAAAAZHJzL2Rvd25yZXYueG1sUEsBAhQAFAAAAAgAh07iQE8dRVQNAgAAGQQAAA4AAAAA&#10;AAAAAQAgAAAAKgEAAGRycy9lMm9Eb2MueG1sUEsFBgAAAAAGAAYAWQEAAK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color w:val="2F2B20" w:themeColor="text1"/>
                          <w:sz w:val="56"/>
                          <w:szCs w:val="56"/>
                          <w:lang w:val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2F2B20" w:themeColor="text1"/>
                          <w:sz w:val="56"/>
                          <w:szCs w:val="56"/>
                          <w:lang w:val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TRẦN VĂN TƯỞNG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0" w:leftChars="0" w:right="-1092" w:rightChars="-546" w:firstLine="0" w:firstLineChars="0"/>
        <w:jc w:val="left"/>
        <w:rPr>
          <w:rFonts w:hint="default" w:eastAsia="SimSun"/>
          <w:lang w:val="en-US" w:eastAsia="zh-CN"/>
        </w:rPr>
      </w:pPr>
    </w:p>
    <w:p>
      <w:pPr>
        <w:spacing w:line="360" w:lineRule="auto"/>
        <w:ind w:left="0" w:leftChars="0" w:right="-1092" w:rightChars="-546" w:firstLine="0" w:firstLineChars="0"/>
        <w:jc w:val="left"/>
        <w:rPr>
          <w:rFonts w:hint="default" w:eastAsia="SimSu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27940</wp:posOffset>
                </wp:positionV>
                <wp:extent cx="2374265" cy="358775"/>
                <wp:effectExtent l="12700" t="12700" r="20955" b="24765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35877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.65pt;margin-top:2.2pt;height:28.25pt;width:186.95pt;z-index:251662336;v-text-anchor:middle;mso-width-relative:page;mso-height-relative:page;" fillcolor="#2F2B20 [3213]" filled="t" stroked="t" coordsize="21600,21600" o:gfxdata="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9Z&#10;+XHYAAAABwEAAA8AAAAAAAAAAQAgAAAAIgAAAGRycy9kb3ducmV2LnhtbFBLAQIUABQAAAAIAIdO&#10;4kBP5g4uXAIAAMIEAAAOAAAAAAAAAAEAIAAAACcBAABkcnMvZTJvRG9jLnhtbFBLBQYAAAAABgAG&#10;AFkBAAD1BQAAAAA=&#10;" adj="19969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  <w:r>
        <w:rPr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69215</wp:posOffset>
            </wp:positionV>
            <wp:extent cx="367030" cy="367030"/>
            <wp:effectExtent l="0" t="0" r="0" b="0"/>
            <wp:wrapSquare wrapText="bothSides"/>
            <wp:docPr id="4" name="Picture 4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2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left="0" w:leftChars="0" w:right="-1092" w:rightChars="-546" w:firstLine="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0967324101</w:t>
      </w:r>
    </w:p>
    <w:p>
      <w:pPr>
        <w:spacing w:line="360" w:lineRule="auto"/>
        <w:ind w:right="-1092" w:rightChars="-546" w:firstLine="140" w:firstLineChars="50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6985</wp:posOffset>
            </wp:positionV>
            <wp:extent cx="238125" cy="174625"/>
            <wp:effectExtent l="0" t="0" r="5715" b="8255"/>
            <wp:wrapSquare wrapText="bothSides"/>
            <wp:docPr id="6" name="Picture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462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</wp:anchor>
        </w:drawing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instrText xml:space="preserve"> HYPERLINK "mailto:Tuongv5quangngai@gmail.com" </w:instrText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tuongv5quangngai@gmail.com</w:t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1905</wp:posOffset>
            </wp:positionV>
            <wp:extent cx="315595" cy="264160"/>
            <wp:effectExtent l="0" t="0" r="0" b="10160"/>
            <wp:wrapSquare wrapText="bothSides"/>
            <wp:docPr id="7" name="Picture 7" descr="icon-ngoi-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-ngoi-nh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Quận 9.TPHCM</w: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31115</wp:posOffset>
            </wp:positionV>
            <wp:extent cx="264160" cy="175260"/>
            <wp:effectExtent l="0" t="0" r="10160" b="7620"/>
            <wp:wrapSquare wrapText="bothSides"/>
            <wp:docPr id="8" name="Picture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299720</wp:posOffset>
            </wp:positionV>
            <wp:extent cx="255270" cy="236220"/>
            <wp:effectExtent l="0" t="0" r="3810" b="7620"/>
            <wp:wrapSquare wrapText="bothSides"/>
            <wp:docPr id="9" name="Picture 9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31"/>
                    <pic:cNvPicPr>
                      <a:picLocks noChangeAspect="1"/>
                    </pic:cNvPicPr>
                  </pic:nvPicPr>
                  <pic:blipFill>
                    <a:blip r:embed="rId10"/>
                    <a:srcRect l="9151" t="5729" r="9816" b="502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3622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18/10/1998</w: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Male</w: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43180</wp:posOffset>
            </wp:positionV>
            <wp:extent cx="267335" cy="208915"/>
            <wp:effectExtent l="1270" t="0" r="5715" b="6985"/>
            <wp:wrapSquare wrapText="bothSides"/>
            <wp:docPr id="10" name="Picture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11"/>
                    <pic:cNvPicPr>
                      <a:picLocks noChangeAspect="1"/>
                    </pic:cNvPicPr>
                  </pic:nvPicPr>
                  <pic:blipFill>
                    <a:blip r:embed="rId11"/>
                    <a:srcRect l="1308" t="7236" r="2515" b="8205"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08915"/>
                    </a:xfrm>
                    <a:prstGeom prst="hear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Alone</w: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167005</wp:posOffset>
                </wp:positionV>
                <wp:extent cx="2331085" cy="348615"/>
                <wp:effectExtent l="12700" t="12700" r="18415" b="19685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34861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STUDY PROCESS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0.3pt;margin-top:13.15pt;height:27.45pt;width:183.55pt;z-index:251674624;v-text-anchor:middle;mso-width-relative:page;mso-height-relative:page;" fillcolor="#2F2B20 [3213]" filled="t" stroked="t" coordsize="21600,21600" o:gfxdata="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U45utQA&#10;AAAGAQAADwAAAAAAAAABACAAAAAiAAAAZHJzL2Rvd25yZXYueG1sUEsBAhQAFAAAAAgAh07iQDGM&#10;kWFcAgAAxAQAAA4AAAAAAAAAAQAgAAAAIwEAAGRycy9lMm9Eb2MueG1sUEsFBgAAAAAGAAYAWQEA&#10;APEFAAAAAA==&#10;" adj="19985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STUDY PROCESS</w:t>
                      </w:r>
                    </w:p>
                    <w:p>
                      <w:pPr>
                        <w:jc w:val="left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/>
          <w:lang w:val="en-US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learn programming C++</w:t>
      </w:r>
    </w:p>
    <w:p>
      <w:pPr>
        <w:spacing w:line="360" w:lineRule="auto"/>
        <w:ind w:firstLine="140" w:firstLineChars="5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, PHP,ASP.net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learn photoshop, illustrator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learn network administration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design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tester</w:t>
      </w:r>
    </w:p>
    <w:p>
      <w:pPr>
        <w:spacing w:line="360" w:lineRule="auto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/>
          <w:sz w:val="28"/>
          <w:szCs w:val="28"/>
          <w:lang w:val="en-US"/>
        </w:rPr>
        <w:t>design website interface</w:t>
      </w:r>
    </w:p>
    <w:p>
      <w:pPr>
        <w:rPr>
          <w:rFonts w:hint="default" w:ascii="Times New Roman" w:hAnsi="Times New Roman"/>
          <w:sz w:val="28"/>
          <w:szCs w:val="28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32385</wp:posOffset>
                </wp:positionV>
                <wp:extent cx="2357120" cy="322580"/>
                <wp:effectExtent l="6350" t="6350" r="13970" b="635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120" cy="32258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.85pt;margin-top:2.55pt;height:25.4pt;width:185.6pt;z-index:251683840;v-text-anchor:middle;mso-width-relative:page;mso-height-relative:page;" fillcolor="#2F2B20 [3213]" filled="t" stroked="t" coordsize="21600,21600" o:gfxdata="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OgDvDUAAAA&#10;BwEAAA8AAAAAAAAAAQAgAAAAIgAAAGRycy9kb3ducmV2LnhtbFBLAQIUABQAAAAIAIdO4kDumRWB&#10;WgIAAMIEAAAOAAAAAAAAAAEAIAAAACMBAABkcnMvZTJvRG9jLnhtbFBLBQYAAAAABgAGAFkBAADv&#10;BQAAAAA=&#10;" adj="20122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RESULT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Programming language C++, PHP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Adobe Photoshop , </w:t>
      </w:r>
    </w:p>
    <w:p>
      <w:pPr>
        <w:spacing w:line="360" w:lineRule="auto"/>
        <w:ind w:firstLine="140" w:firstLineChars="5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Adobe illustrator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Database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-test case - test data -test report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/>
          <w:sz w:val="28"/>
          <w:szCs w:val="28"/>
          <w:lang w:val="en-US"/>
        </w:rPr>
        <w:t>design website interface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brand identity design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Software testing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2273935" cy="351155"/>
                <wp:effectExtent l="12700" t="12700" r="14605" b="17145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35115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3.9pt;margin-top:10.3pt;height:27.65pt;width:179.05pt;z-index:251696128;v-text-anchor:middle;mso-width-relative:page;mso-height-relative:page;" fillcolor="#2F2B20 [3213]" filled="t" stroked="t" coordsize="21600,21600" o:gfxdata="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+&#10;xtpA2QAAAAgBAAAPAAAAAAAAAAEAIAAAACIAAABkcnMvZG93bnJldi54bWxQSwECFAAUAAAACACH&#10;TuJAMisyPVwCAADEBAAADgAAAAAAAAABACAAAAAoAQAAZHJzL2Uyb0RvYy54bWxQSwUGAAAAAAYA&#10;BgBZAQAA9gUAAAAA&#10;" adj="19933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HTML5,CSS3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19685</wp:posOffset>
                </wp:positionV>
                <wp:extent cx="2199640" cy="76200"/>
                <wp:effectExtent l="12700" t="12700" r="12700" b="17780"/>
                <wp:wrapNone/>
                <wp:docPr id="102" name="Rectangle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1.55pt;height:6pt;width:173.2pt;z-index:251825152;v-text-anchor:middle;mso-width-relative:page;mso-height-relative:page;" fillcolor="#D9D9D9 [2732]" filled="t" stroked="t" coordsize="21600,21600" o:gfxdata="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8mSKNQA&#10;AAAGAQAADwAAAAAAAAABACAAAAAiAAAAZHJzL2Rvd25yZXYueG1sUEsBAhQAFAAAAAgAh07iQIQI&#10;C3hcAgAA2QQAAA4AAAAAAAAAAQAgAAAAIwEAAGRycy9lMm9Eb2MueG1sUEsFBgAAAAAGAAYAWQEA&#10;APEF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19685</wp:posOffset>
                </wp:positionV>
                <wp:extent cx="1316355" cy="76200"/>
                <wp:effectExtent l="12700" t="12700" r="27305" b="17780"/>
                <wp:wrapNone/>
                <wp:docPr id="101" name="Rectangle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1.55pt;height:6pt;width:103.65pt;z-index:251850752;v-text-anchor:middle;mso-width-relative:page;mso-height-relative:page;" fillcolor="#7F7F7F [1612]" filled="t" stroked="t" coordsize="21600,21600" o:gfxdata="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vaR551QAAAAYB&#10;AAAPAAAAAAAAAAEAIAAAACIAAABkcnMvZG93bnJldi54bWxQSwECFAAUAAAACACHTuJA6PUv1FcC&#10;AADZBAAADgAAAAAAAAABACAAAAAkAQAAZHJzL2Uyb0RvYy54bWxQSwUGAAAAAAYABgBZAQAA7QUA&#10;AAAA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PHP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45085</wp:posOffset>
                </wp:positionV>
                <wp:extent cx="883285" cy="76200"/>
                <wp:effectExtent l="12700" t="12700" r="18415" b="17780"/>
                <wp:wrapNone/>
                <wp:docPr id="103" name="Rectangle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3.55pt;height:6pt;width:69.55pt;z-index:252005376;v-text-anchor:middle;mso-width-relative:page;mso-height-relative:page;" fillcolor="#7F7F7F [1612]" filled="t" stroked="t" coordsize="21600,21600" o:gfxdata="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x5oxdYAAAAG&#10;AQAADwAAAAAAAAABACAAAAAiAAAAZHJzL2Rvd25yZXYueG1sUEsBAhQAFAAAAAgAh07iQOquf0ZX&#10;AgAA2AQAAA4AAAAAAAAAAQAgAAAAJQEAAGRycy9lMm9Eb2MueG1sUEsFBgAAAAAGAAYAWQEAAO4F&#10;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45085</wp:posOffset>
                </wp:positionV>
                <wp:extent cx="2199640" cy="76200"/>
                <wp:effectExtent l="12700" t="12700" r="12700" b="17780"/>
                <wp:wrapNone/>
                <wp:docPr id="104" name="Rectangle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3.55pt;height:6pt;width:173.2pt;z-index:251979776;v-text-anchor:middle;mso-width-relative:page;mso-height-relative:page;" fillcolor="#D9D9D9 [2732]" filled="t" stroked="t" coordsize="21600,21600" o:gfxdata="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e8QqW0wAA&#10;AAUBAAAPAAAAAAAAAAEAIAAAACIAAABkcnMvZG93bnJldi54bWxQSwECFAAUAAAACACHTuJAzGQz&#10;c1wCAADZBAAADgAAAAAAAAABACAAAAAiAQAAZHJzL2Uyb0RvYy54bWxQSwUGAAAAAAYABgBZAQAA&#10;8AUAAAAA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Photoshop , illustrator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47834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65405</wp:posOffset>
                </wp:positionV>
                <wp:extent cx="2199640" cy="76200"/>
                <wp:effectExtent l="12700" t="12700" r="12700" b="17780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5.15pt;height:6pt;width:173.2pt;z-index:254783488;v-text-anchor:middle;mso-width-relative:page;mso-height-relative:page;" fillcolor="#D9D9D9 [2732]" filled="t" stroked="t" coordsize="21600,21600" o:gfxdata="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8xhj61AAA&#10;AAYBAAAPAAAAAAAAAAEAIAAAACIAAABkcnMvZG93bnJldi54bWxQSwECFAAUAAAACACHTuJABVJt&#10;DFsCAADXBAAADgAAAAAAAAABACAAAAAjAQAAZHJzL2Uyb0RvYy54bWxQSwUGAAAAAAYABgBZAQAA&#10;8AUAAAAA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65405</wp:posOffset>
                </wp:positionV>
                <wp:extent cx="1256665" cy="76200"/>
                <wp:effectExtent l="12700" t="12700" r="26035" b="1778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5pt;margin-top:5.15pt;height:6pt;width:98.95pt;z-index:254809088;v-text-anchor:middle;mso-width-relative:page;mso-height-relative:page;" fillcolor="#7F7F7F [1612]" filled="t" stroked="t" coordsize="21600,21600" o:gfxdata="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hPZjWAAAABwEA&#10;AA8AAAAAAAAAAQAgAAAAIgAAAGRycy9kb3ducmV2LnhtbFBLAQIUABQAAAAIAIdO4kAf9IVHVQIA&#10;ANUEAAAOAAAAAAAAAAEAIAAAACU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javacript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67945</wp:posOffset>
                </wp:positionV>
                <wp:extent cx="623570" cy="76200"/>
                <wp:effectExtent l="12700" t="12700" r="19050" b="17780"/>
                <wp:wrapNone/>
                <wp:docPr id="109" name="Rectangle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5.35pt;height:6pt;width:49.1pt;z-index:252776448;v-text-anchor:middle;mso-width-relative:page;mso-height-relative:page;" fillcolor="#7F7F7F [1612]" filled="t" stroked="t" coordsize="21600,21600" o:gfxdata="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5abqzVAAAABwEA&#10;AA8AAAAAAAAAAQAgAAAAIgAAAGRycy9kb3ducmV2LnhtbFBLAQIUABQAAAAIAIdO4kCYugl2VgIA&#10;ANgEAAAOAAAAAAAAAAEAIAAAACQ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67945</wp:posOffset>
                </wp:positionV>
                <wp:extent cx="2199640" cy="76200"/>
                <wp:effectExtent l="12700" t="12700" r="12700" b="17780"/>
                <wp:wrapNone/>
                <wp:docPr id="110" name="Rectangle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5.35pt;height:6pt;width:173.2pt;z-index:252750848;v-text-anchor:middle;mso-width-relative:page;mso-height-relative:page;" fillcolor="#D9D9D9 [2732]" filled="t" stroked="t" coordsize="21600,21600" o:gfxdata="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fZxC9UA&#10;AAAHAQAADwAAAAAAAAABACAAAAAiAAAAZHJzL2Rvd25yZXYueG1sUEsBAhQAFAAAAAgAh07iQOEE&#10;4WpbAgAA2QQAAA4AAAAAAAAAAQAgAAAAJAEAAGRycy9lMm9Eb2MueG1sUEsFBgAAAAAGAAYAWQEA&#10;APEF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English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31358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46990</wp:posOffset>
                </wp:positionV>
                <wp:extent cx="989330" cy="76200"/>
                <wp:effectExtent l="12700" t="12700" r="19050" b="17780"/>
                <wp:wrapNone/>
                <wp:docPr id="111" name="Rectangle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3.7pt;height:6pt;width:77.9pt;z-index:253135872;v-text-anchor:middle;mso-width-relative:page;mso-height-relative:page;" fillcolor="#7F7F7F [1612]" filled="t" stroked="t" coordsize="21600,21600" o:gfxdata="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shyUfWAAAABgEA&#10;AA8AAAAAAAAAAQAgAAAAIgAAAGRycy9kb3ducmV2LnhtbFBLAQIUABQAAAAIAIdO4kClpGBAVQIA&#10;ANgEAAAOAAAAAAAAAAEAIAAAACU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39370</wp:posOffset>
                </wp:positionV>
                <wp:extent cx="2199640" cy="76200"/>
                <wp:effectExtent l="12700" t="12700" r="12700" b="17780"/>
                <wp:wrapNone/>
                <wp:docPr id="112" name="Rectangle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3.1pt;height:6pt;width:173.2pt;z-index:253110272;v-text-anchor:middle;mso-width-relative:page;mso-height-relative:page;" fillcolor="#D9D9D9 [2732]" filled="t" stroked="t" coordsize="21600,21600" o:gfxdata="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XPWt9QA&#10;AAAGAQAADwAAAAAAAAABACAAAAAiAAAAZHJzL2Rvd25yZXYueG1sUEsBAhQAFAAAAAgAh07iQNkg&#10;CWxcAgAA2QQAAA4AAAAAAAAAAQAgAAAAIwEAAGRycy9lMm9Eb2MueG1sUEsFBgAAAAAGAAYAWQEA&#10;APEF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Tester</w:t>
      </w:r>
    </w:p>
    <w:p>
      <w:pPr>
        <w:spacing w:line="240" w:lineRule="auto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352089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80010</wp:posOffset>
                </wp:positionV>
                <wp:extent cx="2199640" cy="76200"/>
                <wp:effectExtent l="12700" t="12700" r="12700" b="17780"/>
                <wp:wrapNone/>
                <wp:docPr id="114" name="Rectangle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6.3pt;height:6pt;width:173.2pt;z-index:253520896;v-text-anchor:middle;mso-width-relative:page;mso-height-relative:page;" fillcolor="#D9D9D9 [2732]" filled="t" stroked="t" coordsize="21600,21600" o:gfxdata="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4XURfV&#10;AAAABwEAAA8AAAAAAAAAAQAgAAAAIgAAAGRycy9kb3ducmV2LnhtbFBLAQIUABQAAAAIAIdO4kCR&#10;TDFnXAIAANkEAAAOAAAAAAAAAAEAIAAAACQBAABkcnMvZTJvRG9jLnhtbFBLBQYAAAAABgAGAFkB&#10;AADyBQAA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5464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80010</wp:posOffset>
                </wp:positionV>
                <wp:extent cx="859790" cy="76200"/>
                <wp:effectExtent l="12700" t="12700" r="26670" b="17780"/>
                <wp:wrapNone/>
                <wp:docPr id="113" name="Rectangle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6.3pt;height:6pt;width:67.7pt;z-index:253546496;v-text-anchor:middle;mso-width-relative:page;mso-height-relative:page;" fillcolor="#7F7F7F [1612]" filled="t" stroked="t" coordsize="21600,21600" o:gfxdata="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DcnNLWAAAABwEA&#10;AA8AAAAAAAAAAQAgAAAAIgAAAGRycy9kb3ducmV2LnhtbFBLAQIUABQAAAAIAIdO4kCevUZwVQIA&#10;ANgEAAAOAAAAAAAAAAEAIAAAACU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/>
          <w:sz w:val="28"/>
          <w:lang w:val="en-US"/>
        </w:rPr>
      </w:pPr>
    </w:p>
    <w:p>
      <w:pPr>
        <w:spacing w:line="240" w:lineRule="auto"/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2272030" cy="335280"/>
                <wp:effectExtent l="12700" t="12700" r="16510" b="17780"/>
                <wp:wrapNone/>
                <wp:docPr id="15" name="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33528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0.3pt;margin-top:0.05pt;height:26.4pt;width:178.9pt;z-index:253561856;v-text-anchor:middle;mso-width-relative:page;mso-height-relative:page;" fillcolor="#2F2B20 [3213]" filled="t" stroked="t" coordsize="21600,21600" o:gfxdata="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G/fFnV&#10;AAAABQEAAA8AAAAAAAAAAQAgAAAAIgAAAGRycy9kb3ducmV2LnhtbFBLAQIUABQAAAAIAIdO4kA8&#10;MeesXAIAAMQEAAAOAAAAAAAAAAEAIAAAACQBAABkcnMvZTJvRG9jLnhtbFBLBQYAAAAABgAGAFkB&#10;AADyBQAAAAA=&#10;" adj="20007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SOFT SKILLS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rPr>
          <w:rFonts w:hint="default"/>
          <w:lang w:val="en-US"/>
        </w:rPr>
      </w:pPr>
    </w:p>
    <w:p>
      <w:pPr>
        <w:spacing w:line="360" w:lineRule="auto"/>
        <w:rPr>
          <w:rFonts w:hint="default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Time management planning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Listen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Working group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57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114935</wp:posOffset>
                </wp:positionV>
                <wp:extent cx="2280285" cy="313055"/>
                <wp:effectExtent l="12700" t="12700" r="23495" b="24765"/>
                <wp:wrapNone/>
                <wp:docPr id="16" name="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305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EXPECTATION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.5pt;margin-top:9.05pt;height:24.65pt;width:179.55pt;z-index:253577216;v-text-anchor:middle;mso-width-relative:page;mso-height-relative:page;" fillcolor="#2F2B20 [3213]" filled="t" stroked="t" coordsize="21600,21600" o:gfxdata="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39&#10;nnXYAAAACAEAAA8AAAAAAAAAAQAgAAAAIgAAAGRycy9kb3ducmV2LnhtbFBLAQIUABQAAAAIAIdO&#10;4kB6kgQ7XAIAAMQEAAAOAAAAAAAAAAEAIAAAACcBAABkcnMvZTJvRG9jLnhtbFBLBQYAAAAABgAG&#10;AFkBAAD1BQAAAAA=&#10;" adj="20118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EXPECTATION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look forward to working in a professional environment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be enriched with knowledge and promoted later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  <w:sectPr>
          <w:pgSz w:w="11850" w:h="16783"/>
          <w:pgMar w:top="1440" w:right="506" w:bottom="1440" w:left="1003" w:header="720" w:footer="720" w:gutter="0"/>
          <w:cols w:equalWidth="0" w:num="2">
            <w:col w:w="4658" w:space="425"/>
            <w:col w:w="5258"/>
          </w:cols>
          <w:docGrid w:linePitch="360" w:charSpace="0"/>
        </w:sect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sectPr>
      <w:pgSz w:w="11850" w:h="16783"/>
      <w:pgMar w:top="1440" w:right="506" w:bottom="1440" w:left="403" w:header="720" w:footer="720" w:gutter="0"/>
      <w:cols w:equalWidth="0" w:num="2">
        <w:col w:w="5258" w:space="425"/>
        <w:col w:w="5258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大标宋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74505"/>
    <w:rsid w:val="02CC4AF1"/>
    <w:rsid w:val="03814F44"/>
    <w:rsid w:val="03F4763B"/>
    <w:rsid w:val="04AD0754"/>
    <w:rsid w:val="084C02D9"/>
    <w:rsid w:val="0C5C28DE"/>
    <w:rsid w:val="0CE45C6E"/>
    <w:rsid w:val="0DBA1147"/>
    <w:rsid w:val="11C51155"/>
    <w:rsid w:val="13564D74"/>
    <w:rsid w:val="14473A85"/>
    <w:rsid w:val="14C43086"/>
    <w:rsid w:val="1A2C1AF0"/>
    <w:rsid w:val="1E080BDF"/>
    <w:rsid w:val="23AC48F2"/>
    <w:rsid w:val="24404963"/>
    <w:rsid w:val="275E50ED"/>
    <w:rsid w:val="296670BC"/>
    <w:rsid w:val="29B41FF1"/>
    <w:rsid w:val="29E41CA2"/>
    <w:rsid w:val="2C4E19FA"/>
    <w:rsid w:val="2C6D5B95"/>
    <w:rsid w:val="2CB60FCC"/>
    <w:rsid w:val="2DAA0EFC"/>
    <w:rsid w:val="2EDE2843"/>
    <w:rsid w:val="336E17F0"/>
    <w:rsid w:val="337E72EB"/>
    <w:rsid w:val="3653524A"/>
    <w:rsid w:val="3B7244FD"/>
    <w:rsid w:val="3B8C4D20"/>
    <w:rsid w:val="3B94061C"/>
    <w:rsid w:val="3CF96821"/>
    <w:rsid w:val="51DB7E87"/>
    <w:rsid w:val="53BF02C2"/>
    <w:rsid w:val="53C60FD2"/>
    <w:rsid w:val="555F024B"/>
    <w:rsid w:val="558B1EE7"/>
    <w:rsid w:val="563163E9"/>
    <w:rsid w:val="56492397"/>
    <w:rsid w:val="5789286D"/>
    <w:rsid w:val="589F461E"/>
    <w:rsid w:val="5A8B2978"/>
    <w:rsid w:val="5BC964B4"/>
    <w:rsid w:val="5EFA122F"/>
    <w:rsid w:val="5FA2499E"/>
    <w:rsid w:val="60AD244C"/>
    <w:rsid w:val="60D05359"/>
    <w:rsid w:val="64C70FD9"/>
    <w:rsid w:val="670E1E86"/>
    <w:rsid w:val="6C196FD5"/>
    <w:rsid w:val="6EC64955"/>
    <w:rsid w:val="70D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egoe UI" w:hAnsi="Segoe U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SimSun" w:cs="Times New Roman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SimSun" w:cs="Times New Roman"/>
      <w:b/>
      <w:kern w:val="2"/>
      <w:sz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widowControl w:val="0"/>
      <w:jc w:val="center"/>
    </w:pPr>
    <w:rPr>
      <w:rFonts w:ascii="Times New Roman" w:hAnsi="Times New Roman" w:eastAsia="方正大标宋简体" w:cs="Times New Roman"/>
      <w:kern w:val="2"/>
      <w:sz w:val="76"/>
    </w:rPr>
  </w:style>
  <w:style w:type="paragraph" w:styleId="5">
    <w:name w:val="Date"/>
    <w:basedOn w:val="1"/>
    <w:next w:val="1"/>
    <w:uiPriority w:val="0"/>
    <w:pPr>
      <w:widowControl w:val="0"/>
      <w:spacing w:after="0" w:afterLines="0"/>
      <w:jc w:val="right"/>
    </w:pPr>
    <w:rPr>
      <w:rFonts w:ascii="Times New Roman" w:hAnsi="Times New Roman" w:eastAsia="SimSun" w:cs="Times New Roman"/>
      <w:color w:val="5590CC"/>
      <w:kern w:val="2"/>
      <w:sz w:val="24"/>
      <w:szCs w:val="24"/>
    </w:rPr>
  </w:style>
  <w:style w:type="paragraph" w:styleId="6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SimSun" w:cs="Times New Roman"/>
      <w:kern w:val="2"/>
      <w:sz w:val="18"/>
    </w:rPr>
  </w:style>
  <w:style w:type="paragraph" w:styleId="7">
    <w:name w:val="header"/>
    <w:basedOn w:val="1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SimSun" w:cs="Times New Roman"/>
      <w:kern w:val="2"/>
      <w:sz w:val="18"/>
    </w:rPr>
  </w:style>
  <w:style w:type="paragraph" w:styleId="8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No Spacing"/>
    <w:uiPriority w:val="0"/>
    <w:rPr>
      <w:rFonts w:hint="default" w:ascii="Times New Roman" w:hAnsi="Times New Roman" w:eastAsia="SimSun" w:cs="Times New Roman"/>
      <w:sz w:val="22"/>
    </w:rPr>
  </w:style>
  <w:style w:type="paragraph" w:customStyle="1" w:styleId="13">
    <w:name w:val="Contact Details"/>
    <w:basedOn w:val="1"/>
    <w:uiPriority w:val="0"/>
    <w:pPr>
      <w:widowControl w:val="0"/>
      <w:spacing w:before="80" w:beforeLines="0" w:after="80" w:afterLines="0"/>
      <w:jc w:val="both"/>
    </w:pPr>
    <w:rPr>
      <w:rFonts w:ascii="Times New Roman" w:hAnsi="Times New Roman" w:eastAsia="SimSun" w:cs="Times New Roman"/>
      <w:color w:val="FFFFFF"/>
      <w:kern w:val="2"/>
      <w:sz w:val="16"/>
      <w:szCs w:val="14"/>
    </w:rPr>
  </w:style>
  <w:style w:type="paragraph" w:customStyle="1" w:styleId="14">
    <w:name w:val="Organization"/>
    <w:basedOn w:val="1"/>
    <w:qFormat/>
    <w:uiPriority w:val="0"/>
    <w:pPr>
      <w:widowControl w:val="0"/>
      <w:spacing w:after="0" w:afterLines="0" w:line="600" w:lineRule="exact"/>
      <w:jc w:val="both"/>
    </w:pPr>
    <w:rPr>
      <w:rFonts w:ascii="Calibri" w:hAnsi="Calibri" w:eastAsia="SimSun" w:cs="Times New Roman"/>
      <w:color w:val="FFFFFF"/>
      <w:kern w:val="2"/>
      <w:sz w:val="5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V\Normal.wpt" TargetMode="External"/></Relationships>
</file>

<file path=word/theme/theme1.xml><?xml version="1.0" encoding="utf-8"?>
<a:theme xmlns:a="http://schemas.openxmlformats.org/drawingml/2006/main" name="Office 主题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Standard"/>
      <sectRole val="1"/>
    </customSectPr>
    <customSectPr/>
  </customSectProps>
  <customShpExts>
    <customShpInfo spid="_x0000_s106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2020-08-12T07:14:00Z</dcterms:created>
  <dc:creator>User</dc:creator>
  <cp:lastModifiedBy>User</cp:lastModifiedBy>
  <dcterms:modified xsi:type="dcterms:W3CDTF">2020-08-30T09:40:25Z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