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ind w:left="400" w:leftChars="100" w:right="-1092" w:rightChars="-546" w:hanging="200" w:hangingChars="10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eastAsia" w:eastAsia="SimSun"/>
          <w:lang w:eastAsia="zh-CN"/>
        </w:rPr>
        <w:drawing>
          <wp:anchor distT="0" distB="0" distL="114300" distR="114300" simplePos="0" relativeHeight="2548101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-830580</wp:posOffset>
            </wp:positionV>
            <wp:extent cx="1881505" cy="1551940"/>
            <wp:effectExtent l="0" t="0" r="8255" b="2540"/>
            <wp:wrapNone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-403860</wp:posOffset>
                </wp:positionV>
                <wp:extent cx="3596640" cy="62928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TRẦN VĂN TƯỞNG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6pt;margin-top:-31.8pt;height:49.55pt;width:283.2pt;z-index:253578240;mso-width-relative:page;mso-height-relative:page;" filled="f" stroked="f" coordsize="21600,21600" o:gfxdata="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pSlcNsAAAAJAQAADwAAAAAAAAAB&#10;ACAAAAAiAAAAZHJzL2Rvd25yZXYueG1sUEsBAhQAFAAAAAgAh07iQE8dRVQNAgAAGQQAAA4AAAAA&#10;AAAAAQAgAAAAKgEAAGRycy9lMm9Eb2MueG1sUEsFBgAAAAAGAAYAWQEAAK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  <w:lang w:val="en-US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  <w:lang w:val="en-US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TRẦN VĂN TƯỞNG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855168" behindDoc="1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-910590</wp:posOffset>
                </wp:positionV>
                <wp:extent cx="7589520" cy="1668145"/>
                <wp:effectExtent l="12700" t="12700" r="17780" b="26035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3175"/>
                          <a:ext cx="7589520" cy="1668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95pt;margin-top:-71.7pt;height:131.35pt;width:597.6pt;z-index:-248461312;v-text-anchor:middle;mso-width-relative:page;mso-height-relative:page;" fillcolor="#C89F5D [3208]" filled="t" stroked="t" coordsize="21600,21600" o:gfxdata="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6fc0O&#10;2gAAAA0BAAAPAAAAAAAAAAEAIAAAACIAAABkcnMvZG93bnJldi54bWxQSwECFAAUAAAACACHTuJA&#10;LpWM9lgCAAC9BAAADgAAAAAAAAABACAAAAApAQAAZHJzL2Uyb0RvYy54bWxQSwUGAAAAAAYABgBZ&#10;AQAA8wUAAAAA&#10;">
                <v:fill on="t" focussize="0,0"/>
                <v:stroke weight="2pt" color="#927442 [3208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SimSun"/>
          <w:lang w:eastAsia="zh-CN"/>
        </w:rPr>
        <w:pict>
          <v:shape id="_x0000_s1062" o:spid="_x0000_s1062" o:spt="75" alt="未标题-2" type="#_x0000_t75" style="position:absolute;left:0pt;margin-left:-13.1pt;margin-top:-5.35pt;height:850.95pt;width:612.45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/>
            <v:imagedata r:id="rId5" o:title="未标题-2"/>
            <o:lock v:ext="edit" aspectratio="t"/>
          </v:shape>
        </w:pict>
      </w:r>
    </w:p>
    <w:p>
      <w:pPr>
        <w:spacing w:line="360" w:lineRule="auto"/>
        <w:ind w:left="0" w:leftChars="0" w:right="-1092" w:rightChars="-546" w:firstLine="0" w:firstLineChars="0"/>
        <w:jc w:val="left"/>
        <w:rPr>
          <w:rFonts w:hint="default" w:eastAsia="SimSun"/>
          <w:lang w:val="en-US" w:eastAsia="zh-CN"/>
        </w:rPr>
      </w:pPr>
    </w:p>
    <w:p>
      <w:pPr>
        <w:spacing w:line="360" w:lineRule="auto"/>
        <w:ind w:left="0" w:leftChars="0" w:right="-1092" w:rightChars="-546" w:firstLine="0" w:firstLineChars="0"/>
        <w:jc w:val="left"/>
        <w:rPr>
          <w:rFonts w:hint="default" w:eastAsia="SimSu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4855168" behindDoc="1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9525</wp:posOffset>
                </wp:positionV>
                <wp:extent cx="7542530" cy="10654030"/>
                <wp:effectExtent l="38735" t="0" r="38735" b="7493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5785" y="1671955"/>
                          <a:ext cx="7542530" cy="106540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45pt;margin-top:0.75pt;height:838.9pt;width:593.9pt;z-index:-248461312;v-text-anchor:middle;mso-width-relative:page;mso-height-relative:page;" fillcolor="#A7A043 [3216]" filled="t" stroked="t" coordsize="21600,21600" o:gfxdata="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0joSLNcAAAALAQAADwAAAAAAAAABACAAAAAiAAAAZHJzL2Rvd25yZXYueG1sUEsB&#10;AhQAFAAAAAgAh07iQL3BG/ETAwAA7QYAAA4AAAAAAAAAAQAgAAAAJgEAAGRycy9lMm9Eb2MueG1s&#10;UEsFBgAAAAAGAAYAWQEAAKsGAAAAAA==&#10;">
                <v:fill type="gradient" on="t" color2="#DED457 [3216]" colors="0f #A7A043;52429f #DAD15A;65536f #DED457" angle="180" focus="100%" focussize="0,0" rotate="t">
                  <o:fill type="gradientUnscaled" v:ext="backwardCompatible"/>
                </v:fill>
                <v:stroke color="#D0C967 [3206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rect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184150</wp:posOffset>
                </wp:positionV>
                <wp:extent cx="2237105" cy="335280"/>
                <wp:effectExtent l="12700" t="12700" r="20955" b="1778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33528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 xml:space="preserve">CONTACT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2.55pt;margin-top:14.5pt;height:26.4pt;width:176.15pt;z-index:251662336;v-text-anchor:middle;mso-width-relative:page;mso-height-relative:page;" fillcolor="#FF0000" filled="t" stroked="t" coordsize="21600,21600" o:gfxdata="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+dFv1wAA&#10;AAgBAAAPAAAAAAAAAAEAIAAAACIAAABkcnMvZG93bnJldi54bWxQSwECFAAUAAAACACHTuJAToGY&#10;uFgCAADCBAAADgAAAAAAAAABACAAAAAmAQAAZHJzL2Uyb0RvYy54bWxQSwUGAAAAAAYABgBZAQAA&#10;8AUAAAAA&#10;" adj="19982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  <w:t xml:space="preserve">CONTACT 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  <w:r>
        <w:rPr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69215</wp:posOffset>
            </wp:positionV>
            <wp:extent cx="367030" cy="367030"/>
            <wp:effectExtent l="0" t="0" r="0" b="0"/>
            <wp:wrapSquare wrapText="bothSides"/>
            <wp:docPr id="4" name="Picture 4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2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0" w:leftChars="0" w:right="-1092" w:rightChars="-546" w:firstLine="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0967324101</w:t>
      </w:r>
    </w:p>
    <w:p>
      <w:pPr>
        <w:spacing w:line="360" w:lineRule="auto"/>
        <w:ind w:right="-1092" w:rightChars="-546" w:firstLine="140" w:firstLineChars="50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6985</wp:posOffset>
            </wp:positionV>
            <wp:extent cx="238125" cy="174625"/>
            <wp:effectExtent l="0" t="0" r="5715" b="8255"/>
            <wp:wrapSquare wrapText="bothSides"/>
            <wp:docPr id="6" name="Picture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462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instrText xml:space="preserve"> HYPERLINK "mailto:Tuongv5quangngai@gmail.com" </w:instrText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tuongv5quangngai@gmail.com</w:t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1905</wp:posOffset>
            </wp:positionV>
            <wp:extent cx="315595" cy="264160"/>
            <wp:effectExtent l="0" t="0" r="0" b="10160"/>
            <wp:wrapSquare wrapText="bothSides"/>
            <wp:docPr id="7" name="Picture 7" descr="icon-ngoi-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-ngoi-nh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Quận 9.TPHCM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31115</wp:posOffset>
            </wp:positionV>
            <wp:extent cx="294640" cy="195580"/>
            <wp:effectExtent l="0" t="0" r="10160" b="2540"/>
            <wp:wrapSquare wrapText="bothSides"/>
            <wp:docPr id="8" name="Picture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299720</wp:posOffset>
            </wp:positionV>
            <wp:extent cx="255270" cy="236220"/>
            <wp:effectExtent l="0" t="0" r="3810" b="7620"/>
            <wp:wrapSquare wrapText="bothSides"/>
            <wp:docPr id="9" name="Picture 9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31"/>
                    <pic:cNvPicPr>
                      <a:picLocks noChangeAspect="1"/>
                    </pic:cNvPicPr>
                  </pic:nvPicPr>
                  <pic:blipFill>
                    <a:blip r:embed="rId10"/>
                    <a:srcRect l="9151" t="5729" r="9816" b="502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3622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18/10/1998</w: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Male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43180</wp:posOffset>
            </wp:positionV>
            <wp:extent cx="267335" cy="208915"/>
            <wp:effectExtent l="1270" t="0" r="5715" b="6985"/>
            <wp:wrapSquare wrapText="bothSides"/>
            <wp:docPr id="10" name="Picture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1"/>
                    <pic:cNvPicPr>
                      <a:picLocks noChangeAspect="1"/>
                    </pic:cNvPicPr>
                  </pic:nvPicPr>
                  <pic:blipFill>
                    <a:blip r:embed="rId11"/>
                    <a:srcRect l="1308" t="7236" r="2515" b="8205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08915"/>
                    </a:xfrm>
                    <a:prstGeom prst="hear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Alone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color w:val="2F2B2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144395" cy="358140"/>
                <wp:effectExtent l="12700" t="12700" r="22225" b="2540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95" cy="35814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0.45pt;margin-top:8.95pt;height:28.2pt;width:168.85pt;z-index:251696128;v-text-anchor:middle;mso-width-relative:page;mso-height-relative:page;" fillcolor="#FF0000" filled="t" stroked="t" coordsize="21600,21600" o:gfxdata="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h+lM&#10;2gAAAAYBAAAPAAAAAAAAAAEAIAAAACIAAABkcnMvZG93bnJldi54bWxQSwECFAAUAAAACACHTuJA&#10;K4IDZFgCAADEBAAADgAAAAAAAAABACAAAAApAQAAZHJzL2Uyb0RvYy54bWxQSwUGAAAAAAYABgBZ&#10;AQAA8wUAAAAA&#10;" adj="19797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HTML5,CSS3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19685</wp:posOffset>
                </wp:positionV>
                <wp:extent cx="2199640" cy="76200"/>
                <wp:effectExtent l="12700" t="12700" r="12700" b="17780"/>
                <wp:wrapNone/>
                <wp:docPr id="102" name="Rectangle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1.55pt;height:6pt;width:173.2pt;z-index:251825152;v-text-anchor:middle;mso-width-relative:page;mso-height-relative:page;" fillcolor="#D9D9D9 [2732]" filled="t" stroked="t" coordsize="21600,21600" o:gfxdata="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8mSKNQA&#10;AAAGAQAADwAAAAAAAAABACAAAAAiAAAAZHJzL2Rvd25yZXYueG1sUEsBAhQAFAAAAAgAh07iQIQI&#10;C3hcAgAA2QQAAA4AAAAAAAAAAQAgAAAAIw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19685</wp:posOffset>
                </wp:positionV>
                <wp:extent cx="1316355" cy="76200"/>
                <wp:effectExtent l="12700" t="12700" r="27305" b="17780"/>
                <wp:wrapNone/>
                <wp:docPr id="101" name="Rectangle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1.55pt;height:6pt;width:103.65pt;z-index:251850752;v-text-anchor:middle;mso-width-relative:page;mso-height-relative:page;" fillcolor="#7F7F7F [1612]" filled="t" stroked="t" coordsize="21600,21600" o:gfxdata="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vaR551QAAAAYB&#10;AAAPAAAAAAAAAAEAIAAAACIAAABkcnMvZG93bnJldi54bWxQSwECFAAUAAAACACHTuJA6PUv1FcC&#10;AADZBAAADgAAAAAAAAABACAAAAAkAQAAZHJzL2Uyb0RvYy54bWxQSwUGAAAAAAYABgBZAQAA7QUA&#10;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PHP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45085</wp:posOffset>
                </wp:positionV>
                <wp:extent cx="883285" cy="76200"/>
                <wp:effectExtent l="12700" t="12700" r="18415" b="17780"/>
                <wp:wrapNone/>
                <wp:docPr id="103" name="Rectangle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3.55pt;height:6pt;width:69.55pt;z-index:252005376;v-text-anchor:middle;mso-width-relative:page;mso-height-relative:page;" fillcolor="#7F7F7F [1612]" filled="t" stroked="t" coordsize="21600,21600" o:gfxdata="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x5oxdYAAAAG&#10;AQAADwAAAAAAAAABACAAAAAiAAAAZHJzL2Rvd25yZXYueG1sUEsBAhQAFAAAAAgAh07iQOquf0ZX&#10;AgAA2AQAAA4AAAAAAAAAAQAgAAAAJQEAAGRycy9lMm9Eb2MueG1sUEsFBgAAAAAGAAYAWQEAAO4F&#10;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45085</wp:posOffset>
                </wp:positionV>
                <wp:extent cx="2199640" cy="76200"/>
                <wp:effectExtent l="12700" t="12700" r="12700" b="17780"/>
                <wp:wrapNone/>
                <wp:docPr id="104" name="Rectangle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3.55pt;height:6pt;width:173.2pt;z-index:251979776;v-text-anchor:middle;mso-width-relative:page;mso-height-relative:page;" fillcolor="#D9D9D9 [2732]" filled="t" stroked="t" coordsize="21600,21600" o:gfxdata="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8QqW0wAA&#10;AAUBAAAPAAAAAAAAAAEAIAAAACIAAABkcnMvZG93bnJldi54bWxQSwECFAAUAAAACACHTuJAzGQz&#10;c1wCAADZBAAADgAAAAAAAAABACAAAAAiAQAAZHJzL2Uyb0RvYy54bWxQSwUGAAAAAAYABgBZAQAA&#10;8AUA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Photoshop , illustrator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47834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65405</wp:posOffset>
                </wp:positionV>
                <wp:extent cx="2199640" cy="76200"/>
                <wp:effectExtent l="12700" t="12700" r="12700" b="17780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5.15pt;height:6pt;width:173.2pt;z-index:254783488;v-text-anchor:middle;mso-width-relative:page;mso-height-relative:page;" fillcolor="#D9D9D9 [2732]" filled="t" stroked="t" coordsize="21600,21600" o:gfxdata="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8xhj61AAA&#10;AAYBAAAPAAAAAAAAAAEAIAAAACIAAABkcnMvZG93bnJldi54bWxQSwECFAAUAAAACACHTuJABVJt&#10;DFsCAADXBAAADgAAAAAAAAABACAAAAAjAQAAZHJzL2Uyb0RvYy54bWxQSwUGAAAAAAYABgBZAQAA&#10;8AUAAAAA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65405</wp:posOffset>
                </wp:positionV>
                <wp:extent cx="1256665" cy="76200"/>
                <wp:effectExtent l="12700" t="12700" r="26035" b="1778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5pt;margin-top:5.15pt;height:6pt;width:98.95pt;z-index:254809088;v-text-anchor:middle;mso-width-relative:page;mso-height-relative:page;" fillcolor="#7F7F7F [1612]" filled="t" stroked="t" coordsize="21600,21600" o:gfxdata="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hPZjWAAAABwEA&#10;AA8AAAAAAAAAAQAgAAAAIgAAAGRycy9kb3ducmV2LnhtbFBLAQIUABQAAAAIAIdO4kAf9IVHVQIA&#10;ANU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javacript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67945</wp:posOffset>
                </wp:positionV>
                <wp:extent cx="623570" cy="76200"/>
                <wp:effectExtent l="12700" t="12700" r="19050" b="17780"/>
                <wp:wrapNone/>
                <wp:docPr id="109" name="Rectangle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5.35pt;height:6pt;width:49.1pt;z-index:252776448;v-text-anchor:middle;mso-width-relative:page;mso-height-relative:page;" fillcolor="#7F7F7F [1612]" filled="t" stroked="t" coordsize="21600,21600" o:gfxdata="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5abqzVAAAABwEA&#10;AA8AAAAAAAAAAQAgAAAAIgAAAGRycy9kb3ducmV2LnhtbFBLAQIUABQAAAAIAIdO4kCYugl2VgIA&#10;ANgEAAAOAAAAAAAAAAEAIAAAACQ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67945</wp:posOffset>
                </wp:positionV>
                <wp:extent cx="2199640" cy="76200"/>
                <wp:effectExtent l="12700" t="12700" r="12700" b="17780"/>
                <wp:wrapNone/>
                <wp:docPr id="110" name="Rectangle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5.35pt;height:6pt;width:173.2pt;z-index:252750848;v-text-anchor:middle;mso-width-relative:page;mso-height-relative:page;" fillcolor="#D9D9D9 [2732]" filled="t" stroked="t" coordsize="21600,21600" o:gfxdata="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fZxC9UA&#10;AAAHAQAADwAAAAAAAAABACAAAAAiAAAAZHJzL2Rvd25yZXYueG1sUEsBAhQAFAAAAAgAh07iQOEE&#10;4WpbAgAA2QQAAA4AAAAAAAAAAQAgAAAAJA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English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46990</wp:posOffset>
                </wp:positionV>
                <wp:extent cx="989330" cy="76200"/>
                <wp:effectExtent l="12700" t="12700" r="19050" b="17780"/>
                <wp:wrapNone/>
                <wp:docPr id="111" name="Rectangle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pt;margin-top:3.7pt;height:6pt;width:77.9pt;z-index:253135872;v-text-anchor:middle;mso-width-relative:page;mso-height-relative:page;" fillcolor="#7F7F7F [1612]" filled="t" stroked="t" coordsize="21600,21600" o:gfxdata="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shyUfWAAAABgEA&#10;AA8AAAAAAAAAAQAgAAAAIgAAAGRycy9kb3ducmV2LnhtbFBLAQIUABQAAAAIAIdO4kClpGBAVQIA&#10;ANg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39370</wp:posOffset>
                </wp:positionV>
                <wp:extent cx="2199640" cy="76200"/>
                <wp:effectExtent l="12700" t="12700" r="12700" b="17780"/>
                <wp:wrapNone/>
                <wp:docPr id="112" name="Rectangle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3.1pt;height:6pt;width:173.2pt;z-index:253110272;v-text-anchor:middle;mso-width-relative:page;mso-height-relative:page;" fillcolor="#D9D9D9 [2732]" filled="t" stroked="t" coordsize="21600,21600" o:gfxdata="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XPWt9QA&#10;AAAGAQAADwAAAAAAAAABACAAAAAiAAAAZHJzL2Rvd25yZXYueG1sUEsBAhQAFAAAAAgAh07iQNkg&#10;CWxcAgAA2QQAAA4AAAAAAAAAAQAgAAAAIwEAAGRycy9lMm9Eb2MueG1sUEsFBgAAAAAGAAYAWQEA&#10;APEFAAAAAA=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Tester</w:t>
      </w:r>
    </w:p>
    <w:p>
      <w:pPr>
        <w:spacing w:line="240" w:lineRule="auto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80010</wp:posOffset>
                </wp:positionV>
                <wp:extent cx="2199640" cy="76200"/>
                <wp:effectExtent l="12700" t="12700" r="12700" b="17780"/>
                <wp:wrapNone/>
                <wp:docPr id="114" name="Rectangle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6.3pt;height:6pt;width:173.2pt;z-index:253520896;v-text-anchor:middle;mso-width-relative:page;mso-height-relative:page;" fillcolor="#D9D9D9 [2732]" filled="t" stroked="t" coordsize="21600,21600" o:gfxdata="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4XURfV&#10;AAAABwEAAA8AAAAAAAAAAQAgAAAAIgAAAGRycy9kb3ducmV2LnhtbFBLAQIUABQAAAAIAIdO4kCR&#10;TDFnXAIAANkEAAAOAAAAAAAAAAEAIAAAACQBAABkcnMvZTJvRG9jLnhtbFBLBQYAAAAABgAGAFkB&#10;AADyBQAA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5464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80010</wp:posOffset>
                </wp:positionV>
                <wp:extent cx="859790" cy="76200"/>
                <wp:effectExtent l="12700" t="12700" r="26670" b="17780"/>
                <wp:wrapNone/>
                <wp:docPr id="113" name="Rectangle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3pt;height:6pt;width:67.7pt;z-index:253546496;v-text-anchor:middle;mso-width-relative:page;mso-height-relative:page;" fillcolor="#7F7F7F [1612]" filled="t" stroked="t" coordsize="21600,21600" o:gfxdata="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DcnNLWAAAABwEA&#10;AA8AAAAAAAAAAQAgAAAAIgAAAGRycy9kb3ducmV2LnhtbFBLAQIUABQAAAAIAIdO4kCevUZwVQIA&#10;ANgEAAAOAAAAAAAAAAEAIAAAACUBAABkcnMvZTJvRG9jLnhtbFBLBQYAAAAABgAGAFkBAADsBQAA&#10;AAA=&#10;">
                <v:fill on="t" focussize="0,0"/>
                <v:stroke weight="2pt" color="#7B7859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/>
          <w:sz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131445</wp:posOffset>
                </wp:positionV>
                <wp:extent cx="2104390" cy="351155"/>
                <wp:effectExtent l="12700" t="12700" r="16510" b="17145"/>
                <wp:wrapNone/>
                <wp:docPr id="15" name="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351155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15pt;margin-top:10.35pt;height:27.65pt;width:165.7pt;z-index:253561856;v-text-anchor:middle;mso-width-relative:page;mso-height-relative:page;" fillcolor="#FF0000" filled="t" stroked="t" coordsize="21600,21600" o:gfxdata="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zM5v9gA&#10;AAAIAQAADwAAAAAAAAABACAAAAAiAAAAZHJzL2Rvd25yZXYueG1sUEsBAhQAFAAAAAgAh07iQMpH&#10;zUNYAgAAxAQAAA4AAAAAAAAAAQAgAAAAJwEAAGRycy9lMm9Eb2MueG1sUEsFBgAAAAAGAAYAWQEA&#10;APEFAAAAAA==&#10;" adj="19798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  <w:t>SOFT SKILLS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rPr>
          <w:rFonts w:hint="default"/>
          <w:lang w:val="en-US"/>
        </w:rPr>
      </w:pPr>
    </w:p>
    <w:p>
      <w:pPr>
        <w:spacing w:line="240" w:lineRule="auto"/>
        <w:rPr>
          <w:rFonts w:hint="default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Time management planning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Listen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Working group</w:t>
      </w:r>
    </w:p>
    <w:p>
      <w:pPr>
        <w:spacing w:line="360" w:lineRule="auto"/>
        <w:rPr>
          <w:rFonts w:hint="default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2752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113030</wp:posOffset>
                </wp:positionV>
                <wp:extent cx="2331085" cy="349250"/>
                <wp:effectExtent l="12700" t="12700" r="18415" b="1905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34925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STUDY PROCESS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.35pt;margin-top:8.9pt;height:27.5pt;width:183.55pt;z-index:254827520;v-text-anchor:middle;mso-width-relative:page;mso-height-relative:page;" fillcolor="#FF0000" filled="t" stroked="t" coordsize="21600,21600" o:gfxdata="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c3oXtkA&#10;AAAJAQAADwAAAAAAAAABACAAAAAiAAAAZHJzL2Rvd25yZXYueG1sUEsBAhQAFAAAAAgAh07iQD44&#10;4YhXAgAAxAQAAA4AAAAAAAAAAQAgAAAAKAEAAGRycy9lMm9Eb2MueG1sUEsFBgAAAAAGAAYAWQEA&#10;APEFAAAAAA==&#10;" adj="19982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  <w:t>STUDY PROCESS</w:t>
                      </w:r>
                    </w:p>
                    <w:p>
                      <w:pPr>
                        <w:jc w:val="left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learn programming C++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, PHP,ASP.net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learn photoshop, illustrator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learn network administration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design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tester</w:t>
      </w:r>
    </w:p>
    <w:p>
      <w:pPr>
        <w:spacing w:line="360" w:lineRule="auto"/>
        <w:ind w:right="-1092" w:rightChars="-54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design website interface</w:t>
      </w:r>
    </w:p>
    <w:p>
      <w:pPr>
        <w:spacing w:line="360" w:lineRule="auto"/>
        <w:ind w:right="-1092" w:rightChars="-546"/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541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212725</wp:posOffset>
                </wp:positionV>
                <wp:extent cx="2394585" cy="369570"/>
                <wp:effectExtent l="12700" t="12700" r="15875" b="13970"/>
                <wp:wrapNone/>
                <wp:docPr id="20" name="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36957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</w:rPr>
                              <w:t>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3pt;margin-top:16.75pt;height:29.1pt;width:188.55pt;z-index:254854144;v-text-anchor:middle;mso-width-relative:page;mso-height-relative:page;" fillcolor="#FF0000" filled="t" stroked="t" coordsize="21600,21600" o:gfxdata="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dKQRHWAAAA&#10;CAEAAA8AAAAAAAAAAQAgAAAAIgAAAGRycy9kb3ducmV2LnhtbFBLAQIUABQAAAAIAIdO4kD2fU5G&#10;WAIAAMQEAAAOAAAAAAAAAAEAIAAAACUBAABkcnMvZTJvRG9jLnhtbFBLBQYAAAAABgAGAFkBAADv&#10;BQAAAAA=&#10;" adj="19934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right="-1092" w:rightChars="-546"/>
        <w:rPr>
          <w:rFonts w:hint="default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Programming language C++, PHP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Adobe Photoshop , </w:t>
      </w:r>
    </w:p>
    <w:p>
      <w:pPr>
        <w:spacing w:line="360" w:lineRule="auto"/>
        <w:ind w:firstLine="140" w:firstLineChars="5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Adobe illustrator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Database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-test case - test data -test report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/>
          <w:sz w:val="28"/>
          <w:szCs w:val="28"/>
          <w:lang w:val="en-US"/>
        </w:rPr>
        <w:t>design website interface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brand identity design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Software testing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357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111125</wp:posOffset>
                </wp:positionV>
                <wp:extent cx="2209800" cy="350520"/>
                <wp:effectExtent l="12700" t="12700" r="17780" b="17780"/>
                <wp:wrapNone/>
                <wp:docPr id="16" name="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052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FFFF00"/>
                                <w:sz w:val="28"/>
                                <w:szCs w:val="28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caps w:val="0"/>
                                <w:color w:val="FFFF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WORK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caps w:val="0"/>
                                <w:color w:val="FFFF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caps w:val="0"/>
                                <w:color w:val="FFFF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.1pt;margin-top:8.75pt;height:27.6pt;width:174pt;z-index:253577216;v-text-anchor:middle;mso-width-relative:page;mso-height-relative:page;" fillcolor="#FF0000" filled="t" stroked="t" coordsize="21600,21600" o:gfxdata="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aYbhR&#10;2QAAAAgBAAAPAAAAAAAAAAEAIAAAACIAAABkcnMvZG93bnJldi54bWxQSwECFAAUAAAACACHTuJA&#10;5jnhyFkCAADEBAAADgAAAAAAAAABACAAAAAoAQAAZHJzL2Uyb0RvYy54bWxQSwUGAAAAAAYABgBZ&#10;AQAA8wUAAAAA&#10;" adj="19887">
                <v:fill on="t" focussize="0,0"/>
                <v:stroke weight="2pt" color="#7B7859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FFFF00"/>
                          <w:sz w:val="28"/>
                          <w:szCs w:val="28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caps w:val="0"/>
                          <w:color w:val="FFFF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WORK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caps w:val="0"/>
                          <w:color w:val="FFFF00"/>
                          <w:spacing w:val="0"/>
                          <w:sz w:val="28"/>
                          <w:szCs w:val="28"/>
                          <w:shd w:val="clear" w:fill="FFFFFF"/>
                        </w:rPr>
                        <w:t>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caps w:val="0"/>
                          <w:color w:val="FFFF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-No real experience but take the time to learn and develop.</w:t>
      </w:r>
    </w:p>
    <w:p>
      <w:pPr>
        <w:spacing w:line="360" w:lineRule="auto"/>
        <w:ind w:right="-1092" w:rightChars="-546"/>
        <w:rPr>
          <w:rFonts w:hint="default"/>
          <w:lang w:val="en-US"/>
        </w:rPr>
      </w:pPr>
    </w:p>
    <w:p>
      <w:pPr>
        <w:spacing w:line="360" w:lineRule="auto"/>
        <w:ind w:right="-1092" w:rightChars="-546"/>
        <w:rPr>
          <w:rStyle w:val="10"/>
          <w:rFonts w:hint="default" w:ascii="Times New Roman" w:hAnsi="Times New Roman" w:cs="Times New Roman"/>
          <w:color w:val="2F2B2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  <w:sectPr>
          <w:pgSz w:w="11850" w:h="16783"/>
          <w:pgMar w:top="1440" w:right="506" w:bottom="1440" w:left="1003" w:header="720" w:footer="720" w:gutter="0"/>
          <w:cols w:equalWidth="0" w:num="2">
            <w:col w:w="4658" w:space="425"/>
            <w:col w:w="5258"/>
          </w:cols>
          <w:docGrid w:linePitch="360" w:charSpace="0"/>
        </w:sect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/>
          <w:lang w:val="en-US"/>
        </w:rPr>
        <w:t>-</w:t>
      </w: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p>
      <w:pPr>
        <w:ind w:left="0" w:leftChars="0" w:right="-1092" w:rightChars="-546" w:firstLine="0" w:firstLineChars="0"/>
        <w:rPr>
          <w:rFonts w:hint="default"/>
          <w:lang w:val="en-US"/>
        </w:rPr>
      </w:pPr>
    </w:p>
    <w:sectPr>
      <w:pgSz w:w="11850" w:h="16783"/>
      <w:pgMar w:top="1440" w:right="506" w:bottom="1440" w:left="403" w:header="720" w:footer="720" w:gutter="0"/>
      <w:cols w:equalWidth="0" w:num="2">
        <w:col w:w="5258" w:space="425"/>
        <w:col w:w="525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大标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74505"/>
    <w:rsid w:val="02CC4AF1"/>
    <w:rsid w:val="03814F44"/>
    <w:rsid w:val="03F4763B"/>
    <w:rsid w:val="04AD0754"/>
    <w:rsid w:val="04E97D7F"/>
    <w:rsid w:val="057C0FAC"/>
    <w:rsid w:val="07EF071B"/>
    <w:rsid w:val="084C02D9"/>
    <w:rsid w:val="0B052AB6"/>
    <w:rsid w:val="0C5C28DE"/>
    <w:rsid w:val="0CE45C6E"/>
    <w:rsid w:val="0DBA1147"/>
    <w:rsid w:val="10797487"/>
    <w:rsid w:val="11C51155"/>
    <w:rsid w:val="13564D74"/>
    <w:rsid w:val="14473A85"/>
    <w:rsid w:val="14C43086"/>
    <w:rsid w:val="19484BB6"/>
    <w:rsid w:val="1A2C1AF0"/>
    <w:rsid w:val="1B7B0028"/>
    <w:rsid w:val="1CE67766"/>
    <w:rsid w:val="1E080BDF"/>
    <w:rsid w:val="1F154A36"/>
    <w:rsid w:val="23AC48F2"/>
    <w:rsid w:val="24404963"/>
    <w:rsid w:val="275E50ED"/>
    <w:rsid w:val="2826701A"/>
    <w:rsid w:val="28463B9E"/>
    <w:rsid w:val="296670BC"/>
    <w:rsid w:val="29B41FF1"/>
    <w:rsid w:val="29E41CA2"/>
    <w:rsid w:val="2AB34696"/>
    <w:rsid w:val="2B811750"/>
    <w:rsid w:val="2C4E19FA"/>
    <w:rsid w:val="2C6D5B95"/>
    <w:rsid w:val="2CB60FCC"/>
    <w:rsid w:val="2DAA0EFC"/>
    <w:rsid w:val="2EDE2843"/>
    <w:rsid w:val="311605D1"/>
    <w:rsid w:val="336E17F0"/>
    <w:rsid w:val="337E72EB"/>
    <w:rsid w:val="3653524A"/>
    <w:rsid w:val="3B7244FD"/>
    <w:rsid w:val="3B8C4D20"/>
    <w:rsid w:val="3B94061C"/>
    <w:rsid w:val="3CF96821"/>
    <w:rsid w:val="43F23C3A"/>
    <w:rsid w:val="43F36A7A"/>
    <w:rsid w:val="507E00EB"/>
    <w:rsid w:val="51DB7E87"/>
    <w:rsid w:val="522138AC"/>
    <w:rsid w:val="53BF02C2"/>
    <w:rsid w:val="53C60FD2"/>
    <w:rsid w:val="55147587"/>
    <w:rsid w:val="555F024B"/>
    <w:rsid w:val="558B1EE7"/>
    <w:rsid w:val="563163E9"/>
    <w:rsid w:val="56492397"/>
    <w:rsid w:val="5789286D"/>
    <w:rsid w:val="589F461E"/>
    <w:rsid w:val="59EF101F"/>
    <w:rsid w:val="5A8B2978"/>
    <w:rsid w:val="5BC964B4"/>
    <w:rsid w:val="5EFA122F"/>
    <w:rsid w:val="5FA2499E"/>
    <w:rsid w:val="60AD244C"/>
    <w:rsid w:val="60D05359"/>
    <w:rsid w:val="64C70FD9"/>
    <w:rsid w:val="66B924FB"/>
    <w:rsid w:val="670E1E86"/>
    <w:rsid w:val="671C0925"/>
    <w:rsid w:val="68352201"/>
    <w:rsid w:val="6B3A3AB6"/>
    <w:rsid w:val="6C196FD5"/>
    <w:rsid w:val="6EC64955"/>
    <w:rsid w:val="6F3E3597"/>
    <w:rsid w:val="70AC101A"/>
    <w:rsid w:val="70D53D60"/>
    <w:rsid w:val="746B626F"/>
    <w:rsid w:val="74F34EA3"/>
    <w:rsid w:val="79120AFD"/>
    <w:rsid w:val="7AF665ED"/>
    <w:rsid w:val="7E8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egoe UI" w:hAnsi="Segoe U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SimSun" w:cs="Times New Roman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SimSun" w:cs="Times New Roman"/>
      <w:b/>
      <w:kern w:val="2"/>
      <w:sz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widowControl w:val="0"/>
      <w:jc w:val="center"/>
    </w:pPr>
    <w:rPr>
      <w:rFonts w:ascii="Times New Roman" w:hAnsi="Times New Roman" w:eastAsia="方正大标宋简体" w:cs="Times New Roman"/>
      <w:kern w:val="2"/>
      <w:sz w:val="76"/>
    </w:rPr>
  </w:style>
  <w:style w:type="paragraph" w:styleId="5">
    <w:name w:val="Date"/>
    <w:basedOn w:val="1"/>
    <w:next w:val="1"/>
    <w:uiPriority w:val="0"/>
    <w:pPr>
      <w:widowControl w:val="0"/>
      <w:spacing w:after="0" w:afterLines="0"/>
      <w:jc w:val="right"/>
    </w:pPr>
    <w:rPr>
      <w:rFonts w:ascii="Times New Roman" w:hAnsi="Times New Roman" w:eastAsia="SimSun" w:cs="Times New Roman"/>
      <w:color w:val="5590CC"/>
      <w:kern w:val="2"/>
      <w:sz w:val="24"/>
      <w:szCs w:val="24"/>
    </w:rPr>
  </w:style>
  <w:style w:type="paragraph" w:styleId="6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SimSun" w:cs="Times New Roman"/>
      <w:kern w:val="2"/>
      <w:sz w:val="18"/>
    </w:rPr>
  </w:style>
  <w:style w:type="paragraph" w:styleId="7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SimSun" w:cs="Times New Roman"/>
      <w:kern w:val="2"/>
      <w:sz w:val="18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o Spacing"/>
    <w:uiPriority w:val="0"/>
    <w:rPr>
      <w:rFonts w:hint="default" w:ascii="Times New Roman" w:hAnsi="Times New Roman" w:eastAsia="SimSun" w:cs="Times New Roman"/>
      <w:sz w:val="22"/>
    </w:rPr>
  </w:style>
  <w:style w:type="paragraph" w:customStyle="1" w:styleId="13">
    <w:name w:val="Contact Details"/>
    <w:basedOn w:val="1"/>
    <w:uiPriority w:val="0"/>
    <w:pPr>
      <w:widowControl w:val="0"/>
      <w:spacing w:before="80" w:beforeLines="0" w:after="80" w:afterLines="0"/>
      <w:jc w:val="both"/>
    </w:pPr>
    <w:rPr>
      <w:rFonts w:ascii="Times New Roman" w:hAnsi="Times New Roman" w:eastAsia="SimSun" w:cs="Times New Roman"/>
      <w:color w:val="FFFFFF"/>
      <w:kern w:val="2"/>
      <w:sz w:val="16"/>
      <w:szCs w:val="14"/>
    </w:rPr>
  </w:style>
  <w:style w:type="paragraph" w:customStyle="1" w:styleId="14">
    <w:name w:val="Organization"/>
    <w:basedOn w:val="1"/>
    <w:qFormat/>
    <w:uiPriority w:val="0"/>
    <w:pPr>
      <w:widowControl w:val="0"/>
      <w:spacing w:after="0" w:afterLines="0" w:line="600" w:lineRule="exact"/>
      <w:jc w:val="both"/>
    </w:pPr>
    <w:rPr>
      <w:rFonts w:ascii="Calibri" w:hAnsi="Calibri" w:eastAsia="SimSun" w:cs="Times New Roman"/>
      <w:color w:val="FFFFFF"/>
      <w:kern w:val="2"/>
      <w:sz w:val="5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V\Normal.wpt" TargetMode="External"/></Relationships>
</file>

<file path=word/theme/theme1.xml><?xml version="1.0" encoding="utf-8"?>
<a:theme xmlns:a="http://schemas.openxmlformats.org/drawingml/2006/main" name="Office 主题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Standard"/>
      <sectRole val="1"/>
    </customSectPr>
    <customSectPr/>
  </customSectProps>
  <customShpExts>
    <customShpInfo spid="_x0000_s1026" textRotate="1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2020-08-12T07:14:00Z</dcterms:created>
  <dc:creator>User</dc:creator>
  <cp:lastModifiedBy>User</cp:lastModifiedBy>
  <dcterms:modified xsi:type="dcterms:W3CDTF">2020-09-01T06:26:49Z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