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70" w:rsidRPr="004350F6" w:rsidRDefault="00F6337F" w:rsidP="00F87A27">
      <w:pPr>
        <w:pStyle w:val="DocumentTitle"/>
        <w:rPr>
          <w:rFonts w:ascii="Times New Roman" w:hAnsi="Times New Roman" w:cs="Times New Roman"/>
          <w:sz w:val="18"/>
          <w:szCs w:val="18"/>
        </w:rPr>
      </w:pPr>
      <w:r w:rsidRPr="004350F6">
        <w:rPr>
          <w:rFonts w:ascii="Times New Roman" w:hAnsi="Times New Roman" w:cs="Times New Roman"/>
          <w:sz w:val="18"/>
          <w:szCs w:val="18"/>
        </w:rPr>
        <w:t>Curriculum</w:t>
      </w:r>
      <w:r w:rsidR="00F87A27" w:rsidRPr="004350F6">
        <w:rPr>
          <w:rFonts w:ascii="Times New Roman" w:hAnsi="Times New Roman" w:cs="Times New Roman"/>
          <w:sz w:val="18"/>
          <w:szCs w:val="18"/>
        </w:rPr>
        <w:t xml:space="preserve"> vitae</w:t>
      </w:r>
    </w:p>
    <w:tbl>
      <w:tblPr>
        <w:tblW w:w="109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2178"/>
        <w:gridCol w:w="1911"/>
        <w:gridCol w:w="6847"/>
      </w:tblGrid>
      <w:tr w:rsidR="008B2693" w:rsidRPr="004350F6" w:rsidTr="006A6F49">
        <w:trPr>
          <w:trHeight w:val="272"/>
        </w:trPr>
        <w:tc>
          <w:tcPr>
            <w:tcW w:w="10936" w:type="dxa"/>
            <w:gridSpan w:val="3"/>
          </w:tcPr>
          <w:p w:rsidR="008B2693" w:rsidRPr="004350F6" w:rsidRDefault="008B2693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PERSONAL DETAILS</w:t>
            </w:r>
          </w:p>
        </w:tc>
      </w:tr>
      <w:tr w:rsidR="008B2693" w:rsidRPr="004350F6" w:rsidTr="00854278">
        <w:trPr>
          <w:trHeight w:val="308"/>
        </w:trPr>
        <w:tc>
          <w:tcPr>
            <w:tcW w:w="2178" w:type="dxa"/>
            <w:vMerge w:val="restart"/>
          </w:tcPr>
          <w:p w:rsidR="008B2693" w:rsidRPr="004350F6" w:rsidRDefault="00217EA1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278130</wp:posOffset>
                  </wp:positionV>
                  <wp:extent cx="987425" cy="874395"/>
                  <wp:effectExtent l="0" t="0" r="0" b="0"/>
                  <wp:wrapSquare wrapText="bothSides"/>
                  <wp:docPr id="4" name="Picture 2" descr="12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3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2" r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1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:rsidR="008B2693" w:rsidRPr="004350F6" w:rsidRDefault="008B26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Full </w:t>
            </w:r>
            <w:r w:rsidR="00DC317F" w:rsidRPr="004350F6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6847" w:type="dxa"/>
            <w:tcBorders>
              <w:left w:val="single" w:sz="6" w:space="0" w:color="C0C0C0"/>
              <w:bottom w:val="single" w:sz="6" w:space="0" w:color="C0C0C0"/>
            </w:tcBorders>
            <w:vAlign w:val="center"/>
          </w:tcPr>
          <w:p w:rsidR="008B2693" w:rsidRPr="004350F6" w:rsidRDefault="00EE3FE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NGUYEN HAN NHON</w:t>
            </w:r>
          </w:p>
        </w:tc>
      </w:tr>
      <w:tr w:rsidR="008B2693" w:rsidRPr="004350F6" w:rsidTr="00854278">
        <w:trPr>
          <w:trHeight w:val="344"/>
        </w:trPr>
        <w:tc>
          <w:tcPr>
            <w:tcW w:w="2178" w:type="dxa"/>
            <w:vMerge/>
          </w:tcPr>
          <w:p w:rsidR="008B2693" w:rsidRPr="004350F6" w:rsidRDefault="008B2693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8B2693" w:rsidRPr="004350F6" w:rsidRDefault="007C7C1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Job Title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6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:rsidR="008B2693" w:rsidRPr="004350F6" w:rsidRDefault="00D51E2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Physical 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>Hardware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Design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 xml:space="preserve"> Engineer </w:t>
            </w:r>
            <w:r w:rsidR="00E05EA4" w:rsidRPr="004350F6">
              <w:rPr>
                <w:rFonts w:ascii="Times New Roman" w:hAnsi="Times New Roman"/>
                <w:sz w:val="18"/>
                <w:szCs w:val="18"/>
              </w:rPr>
              <w:t>/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 xml:space="preserve"> Software Engineer</w:t>
            </w:r>
            <w:r w:rsidR="00D21773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>/</w:t>
            </w:r>
            <w:r w:rsidR="00D21773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>Senior Software Engineer / Automation</w:t>
            </w:r>
            <w:r w:rsidR="00D21773" w:rsidRPr="004350F6">
              <w:rPr>
                <w:rFonts w:ascii="Times New Roman" w:hAnsi="Times New Roman"/>
                <w:sz w:val="18"/>
                <w:szCs w:val="18"/>
              </w:rPr>
              <w:t xml:space="preserve"> Testing</w:t>
            </w:r>
            <w:r w:rsidR="006910A8" w:rsidRPr="004350F6">
              <w:rPr>
                <w:rFonts w:ascii="Times New Roman" w:hAnsi="Times New Roman"/>
                <w:sz w:val="18"/>
                <w:szCs w:val="18"/>
              </w:rPr>
              <w:t xml:space="preserve"> Engineer</w:t>
            </w:r>
            <w:r w:rsidR="0021187D" w:rsidRPr="004350F6">
              <w:rPr>
                <w:rFonts w:ascii="Times New Roman" w:hAnsi="Times New Roman"/>
                <w:sz w:val="18"/>
                <w:szCs w:val="18"/>
              </w:rPr>
              <w:t xml:space="preserve"> / Requirement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Engineer</w:t>
            </w:r>
          </w:p>
        </w:tc>
      </w:tr>
      <w:tr w:rsidR="008B2693" w:rsidRPr="004350F6" w:rsidTr="00854278">
        <w:trPr>
          <w:trHeight w:val="344"/>
        </w:trPr>
        <w:tc>
          <w:tcPr>
            <w:tcW w:w="2178" w:type="dxa"/>
            <w:vMerge/>
          </w:tcPr>
          <w:p w:rsidR="008B2693" w:rsidRPr="004350F6" w:rsidRDefault="008B2693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8B2693" w:rsidRPr="004350F6" w:rsidRDefault="008B26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Date of </w:t>
            </w:r>
            <w:r w:rsidR="007C7C13" w:rsidRPr="004350F6">
              <w:rPr>
                <w:rFonts w:ascii="Times New Roman" w:hAnsi="Times New Roman"/>
                <w:sz w:val="18"/>
                <w:szCs w:val="18"/>
              </w:rPr>
              <w:t>Birth</w:t>
            </w:r>
          </w:p>
        </w:tc>
        <w:tc>
          <w:tcPr>
            <w:tcW w:w="6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:rsidR="008B2693" w:rsidRPr="004350F6" w:rsidRDefault="00F87A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Jul </w:t>
            </w:r>
            <w:r w:rsidR="009F5B99" w:rsidRPr="004350F6">
              <w:rPr>
                <w:rFonts w:ascii="Times New Roman" w:hAnsi="Times New Roman"/>
                <w:sz w:val="18"/>
                <w:szCs w:val="18"/>
              </w:rPr>
              <w:t>21</w:t>
            </w:r>
            <w:r w:rsidRPr="004350F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th</w:t>
            </w:r>
            <w:r w:rsidR="008B736B" w:rsidRPr="004350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E3FEA" w:rsidRPr="004350F6">
              <w:rPr>
                <w:rFonts w:ascii="Times New Roman" w:hAnsi="Times New Roman"/>
                <w:sz w:val="18"/>
                <w:szCs w:val="18"/>
              </w:rPr>
              <w:t>1991</w:t>
            </w:r>
          </w:p>
        </w:tc>
      </w:tr>
      <w:tr w:rsidR="008B736B" w:rsidRPr="004350F6" w:rsidTr="00854278">
        <w:trPr>
          <w:trHeight w:val="335"/>
        </w:trPr>
        <w:tc>
          <w:tcPr>
            <w:tcW w:w="2178" w:type="dxa"/>
            <w:vMerge/>
          </w:tcPr>
          <w:p w:rsidR="008B736B" w:rsidRPr="004350F6" w:rsidRDefault="008B736B" w:rsidP="008B7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8B736B" w:rsidRPr="004350F6" w:rsidRDefault="008B736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Gender</w:t>
            </w:r>
          </w:p>
        </w:tc>
        <w:tc>
          <w:tcPr>
            <w:tcW w:w="6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:rsidR="008B736B" w:rsidRPr="004350F6" w:rsidRDefault="008B736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Male</w:t>
            </w:r>
          </w:p>
        </w:tc>
      </w:tr>
      <w:tr w:rsidR="00777A2A" w:rsidRPr="004350F6" w:rsidTr="00854278">
        <w:trPr>
          <w:trHeight w:val="344"/>
        </w:trPr>
        <w:tc>
          <w:tcPr>
            <w:tcW w:w="2178" w:type="dxa"/>
            <w:vMerge/>
          </w:tcPr>
          <w:p w:rsidR="00777A2A" w:rsidRPr="004350F6" w:rsidRDefault="00777A2A" w:rsidP="008B7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77A2A" w:rsidRPr="004350F6" w:rsidRDefault="004350F6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="00777A2A" w:rsidRPr="004350F6">
              <w:rPr>
                <w:rFonts w:ascii="Times New Roman" w:hAnsi="Times New Roman"/>
                <w:sz w:val="18"/>
                <w:szCs w:val="18"/>
              </w:rPr>
              <w:t>ail</w:t>
            </w:r>
          </w:p>
        </w:tc>
        <w:tc>
          <w:tcPr>
            <w:tcW w:w="6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vAlign w:val="center"/>
          </w:tcPr>
          <w:p w:rsidR="00F17654" w:rsidRPr="004350F6" w:rsidRDefault="00F17654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nguyenhannhon@outlook.com</w:t>
            </w:r>
          </w:p>
          <w:p w:rsidR="00F17654" w:rsidRPr="004350F6" w:rsidRDefault="00426E0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nguyenhannhon@outlook.com.vn</w:t>
            </w:r>
          </w:p>
          <w:p w:rsidR="00426E08" w:rsidRPr="004350F6" w:rsidRDefault="00426E0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nhonnh91@gmail.com</w:t>
            </w:r>
          </w:p>
        </w:tc>
      </w:tr>
    </w:tbl>
    <w:p w:rsidR="008B2693" w:rsidRPr="004350F6" w:rsidRDefault="008B2693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E53970" w:rsidRPr="004350F6" w:rsidRDefault="00E53970" w:rsidP="003A607E">
      <w:pPr>
        <w:pStyle w:val="TableText"/>
        <w:rPr>
          <w:rFonts w:ascii="Times New Roman" w:hAnsi="Times New Roman"/>
          <w:sz w:val="18"/>
          <w:szCs w:val="18"/>
        </w:rPr>
      </w:pPr>
    </w:p>
    <w:tbl>
      <w:tblPr>
        <w:tblW w:w="10941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2178"/>
        <w:gridCol w:w="8763"/>
      </w:tblGrid>
      <w:tr w:rsidR="00E53970" w:rsidRPr="004350F6" w:rsidTr="004350F6">
        <w:trPr>
          <w:trHeight w:val="425"/>
        </w:trPr>
        <w:tc>
          <w:tcPr>
            <w:tcW w:w="10941" w:type="dxa"/>
            <w:gridSpan w:val="2"/>
          </w:tcPr>
          <w:p w:rsidR="00E53970" w:rsidRPr="004350F6" w:rsidRDefault="0021187D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EDUCATION</w:t>
            </w:r>
          </w:p>
        </w:tc>
      </w:tr>
      <w:tr w:rsidR="00067DFD" w:rsidRPr="004350F6" w:rsidTr="004350F6">
        <w:trPr>
          <w:trHeight w:val="629"/>
        </w:trPr>
        <w:tc>
          <w:tcPr>
            <w:tcW w:w="2178" w:type="dxa"/>
          </w:tcPr>
          <w:p w:rsidR="00AA68B7" w:rsidRPr="004350F6" w:rsidRDefault="00AA68B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From: </w:t>
            </w:r>
            <w:r w:rsidR="00B85521" w:rsidRPr="004350F6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067DFD" w:rsidRPr="004350F6" w:rsidRDefault="00AA68B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To: 201</w:t>
            </w:r>
            <w:r w:rsidR="00B85521" w:rsidRPr="004350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63" w:type="dxa"/>
          </w:tcPr>
          <w:p w:rsidR="00AA68B7" w:rsidRPr="004350F6" w:rsidRDefault="00AA68B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University: </w:t>
            </w:r>
            <w:r w:rsidR="00A2166E" w:rsidRPr="004350F6">
              <w:rPr>
                <w:rFonts w:ascii="Times New Roman" w:hAnsi="Times New Roman" w:cs="Times New Roman"/>
                <w:sz w:val="18"/>
                <w:szCs w:val="18"/>
              </w:rPr>
              <w:t>Ho Chi Minh City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4537" w:rsidRPr="004350F6">
              <w:rPr>
                <w:rFonts w:ascii="Times New Roman" w:hAnsi="Times New Roman" w:cs="Times New Roman"/>
                <w:sz w:val="18"/>
                <w:szCs w:val="18"/>
              </w:rPr>
              <w:t>of Technology and Education</w:t>
            </w:r>
          </w:p>
          <w:p w:rsidR="00AA68B7" w:rsidRPr="004350F6" w:rsidRDefault="003F663F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Faculty: Electrical and Electronic</w:t>
            </w:r>
          </w:p>
          <w:p w:rsidR="00067DFD" w:rsidRPr="004350F6" w:rsidRDefault="00AA68B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Diploma: </w:t>
            </w:r>
            <w:r w:rsidR="00B85521" w:rsidRPr="004350F6">
              <w:rPr>
                <w:rFonts w:ascii="Times New Roman" w:hAnsi="Times New Roman" w:cs="Times New Roman"/>
                <w:sz w:val="18"/>
                <w:szCs w:val="18"/>
              </w:rPr>
              <w:t>Electronic and Telecommunication technology</w:t>
            </w:r>
          </w:p>
        </w:tc>
      </w:tr>
      <w:tr w:rsidR="0021187D" w:rsidRPr="004350F6" w:rsidTr="004350F6">
        <w:trPr>
          <w:trHeight w:val="533"/>
        </w:trPr>
        <w:tc>
          <w:tcPr>
            <w:tcW w:w="10941" w:type="dxa"/>
            <w:gridSpan w:val="2"/>
          </w:tcPr>
          <w:p w:rsidR="0021187D" w:rsidRPr="004350F6" w:rsidRDefault="0021187D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TRAINING</w:t>
            </w:r>
          </w:p>
        </w:tc>
      </w:tr>
      <w:tr w:rsidR="00606767" w:rsidRPr="004350F6" w:rsidTr="004350F6">
        <w:trPr>
          <w:trHeight w:val="245"/>
        </w:trPr>
        <w:tc>
          <w:tcPr>
            <w:tcW w:w="2178" w:type="dxa"/>
          </w:tcPr>
          <w:p w:rsidR="00606767" w:rsidRPr="004350F6" w:rsidRDefault="0060676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763" w:type="dxa"/>
          </w:tcPr>
          <w:p w:rsidR="00606767" w:rsidRPr="004350F6" w:rsidRDefault="009140B9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Automotive industry overview</w:t>
            </w:r>
          </w:p>
          <w:p w:rsidR="00FE15E6" w:rsidRPr="004350F6" w:rsidRDefault="00FE15E6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Fundamental Logic Design Introduction</w:t>
            </w:r>
          </w:p>
          <w:p w:rsidR="00142A49" w:rsidRPr="004350F6" w:rsidRDefault="00FE15E6" w:rsidP="00142A49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Logic Design Workshop</w:t>
            </w:r>
          </w:p>
          <w:p w:rsidR="003462CF" w:rsidRPr="004350F6" w:rsidRDefault="00142A49" w:rsidP="00142A49">
            <w:pPr>
              <w:pStyle w:val="TableText1"/>
              <w:tabs>
                <w:tab w:val="clear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- Self learning: </w:t>
            </w:r>
          </w:p>
          <w:p w:rsidR="00142A49" w:rsidRPr="004350F6" w:rsidRDefault="00142A49" w:rsidP="00142A49">
            <w:pPr>
              <w:pStyle w:val="TableText1"/>
              <w:tabs>
                <w:tab w:val="clear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CCNA certification </w:t>
            </w:r>
          </w:p>
          <w:p w:rsidR="003462CF" w:rsidRPr="004350F6" w:rsidRDefault="003462CF" w:rsidP="00142A49">
            <w:pPr>
              <w:pStyle w:val="TableText1"/>
              <w:tabs>
                <w:tab w:val="clear" w:pos="7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C/C++ from basic to advanced</w:t>
            </w:r>
          </w:p>
        </w:tc>
      </w:tr>
      <w:tr w:rsidR="00AE6337" w:rsidRPr="004350F6" w:rsidTr="004350F6">
        <w:trPr>
          <w:trHeight w:val="245"/>
        </w:trPr>
        <w:tc>
          <w:tcPr>
            <w:tcW w:w="2178" w:type="dxa"/>
          </w:tcPr>
          <w:p w:rsidR="00AE6337" w:rsidRPr="004350F6" w:rsidRDefault="00AE633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763" w:type="dxa"/>
          </w:tcPr>
          <w:p w:rsidR="00AE6337" w:rsidRPr="004350F6" w:rsidRDefault="00AE6337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MCU </w:t>
            </w:r>
            <w:r w:rsidR="00FE15E6" w:rsidRPr="004350F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rchitecture</w:t>
            </w:r>
          </w:p>
        </w:tc>
      </w:tr>
      <w:tr w:rsidR="00D43C2D" w:rsidRPr="004350F6" w:rsidTr="004350F6">
        <w:trPr>
          <w:trHeight w:val="191"/>
        </w:trPr>
        <w:tc>
          <w:tcPr>
            <w:tcW w:w="2178" w:type="dxa"/>
          </w:tcPr>
          <w:p w:rsidR="00D43C2D" w:rsidRPr="004350F6" w:rsidRDefault="003756EA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763" w:type="dxa"/>
          </w:tcPr>
          <w:p w:rsidR="00D43C2D" w:rsidRPr="004350F6" w:rsidRDefault="002D3348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AUTOSAR </w:t>
            </w:r>
            <w:r w:rsidR="00FE15E6" w:rsidRPr="004350F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rchitecture </w:t>
            </w:r>
            <w:r w:rsidR="00FE15E6" w:rsidRPr="004350F6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verview</w:t>
            </w:r>
          </w:p>
        </w:tc>
      </w:tr>
      <w:tr w:rsidR="002D3348" w:rsidRPr="004350F6" w:rsidTr="004350F6">
        <w:trPr>
          <w:trHeight w:val="191"/>
        </w:trPr>
        <w:tc>
          <w:tcPr>
            <w:tcW w:w="2178" w:type="dxa"/>
          </w:tcPr>
          <w:p w:rsidR="002D3348" w:rsidRPr="004350F6" w:rsidRDefault="003756EA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763" w:type="dxa"/>
          </w:tcPr>
          <w:p w:rsidR="002D3348" w:rsidRPr="004350F6" w:rsidRDefault="002D3348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Embedded system testing with Body C</w:t>
            </w:r>
            <w:r w:rsidR="003756EA" w:rsidRPr="004350F6">
              <w:rPr>
                <w:rFonts w:ascii="Times New Roman" w:hAnsi="Times New Roman" w:cs="Times New Roman"/>
                <w:sz w:val="18"/>
                <w:szCs w:val="18"/>
              </w:rPr>
              <w:t>ontrol Unit with Vector tools</w:t>
            </w:r>
          </w:p>
          <w:p w:rsidR="006D6D71" w:rsidRPr="004350F6" w:rsidRDefault="006D6D71" w:rsidP="006D6D71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Application Life Cycle management with IBM solution</w:t>
            </w:r>
          </w:p>
          <w:p w:rsidR="006D6D71" w:rsidRPr="004350F6" w:rsidRDefault="006D6D71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Seminar: Automotive Testing Solution from Vector</w:t>
            </w:r>
          </w:p>
          <w:p w:rsidR="00142A49" w:rsidRPr="004350F6" w:rsidRDefault="00142A49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- Self learning: Python from beginning to advanced</w:t>
            </w:r>
          </w:p>
        </w:tc>
      </w:tr>
      <w:tr w:rsidR="003756EA" w:rsidRPr="004350F6" w:rsidTr="004350F6">
        <w:trPr>
          <w:trHeight w:val="191"/>
        </w:trPr>
        <w:tc>
          <w:tcPr>
            <w:tcW w:w="2178" w:type="dxa"/>
          </w:tcPr>
          <w:p w:rsidR="003756EA" w:rsidRPr="004350F6" w:rsidRDefault="003756EA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63" w:type="dxa"/>
          </w:tcPr>
          <w:p w:rsidR="001911BF" w:rsidRPr="004350F6" w:rsidRDefault="001911BF" w:rsidP="006D6D71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Automotive Cyber Security Overview</w:t>
            </w:r>
          </w:p>
          <w:p w:rsidR="00142A49" w:rsidRPr="004350F6" w:rsidRDefault="00142A49" w:rsidP="00142A49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- Self learning: </w:t>
            </w:r>
          </w:p>
          <w:p w:rsidR="00142A49" w:rsidRPr="004350F6" w:rsidRDefault="00142A49" w:rsidP="00142A49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C# development basic/advanced</w:t>
            </w:r>
          </w:p>
          <w:p w:rsidR="00142A49" w:rsidRPr="004350F6" w:rsidRDefault="00142A49" w:rsidP="00142A49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Linux Administration Complete Bootcamp</w:t>
            </w:r>
          </w:p>
          <w:p w:rsidR="003462CF" w:rsidRPr="004350F6" w:rsidRDefault="003462CF" w:rsidP="00595A6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r w:rsidR="00595A68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full stack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development </w:t>
            </w:r>
            <w:r w:rsidR="00595A68" w:rsidRPr="004350F6">
              <w:rPr>
                <w:rFonts w:ascii="Times New Roman" w:hAnsi="Times New Roman" w:cs="Times New Roman"/>
                <w:sz w:val="18"/>
                <w:szCs w:val="18"/>
              </w:rPr>
              <w:t>fundamental</w:t>
            </w:r>
          </w:p>
        </w:tc>
      </w:tr>
      <w:tr w:rsidR="00F27F55" w:rsidRPr="004350F6" w:rsidTr="004350F6">
        <w:trPr>
          <w:trHeight w:val="191"/>
        </w:trPr>
        <w:tc>
          <w:tcPr>
            <w:tcW w:w="2178" w:type="dxa"/>
          </w:tcPr>
          <w:p w:rsidR="00F27F55" w:rsidRPr="004350F6" w:rsidRDefault="00F27F5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763" w:type="dxa"/>
          </w:tcPr>
          <w:p w:rsidR="00431C6D" w:rsidRPr="004350F6" w:rsidRDefault="00431C6D" w:rsidP="006D6D71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36D44" w:rsidRPr="004350F6">
              <w:rPr>
                <w:rFonts w:ascii="Times New Roman" w:hAnsi="Times New Roman" w:cs="Times New Roman"/>
                <w:sz w:val="18"/>
                <w:szCs w:val="18"/>
              </w:rPr>
              <w:t>UTOSAR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CAN stack</w:t>
            </w:r>
          </w:p>
          <w:p w:rsidR="00F27F55" w:rsidRPr="004350F6" w:rsidRDefault="00F27F55" w:rsidP="006D6D71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UDS (Unified Diagnostic Services) training ISO 14229-1</w:t>
            </w:r>
            <w:r w:rsidR="00690F4C" w:rsidRPr="004350F6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2404E8" w:rsidRPr="004350F6" w:rsidRDefault="00142A49" w:rsidP="006D6D71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2404E8" w:rsidRPr="004350F6">
              <w:rPr>
                <w:rFonts w:ascii="Times New Roman" w:hAnsi="Times New Roman" w:cs="Times New Roman"/>
                <w:sz w:val="18"/>
                <w:szCs w:val="18"/>
              </w:rPr>
              <w:t>Self learning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: OSCP training</w:t>
            </w:r>
          </w:p>
        </w:tc>
      </w:tr>
    </w:tbl>
    <w:p w:rsidR="00E53970" w:rsidRPr="004350F6" w:rsidRDefault="00E53970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4040BF" w:rsidRPr="004350F6" w:rsidRDefault="004040BF" w:rsidP="003A607E">
      <w:pPr>
        <w:pStyle w:val="TableText"/>
        <w:rPr>
          <w:rFonts w:ascii="Times New Roman" w:hAnsi="Times New Roman"/>
          <w:sz w:val="18"/>
          <w:szCs w:val="18"/>
        </w:rPr>
      </w:pPr>
    </w:p>
    <w:tbl>
      <w:tblPr>
        <w:tblW w:w="109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758"/>
      </w:tblGrid>
      <w:tr w:rsidR="001F7AE1" w:rsidRPr="004350F6" w:rsidTr="00D902DD">
        <w:trPr>
          <w:trHeight w:val="272"/>
        </w:trPr>
        <w:tc>
          <w:tcPr>
            <w:tcW w:w="10936" w:type="dxa"/>
            <w:gridSpan w:val="2"/>
          </w:tcPr>
          <w:p w:rsidR="001F7AE1" w:rsidRPr="004350F6" w:rsidRDefault="001F7AE1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EXPERTISE SUMMARY</w:t>
            </w:r>
          </w:p>
        </w:tc>
      </w:tr>
      <w:tr w:rsidR="001F7AE1" w:rsidRPr="004350F6" w:rsidTr="00854278">
        <w:trPr>
          <w:trHeight w:val="625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Professional Experience</w:t>
            </w:r>
          </w:p>
        </w:tc>
        <w:tc>
          <w:tcPr>
            <w:tcW w:w="8758" w:type="dxa"/>
          </w:tcPr>
          <w:p w:rsidR="008F7AAA" w:rsidRPr="004350F6" w:rsidRDefault="00C837A5" w:rsidP="0085427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Worki</w:t>
            </w:r>
            <w:r w:rsidR="00572DBC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ng 1 year in system testing engineer </w:t>
            </w:r>
            <w:r w:rsidR="00CF0E1D" w:rsidRPr="004350F6">
              <w:rPr>
                <w:rFonts w:ascii="Times New Roman" w:hAnsi="Times New Roman" w:cs="Times New Roman"/>
                <w:sz w:val="18"/>
                <w:szCs w:val="18"/>
              </w:rPr>
              <w:t>for requirement analysis, design, development, integration and system testing for software components of car Amplifier products.</w:t>
            </w:r>
          </w:p>
          <w:p w:rsidR="00A23290" w:rsidRPr="004350F6" w:rsidRDefault="0021396D" w:rsidP="00A23290">
            <w:pPr>
              <w:pStyle w:val="TableText1"/>
              <w:spacing w:before="240"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>aving working onsite 15 months in Bangalore</w:t>
            </w:r>
            <w:r w:rsidR="00EB3FA9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city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B3FA9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south of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India;</w:t>
            </w:r>
            <w:r w:rsidR="00C828A3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as role is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an Embedded Software Engineer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to build up an Embedded </w:t>
            </w:r>
            <w:r w:rsidR="00ED0063" w:rsidRPr="004350F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ystem </w:t>
            </w:r>
            <w:r w:rsidR="00ED0063" w:rsidRPr="004350F6">
              <w:rPr>
                <w:rFonts w:ascii="Times New Roman" w:hAnsi="Times New Roman" w:cs="Times New Roman"/>
                <w:sz w:val="18"/>
                <w:szCs w:val="18"/>
              </w:rPr>
              <w:t>Verification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0063" w:rsidRPr="004350F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854278" w:rsidRPr="004350F6">
              <w:rPr>
                <w:rFonts w:ascii="Times New Roman" w:hAnsi="Times New Roman" w:cs="Times New Roman"/>
                <w:sz w:val="18"/>
                <w:szCs w:val="18"/>
              </w:rPr>
              <w:t>eam.</w:t>
            </w:r>
          </w:p>
          <w:p w:rsidR="00A23290" w:rsidRPr="004350F6" w:rsidRDefault="00854278" w:rsidP="00A23290">
            <w:pPr>
              <w:pStyle w:val="TableText1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ECU verification is main activity, based on AUTOSAR / MICROSAR architectures and V&amp;V model, applied ISO26262 safety standard for automotive safety features.</w:t>
            </w:r>
          </w:p>
          <w:p w:rsidR="00A23290" w:rsidRPr="004350F6" w:rsidRDefault="00A23290" w:rsidP="00A23290">
            <w:pPr>
              <w:pStyle w:val="TableText1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Experiences in system requirements validation, building test strategy and test-plan, create test-cases, test-scripts, with high coverage and traceability.</w:t>
            </w:r>
          </w:p>
          <w:p w:rsidR="00A23290" w:rsidRPr="004350F6" w:rsidRDefault="00A23290" w:rsidP="00A23290">
            <w:pPr>
              <w:pStyle w:val="TableText1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Experiences in Vector’s tools and IBM solutions for product lifecycle management, Automation testing system (Software/Hardware in Loop).</w:t>
            </w:r>
          </w:p>
          <w:p w:rsidR="00C828A3" w:rsidRPr="004350F6" w:rsidRDefault="00450036" w:rsidP="00C828A3">
            <w:pPr>
              <w:pStyle w:val="TableText1"/>
              <w:spacing w:before="240" w:after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Working in new domain Requirement Engineer for </w:t>
            </w:r>
            <w:r w:rsidR="00B449D0" w:rsidRPr="004350F6">
              <w:rPr>
                <w:rFonts w:ascii="Times New Roman" w:hAnsi="Times New Roman" w:cs="Times New Roman"/>
                <w:sz w:val="18"/>
                <w:szCs w:val="18"/>
              </w:rPr>
              <w:t>software application requirement development.</w:t>
            </w:r>
          </w:p>
          <w:p w:rsidR="00C828A3" w:rsidRPr="004350F6" w:rsidRDefault="00C828A3" w:rsidP="00C828A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One-year experiences in verification for RTL/Haft-chip/One-chip levels of MCU, Unit/Integration/System testing levels of ECU behaviors processing &amp; operation.</w:t>
            </w:r>
          </w:p>
        </w:tc>
      </w:tr>
      <w:tr w:rsidR="001F7AE1" w:rsidRPr="004350F6" w:rsidTr="00854278">
        <w:trPr>
          <w:trHeight w:val="218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Domain</w:t>
            </w:r>
          </w:p>
        </w:tc>
        <w:tc>
          <w:tcPr>
            <w:tcW w:w="8758" w:type="dxa"/>
          </w:tcPr>
          <w:p w:rsidR="001F7AE1" w:rsidRPr="004350F6" w:rsidRDefault="00C85D80" w:rsidP="00C85D80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Embedded Hardware Engineer: MCU - Unit, integration testing </w:t>
            </w:r>
          </w:p>
          <w:p w:rsidR="00C85D80" w:rsidRPr="004350F6" w:rsidRDefault="00C85D80" w:rsidP="00C85D80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Embedded Software Engineer: ECU – integration, system testing</w:t>
            </w:r>
          </w:p>
          <w:p w:rsidR="00432A09" w:rsidRPr="004350F6" w:rsidRDefault="00C85D80" w:rsidP="00C85D80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Software Development, Automation Engineer</w:t>
            </w:r>
          </w:p>
          <w:p w:rsidR="00C85D80" w:rsidRPr="004350F6" w:rsidRDefault="00A67A3A" w:rsidP="00C85D80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Software T</w:t>
            </w:r>
            <w:r w:rsidR="00C85D80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esting </w:t>
            </w:r>
            <w:r w:rsidR="00A847F4" w:rsidRPr="004350F6">
              <w:rPr>
                <w:rFonts w:ascii="Times New Roman" w:hAnsi="Times New Roman" w:cs="Times New Roman"/>
                <w:sz w:val="18"/>
                <w:szCs w:val="18"/>
              </w:rPr>
              <w:t>Fram</w:t>
            </w:r>
            <w:r w:rsidR="00DC0C28" w:rsidRPr="004350F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A847F4" w:rsidRPr="004350F6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r w:rsidR="00C85D80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85D80" w:rsidRPr="004350F6">
              <w:rPr>
                <w:rFonts w:ascii="Times New Roman" w:hAnsi="Times New Roman" w:cs="Times New Roman"/>
                <w:sz w:val="18"/>
                <w:szCs w:val="18"/>
              </w:rPr>
              <w:t>evelopment</w:t>
            </w:r>
          </w:p>
        </w:tc>
      </w:tr>
      <w:tr w:rsidR="001F7AE1" w:rsidRPr="004350F6" w:rsidTr="00854278">
        <w:trPr>
          <w:trHeight w:val="299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Programming Language &amp; Database</w:t>
            </w:r>
          </w:p>
        </w:tc>
        <w:tc>
          <w:tcPr>
            <w:tcW w:w="8758" w:type="dxa"/>
          </w:tcPr>
          <w:p w:rsidR="001F7AE1" w:rsidRPr="004350F6" w:rsidRDefault="00A125C5" w:rsidP="00D902D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C-Sharp, Python, </w:t>
            </w:r>
            <w:r w:rsidR="00EB7702" w:rsidRPr="004350F6">
              <w:rPr>
                <w:rFonts w:ascii="Times New Roman" w:hAnsi="Times New Roman" w:cs="Times New Roman"/>
                <w:sz w:val="18"/>
                <w:szCs w:val="18"/>
              </w:rPr>
              <w:t>C/C++, Visual Basic</w:t>
            </w:r>
            <w:r w:rsidR="001F7AE1" w:rsidRPr="004350F6">
              <w:rPr>
                <w:rFonts w:ascii="Times New Roman" w:hAnsi="Times New Roman" w:cs="Times New Roman"/>
                <w:sz w:val="18"/>
                <w:szCs w:val="18"/>
              </w:rPr>
              <w:t>, Assembly, VHDL</w:t>
            </w:r>
            <w:r w:rsidR="00EB7702" w:rsidRPr="004350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System</w:t>
            </w:r>
            <w:r w:rsidR="00EB7702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Verilog</w:t>
            </w:r>
            <w:r w:rsidR="0035461E" w:rsidRPr="004350F6">
              <w:rPr>
                <w:rFonts w:ascii="Times New Roman" w:hAnsi="Times New Roman" w:cs="Times New Roman"/>
                <w:sz w:val="18"/>
                <w:szCs w:val="18"/>
              </w:rPr>
              <w:t>, CAPL</w:t>
            </w:r>
            <w:r w:rsidR="00E7059A" w:rsidRPr="004350F6">
              <w:rPr>
                <w:rFonts w:ascii="Times New Roman" w:hAnsi="Times New Roman" w:cs="Times New Roman"/>
                <w:sz w:val="18"/>
                <w:szCs w:val="18"/>
              </w:rPr>
              <w:t>, HTML</w:t>
            </w:r>
            <w:r w:rsidR="00CD7B4E" w:rsidRPr="004350F6">
              <w:rPr>
                <w:rFonts w:ascii="Times New Roman" w:hAnsi="Times New Roman" w:cs="Times New Roman"/>
                <w:sz w:val="18"/>
                <w:szCs w:val="18"/>
              </w:rPr>
              <w:t>, Ba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sh Shell</w:t>
            </w:r>
          </w:p>
          <w:p w:rsidR="00A125C5" w:rsidRPr="004350F6" w:rsidRDefault="00A125C5" w:rsidP="00D902D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SQLite, MS SQL Server</w:t>
            </w:r>
          </w:p>
        </w:tc>
      </w:tr>
      <w:tr w:rsidR="001F7AE1" w:rsidRPr="004350F6" w:rsidTr="00854278">
        <w:trPr>
          <w:trHeight w:val="254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Operating System</w:t>
            </w:r>
          </w:p>
        </w:tc>
        <w:tc>
          <w:tcPr>
            <w:tcW w:w="8758" w:type="dxa"/>
          </w:tcPr>
          <w:p w:rsidR="001F7AE1" w:rsidRPr="004350F6" w:rsidRDefault="001F7AE1" w:rsidP="006F3239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Linux, </w:t>
            </w:r>
            <w:r w:rsidR="006F3239" w:rsidRPr="004350F6">
              <w:rPr>
                <w:rFonts w:ascii="Times New Roman" w:hAnsi="Times New Roman" w:cs="Times New Roman"/>
                <w:sz w:val="18"/>
                <w:szCs w:val="18"/>
              </w:rPr>
              <w:t>Ubuntu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F3239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Android, </w:t>
            </w:r>
            <w:r w:rsidR="006F3239" w:rsidRPr="004350F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OS, Windows</w:t>
            </w:r>
          </w:p>
        </w:tc>
      </w:tr>
      <w:tr w:rsidR="001F7AE1" w:rsidRPr="004350F6" w:rsidTr="00854278">
        <w:trPr>
          <w:trHeight w:val="245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Development Tool</w:t>
            </w:r>
          </w:p>
        </w:tc>
        <w:tc>
          <w:tcPr>
            <w:tcW w:w="8758" w:type="dxa"/>
          </w:tcPr>
          <w:p w:rsidR="00E7059A" w:rsidRPr="004350F6" w:rsidRDefault="00683D0F" w:rsidP="00D902D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MS Visual Studio, </w:t>
            </w:r>
            <w:proofErr w:type="spellStart"/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Gcc</w:t>
            </w:r>
            <w:proofErr w:type="spellEnd"/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7059A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SVN, Keil-C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, Vim, Notepad++</w:t>
            </w:r>
          </w:p>
          <w:p w:rsidR="00683D0F" w:rsidRPr="004350F6" w:rsidRDefault="00683D0F" w:rsidP="00D902D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Anaconda, Android Development SDK</w:t>
            </w:r>
            <w:r w:rsidR="00C129FB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, Vector </w:t>
            </w:r>
            <w:proofErr w:type="spellStart"/>
            <w:r w:rsidR="00C129FB" w:rsidRPr="004350F6">
              <w:rPr>
                <w:rFonts w:ascii="Times New Roman" w:hAnsi="Times New Roman" w:cs="Times New Roman"/>
                <w:sz w:val="18"/>
                <w:szCs w:val="18"/>
              </w:rPr>
              <w:t>CANoe</w:t>
            </w:r>
            <w:proofErr w:type="spellEnd"/>
          </w:p>
          <w:p w:rsidR="001F7AE1" w:rsidRPr="004350F6" w:rsidRDefault="001F7AE1" w:rsidP="00683D0F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Wireshark, </w:t>
            </w:r>
            <w:r w:rsidR="00683D0F" w:rsidRPr="004350F6">
              <w:rPr>
                <w:rFonts w:ascii="Times New Roman" w:hAnsi="Times New Roman" w:cs="Times New Roman"/>
                <w:sz w:val="18"/>
                <w:szCs w:val="18"/>
              </w:rPr>
              <w:t>Microsoft Excel</w:t>
            </w:r>
          </w:p>
        </w:tc>
      </w:tr>
      <w:tr w:rsidR="001F7AE1" w:rsidRPr="004350F6" w:rsidTr="00854278">
        <w:trPr>
          <w:trHeight w:val="335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Hardware/Platform</w:t>
            </w:r>
          </w:p>
        </w:tc>
        <w:tc>
          <w:tcPr>
            <w:tcW w:w="8758" w:type="dxa"/>
          </w:tcPr>
          <w:p w:rsidR="001F7AE1" w:rsidRPr="004350F6" w:rsidRDefault="00962482" w:rsidP="00962482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Body Control Unit/ Amplifier ECU, RH850 MCU, Hardware In Loop, Vector Virtual Box, Vector </w:t>
            </w:r>
            <w:proofErr w:type="spellStart"/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CANoe</w:t>
            </w:r>
            <w:proofErr w:type="spellEnd"/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/PCAN, Audio Precision x515</w:t>
            </w:r>
            <w:r w:rsidR="00146091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, Programmable </w:t>
            </w:r>
            <w:r w:rsidR="00A125C5" w:rsidRPr="004350F6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146091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ower </w:t>
            </w:r>
            <w:r w:rsidR="00A125C5" w:rsidRPr="004350F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46091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upply </w:t>
            </w:r>
          </w:p>
        </w:tc>
      </w:tr>
      <w:tr w:rsidR="001F7AE1" w:rsidRPr="004350F6" w:rsidTr="00854278">
        <w:trPr>
          <w:trHeight w:val="335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Others</w:t>
            </w:r>
          </w:p>
        </w:tc>
        <w:tc>
          <w:tcPr>
            <w:tcW w:w="8758" w:type="dxa"/>
          </w:tcPr>
          <w:p w:rsidR="001F7AE1" w:rsidRPr="004350F6" w:rsidRDefault="00146091" w:rsidP="007F103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AMBA, AXI, AHB, APB</w:t>
            </w:r>
            <w:r w:rsidR="007F103C"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 MCU bus</w:t>
            </w:r>
          </w:p>
        </w:tc>
      </w:tr>
      <w:tr w:rsidR="001F7AE1" w:rsidRPr="004350F6" w:rsidTr="00854278">
        <w:trPr>
          <w:trHeight w:val="335"/>
        </w:trPr>
        <w:tc>
          <w:tcPr>
            <w:tcW w:w="2178" w:type="dxa"/>
            <w:vAlign w:val="center"/>
          </w:tcPr>
          <w:p w:rsidR="001F7AE1" w:rsidRPr="004350F6" w:rsidRDefault="001F7AE1" w:rsidP="00D902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Foreign Language</w:t>
            </w:r>
          </w:p>
        </w:tc>
        <w:tc>
          <w:tcPr>
            <w:tcW w:w="8758" w:type="dxa"/>
          </w:tcPr>
          <w:p w:rsidR="001F7AE1" w:rsidRPr="004350F6" w:rsidRDefault="001F7AE1" w:rsidP="00D902D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r w:rsidR="00B95142" w:rsidRPr="004350F6">
              <w:rPr>
                <w:rFonts w:ascii="Times New Roman" w:hAnsi="Times New Roman" w:cs="Times New Roman"/>
                <w:sz w:val="18"/>
                <w:szCs w:val="18"/>
              </w:rPr>
              <w:t>, Chinese (basic)</w:t>
            </w:r>
          </w:p>
        </w:tc>
      </w:tr>
    </w:tbl>
    <w:p w:rsidR="004040BF" w:rsidRPr="004350F6" w:rsidRDefault="004040BF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4040BF" w:rsidRPr="004350F6" w:rsidRDefault="004040BF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B820A6" w:rsidRPr="004350F6" w:rsidRDefault="00B820A6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4040BF" w:rsidRPr="004350F6" w:rsidRDefault="004040BF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446D36" w:rsidRPr="004350F6" w:rsidRDefault="00446D36" w:rsidP="00075F04">
      <w:pPr>
        <w:pStyle w:val="TableHeader"/>
        <w:rPr>
          <w:rFonts w:ascii="Times New Roman" w:hAnsi="Times New Roman" w:cs="Times New Roman"/>
        </w:rPr>
      </w:pPr>
      <w:r w:rsidRPr="004350F6">
        <w:rPr>
          <w:rFonts w:ascii="Times New Roman" w:hAnsi="Times New Roman" w:cs="Times New Roman"/>
        </w:rPr>
        <w:t>PROJECT REFERENCE AND SKILL SET</w:t>
      </w:r>
    </w:p>
    <w:p w:rsidR="00446D36" w:rsidRPr="004350F6" w:rsidRDefault="00446D36" w:rsidP="003A607E">
      <w:pPr>
        <w:pStyle w:val="TableText"/>
        <w:rPr>
          <w:rFonts w:ascii="Times New Roman" w:hAnsi="Times New Roman"/>
          <w:sz w:val="18"/>
          <w:szCs w:val="18"/>
        </w:rPr>
      </w:pPr>
    </w:p>
    <w:tbl>
      <w:tblPr>
        <w:tblW w:w="10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20"/>
        <w:gridCol w:w="6148"/>
      </w:tblGrid>
      <w:tr w:rsidR="00A847CC" w:rsidRPr="004350F6" w:rsidTr="004350F6">
        <w:trPr>
          <w:trHeight w:val="436"/>
        </w:trPr>
        <w:tc>
          <w:tcPr>
            <w:tcW w:w="10936" w:type="dxa"/>
            <w:gridSpan w:val="3"/>
          </w:tcPr>
          <w:p w:rsidR="00A847CC" w:rsidRPr="004350F6" w:rsidRDefault="00A847CC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ATTENDED PROJECTS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From: </w:t>
            </w:r>
            <w:r w:rsidR="005937FA" w:rsidRPr="004350F6">
              <w:rPr>
                <w:rFonts w:ascii="Times New Roman" w:hAnsi="Times New Roman" w:cs="Times New Roman"/>
                <w:sz w:val="18"/>
                <w:szCs w:val="18"/>
              </w:rPr>
              <w:t>11/2014</w:t>
            </w:r>
          </w:p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To: </w:t>
            </w:r>
            <w:r w:rsidR="000376BD" w:rsidRPr="004350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5937FA" w:rsidRPr="00435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561905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561905" w:rsidRPr="004350F6" w:rsidRDefault="00C828A3" w:rsidP="00C828A3">
            <w:pPr>
              <w:pStyle w:val="TableText"/>
              <w:ind w:left="0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MCU/Power Management Unit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-testing</w:t>
            </w:r>
          </w:p>
        </w:tc>
      </w:tr>
      <w:tr w:rsidR="00C828A3" w:rsidRPr="004350F6" w:rsidTr="004350F6">
        <w:trPr>
          <w:trHeight w:val="374"/>
        </w:trPr>
        <w:tc>
          <w:tcPr>
            <w:tcW w:w="2268" w:type="dxa"/>
            <w:vMerge/>
          </w:tcPr>
          <w:p w:rsidR="00C828A3" w:rsidRPr="004350F6" w:rsidRDefault="00C828A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 w:eastAsia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C828A3" w:rsidRPr="004350F6" w:rsidRDefault="00C828A3" w:rsidP="00C828A3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Renesas Design Vietnam Co, Ltd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561905" w:rsidRPr="004350F6" w:rsidRDefault="00B820A6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561905" w:rsidRPr="004350F6" w:rsidRDefault="00E22EB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Physical </w:t>
            </w:r>
            <w:r w:rsidR="005937FA" w:rsidRPr="004350F6">
              <w:rPr>
                <w:rFonts w:ascii="Times New Roman" w:hAnsi="Times New Roman"/>
                <w:sz w:val="18"/>
                <w:szCs w:val="18"/>
              </w:rPr>
              <w:t>Hardware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Design</w:t>
            </w:r>
            <w:r w:rsidR="009B5596" w:rsidRPr="004350F6">
              <w:rPr>
                <w:rFonts w:ascii="Times New Roman" w:hAnsi="Times New Roman"/>
                <w:sz w:val="18"/>
                <w:szCs w:val="18"/>
              </w:rPr>
              <w:t xml:space="preserve"> Engineer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- Frontend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B45C2B" w:rsidRPr="004350F6" w:rsidRDefault="00AB33B6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45C2B" w:rsidRPr="004350F6">
              <w:rPr>
                <w:rFonts w:ascii="Times New Roman" w:hAnsi="Times New Roman"/>
                <w:sz w:val="18"/>
                <w:szCs w:val="18"/>
              </w:rPr>
              <w:t>Validate customer specification and system requirement for knowledge base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F79F7" w:rsidRPr="004350F6" w:rsidRDefault="00AB33B6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>Analysis, improve</w:t>
            </w:r>
            <w:r w:rsidR="0005493B" w:rsidRPr="004350F6">
              <w:rPr>
                <w:rFonts w:ascii="Times New Roman" w:hAnsi="Times New Roman"/>
                <w:sz w:val="18"/>
                <w:szCs w:val="18"/>
              </w:rPr>
              <w:t xml:space="preserve"> fail test-cases and</w:t>
            </w:r>
            <w:r w:rsidR="00FF4B1E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5493B" w:rsidRPr="004350F6">
              <w:rPr>
                <w:rFonts w:ascii="Times New Roman" w:hAnsi="Times New Roman"/>
                <w:sz w:val="18"/>
                <w:szCs w:val="18"/>
              </w:rPr>
              <w:t>test-scripts, (RTL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/Haft-chip</w:t>
            </w:r>
            <w:r w:rsidR="0005493B" w:rsidRPr="004350F6">
              <w:rPr>
                <w:rFonts w:ascii="Times New Roman" w:hAnsi="Times New Roman"/>
                <w:sz w:val="18"/>
                <w:szCs w:val="18"/>
              </w:rPr>
              <w:t xml:space="preserve"> level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– low level design)</w:t>
            </w:r>
          </w:p>
          <w:p w:rsidR="00A807D1" w:rsidRPr="004350F6" w:rsidRDefault="00AB33B6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>Code traceability to find the route, main root of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E15E6" w:rsidRPr="004350F6">
              <w:rPr>
                <w:rFonts w:ascii="Times New Roman" w:hAnsi="Times New Roman"/>
                <w:sz w:val="18"/>
                <w:szCs w:val="18"/>
              </w:rPr>
              <w:t>flow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’s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 xml:space="preserve"> logic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al</w:t>
            </w:r>
            <w:r w:rsidR="00FE15E6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>processing for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electrical</w:t>
            </w:r>
            <w:r w:rsidR="004F79F7" w:rsidRPr="004350F6">
              <w:rPr>
                <w:rFonts w:ascii="Times New Roman" w:hAnsi="Times New Roman"/>
                <w:sz w:val="18"/>
                <w:szCs w:val="18"/>
              </w:rPr>
              <w:t xml:space="preserve"> output.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DC549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A807D1" w:rsidRPr="004350F6" w:rsidRDefault="0007393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On job training: 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 xml:space="preserve">Verify, </w:t>
            </w:r>
            <w:r w:rsidR="00D05894" w:rsidRPr="004350F6">
              <w:rPr>
                <w:rFonts w:ascii="Times New Roman" w:hAnsi="Times New Roman"/>
                <w:sz w:val="18"/>
                <w:szCs w:val="18"/>
              </w:rPr>
              <w:t>validate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 xml:space="preserve"> and improve</w:t>
            </w:r>
            <w:r w:rsidR="00D05894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fail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ure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 xml:space="preserve"> test-cases</w:t>
            </w:r>
            <w:r w:rsidR="00C6587B" w:rsidRPr="004350F6">
              <w:rPr>
                <w:rFonts w:ascii="Times New Roman" w:hAnsi="Times New Roman"/>
                <w:sz w:val="18"/>
                <w:szCs w:val="18"/>
              </w:rPr>
              <w:t xml:space="preserve"> of Power Management Unit operation in the MCU.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</w:t>
            </w:r>
          </w:p>
        </w:tc>
        <w:tc>
          <w:tcPr>
            <w:tcW w:w="6148" w:type="dxa"/>
            <w:vAlign w:val="center"/>
          </w:tcPr>
          <w:p w:rsidR="00561905" w:rsidRPr="004350F6" w:rsidRDefault="0005493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A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se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m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bly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,</w:t>
            </w:r>
            <w:r w:rsidR="0038180F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V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erilog,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System V</w:t>
            </w:r>
            <w:r w:rsidR="00B87740" w:rsidRPr="004350F6">
              <w:rPr>
                <w:rFonts w:ascii="Times New Roman" w:hAnsi="Times New Roman"/>
                <w:sz w:val="18"/>
                <w:szCs w:val="18"/>
              </w:rPr>
              <w:t>erilog</w:t>
            </w:r>
            <w:r w:rsidR="0038180F" w:rsidRPr="004350F6">
              <w:rPr>
                <w:rFonts w:ascii="Times New Roman" w:hAnsi="Times New Roman"/>
                <w:sz w:val="18"/>
                <w:szCs w:val="18"/>
              </w:rPr>
              <w:t>, IFV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FE15E6" w:rsidRPr="004350F6" w:rsidRDefault="00FE15E6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</w:t>
            </w:r>
            <w:r w:rsidR="00AB4893" w:rsidRPr="004350F6">
              <w:rPr>
                <w:rFonts w:ascii="Times New Roman" w:hAnsi="Times New Roman"/>
                <w:sz w:val="18"/>
                <w:szCs w:val="18"/>
              </w:rPr>
              <w:t xml:space="preserve"> MCU logic design</w:t>
            </w:r>
            <w:r w:rsidR="002B71CB" w:rsidRPr="004350F6">
              <w:rPr>
                <w:rFonts w:ascii="Times New Roman" w:hAnsi="Times New Roman"/>
                <w:sz w:val="18"/>
                <w:szCs w:val="18"/>
              </w:rPr>
              <w:t xml:space="preserve"> – One Chip level</w:t>
            </w:r>
          </w:p>
          <w:p w:rsidR="00561905" w:rsidRPr="004350F6" w:rsidRDefault="00B87740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Vim, testing-tools licenses, tracing tools</w:t>
            </w:r>
            <w:r w:rsidR="0038180F" w:rsidRPr="004350F6">
              <w:rPr>
                <w:rFonts w:ascii="Times New Roman" w:hAnsi="Times New Roman"/>
                <w:sz w:val="18"/>
                <w:szCs w:val="18"/>
              </w:rPr>
              <w:t>, Perl, C-Shell</w:t>
            </w:r>
            <w:r w:rsidR="00FE15E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, TCL/Tk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From: </w:t>
            </w:r>
            <w:r w:rsidR="000376BD" w:rsidRPr="004350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57F43" w:rsidRPr="004350F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868D5" w:rsidRPr="004350F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4F79F7" w:rsidRPr="00435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To: </w:t>
            </w:r>
            <w:r w:rsidR="00BF2A6A" w:rsidRPr="004350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/201</w:t>
            </w:r>
            <w:r w:rsidR="00FC1E0E" w:rsidRPr="004350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561905" w:rsidRPr="004350F6" w:rsidRDefault="00780A67" w:rsidP="00C828A3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MCU</w:t>
            </w:r>
            <w:r w:rsidR="007660F8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Multi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Cores processing </w:t>
            </w:r>
            <w:r w:rsidR="007660F8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competition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2EB8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="0011505F" w:rsidRPr="004350F6">
              <w:rPr>
                <w:rFonts w:ascii="Times New Roman" w:hAnsi="Times New Roman"/>
                <w:sz w:val="18"/>
                <w:szCs w:val="18"/>
              </w:rPr>
              <w:t>PE1</w:t>
            </w:r>
            <w:r w:rsidR="00E22EB8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="0011505F" w:rsidRPr="004350F6">
              <w:rPr>
                <w:rFonts w:ascii="Times New Roman" w:hAnsi="Times New Roman"/>
                <w:sz w:val="18"/>
                <w:szCs w:val="18"/>
              </w:rPr>
              <w:t>PE2</w:t>
            </w:r>
            <w:r w:rsidR="00E22EB8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="0011505F" w:rsidRPr="004350F6">
              <w:rPr>
                <w:rFonts w:ascii="Times New Roman" w:hAnsi="Times New Roman"/>
                <w:sz w:val="18"/>
                <w:szCs w:val="18"/>
              </w:rPr>
              <w:t>PCU</w:t>
            </w:r>
          </w:p>
        </w:tc>
      </w:tr>
      <w:tr w:rsidR="00C828A3" w:rsidRPr="004350F6" w:rsidTr="004350F6">
        <w:trPr>
          <w:trHeight w:val="374"/>
        </w:trPr>
        <w:tc>
          <w:tcPr>
            <w:tcW w:w="2268" w:type="dxa"/>
            <w:vMerge/>
          </w:tcPr>
          <w:p w:rsidR="00C828A3" w:rsidRPr="004350F6" w:rsidRDefault="00C828A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Renesas Design Vietnam Co, Ltd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561905" w:rsidRPr="004350F6" w:rsidRDefault="00B820A6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22EB8" w:rsidRPr="004350F6" w:rsidTr="004350F6">
        <w:trPr>
          <w:trHeight w:val="374"/>
        </w:trPr>
        <w:tc>
          <w:tcPr>
            <w:tcW w:w="2268" w:type="dxa"/>
            <w:vMerge/>
          </w:tcPr>
          <w:p w:rsidR="00E22EB8" w:rsidRPr="004350F6" w:rsidRDefault="00E22EB8" w:rsidP="00E22EB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E22EB8" w:rsidRPr="004350F6" w:rsidRDefault="00E22EB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E22EB8" w:rsidRPr="004350F6" w:rsidRDefault="00E22EB8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Physical Hardware Design Engineer - Frontend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561905" w:rsidRPr="004350F6" w:rsidRDefault="00AB33B6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Verification</w:t>
            </w:r>
            <w:r w:rsidR="0038180F" w:rsidRPr="004350F6">
              <w:rPr>
                <w:rFonts w:ascii="Times New Roman" w:hAnsi="Times New Roman"/>
                <w:sz w:val="18"/>
                <w:szCs w:val="18"/>
              </w:rPr>
              <w:t xml:space="preserve"> for </w:t>
            </w:r>
            <w:r w:rsidR="00FD4FD2" w:rsidRPr="004350F6">
              <w:rPr>
                <w:rFonts w:ascii="Times New Roman" w:hAnsi="Times New Roman"/>
                <w:sz w:val="18"/>
                <w:szCs w:val="18"/>
              </w:rPr>
              <w:t>MCU/Cores processing comparability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18459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AB33B6" w:rsidRPr="004350F6" w:rsidRDefault="00143D1E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</w:t>
            </w:r>
            <w:r w:rsidR="00AB33B6" w:rsidRPr="004350F6">
              <w:rPr>
                <w:rFonts w:ascii="Times New Roman" w:hAnsi="Times New Roman"/>
                <w:sz w:val="18"/>
                <w:szCs w:val="18"/>
              </w:rPr>
              <w:t xml:space="preserve"> Validate customer specification for knowledge base, define system requirement</w:t>
            </w:r>
            <w:r w:rsidR="00B37A31" w:rsidRPr="004350F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B019D" w:rsidRPr="004350F6" w:rsidRDefault="00BB019D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Validate </w:t>
            </w:r>
            <w:r w:rsidR="00E65A8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MCU’s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core</w:t>
            </w:r>
            <w:r w:rsidR="00FB4CBB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processing flow and compare the result</w:t>
            </w:r>
            <w:r w:rsidR="00217F7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, output</w:t>
            </w:r>
            <w:r w:rsidR="00217F7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E67BA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between them</w:t>
            </w:r>
          </w:p>
          <w:p w:rsidR="00BB019D" w:rsidRPr="004350F6" w:rsidRDefault="00BB019D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Analysis time-out of each core</w:t>
            </w:r>
            <w:r w:rsidR="00FD4FD2" w:rsidRPr="004350F6">
              <w:rPr>
                <w:rFonts w:ascii="Times New Roman" w:hAnsi="Times New Roman"/>
                <w:sz w:val="18"/>
                <w:szCs w:val="18"/>
              </w:rPr>
              <w:t xml:space="preserve"> processing</w:t>
            </w:r>
          </w:p>
          <w:p w:rsidR="00AB33B6" w:rsidRPr="004350F6" w:rsidRDefault="00AB33B6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D4FD2" w:rsidRPr="004350F6">
              <w:rPr>
                <w:rFonts w:ascii="Times New Roman" w:hAnsi="Times New Roman"/>
                <w:sz w:val="18"/>
                <w:szCs w:val="18"/>
              </w:rPr>
              <w:t>S</w:t>
            </w:r>
            <w:r w:rsidR="00D9374B" w:rsidRPr="004350F6">
              <w:rPr>
                <w:rFonts w:ascii="Times New Roman" w:hAnsi="Times New Roman"/>
                <w:sz w:val="18"/>
                <w:szCs w:val="18"/>
              </w:rPr>
              <w:t>ystem interrupt</w:t>
            </w:r>
            <w:r w:rsidR="00FD4FD2" w:rsidRPr="004350F6">
              <w:rPr>
                <w:rFonts w:ascii="Times New Roman" w:hAnsi="Times New Roman"/>
                <w:sz w:val="18"/>
                <w:szCs w:val="18"/>
              </w:rPr>
              <w:t xml:space="preserve"> core’s</w:t>
            </w:r>
            <w:r w:rsidR="00BB019D" w:rsidRPr="004350F6">
              <w:rPr>
                <w:rFonts w:ascii="Times New Roman" w:hAnsi="Times New Roman"/>
                <w:sz w:val="18"/>
                <w:szCs w:val="18"/>
              </w:rPr>
              <w:t xml:space="preserve"> processing comparability</w:t>
            </w:r>
          </w:p>
          <w:p w:rsidR="00C41E50" w:rsidRPr="004350F6" w:rsidRDefault="00C41E50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Code traceability to find the route, main root of logic flow processing</w:t>
            </w:r>
          </w:p>
          <w:p w:rsidR="006271D7" w:rsidRPr="004350F6" w:rsidRDefault="009A68B7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Create test-spec, test-cases and test-scripts</w:t>
            </w:r>
            <w:r w:rsidR="00215AB8" w:rsidRPr="004350F6">
              <w:rPr>
                <w:rFonts w:ascii="Times New Roman" w:hAnsi="Times New Roman"/>
                <w:sz w:val="18"/>
                <w:szCs w:val="18"/>
              </w:rPr>
              <w:t xml:space="preserve"> for verification and improve code coverage.</w:t>
            </w:r>
          </w:p>
          <w:p w:rsidR="00355B24" w:rsidRPr="004350F6" w:rsidRDefault="00355B24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System level design: </w:t>
            </w:r>
            <w:r w:rsidR="006E6EEC" w:rsidRPr="004350F6">
              <w:rPr>
                <w:rFonts w:ascii="Times New Roman" w:hAnsi="Times New Roman"/>
                <w:sz w:val="18"/>
                <w:szCs w:val="18"/>
              </w:rPr>
              <w:t xml:space="preserve">DFT, </w:t>
            </w:r>
            <w:r w:rsidR="00766A9F" w:rsidRPr="004350F6">
              <w:rPr>
                <w:rFonts w:ascii="Times New Roman" w:hAnsi="Times New Roman"/>
                <w:sz w:val="18"/>
                <w:szCs w:val="18"/>
              </w:rPr>
              <w:t>Spyglass.</w:t>
            </w:r>
            <w:r w:rsidR="006E6EEC" w:rsidRPr="004350F6">
              <w:rPr>
                <w:rFonts w:ascii="Times New Roman" w:hAnsi="Times New Roman"/>
                <w:sz w:val="18"/>
                <w:szCs w:val="18"/>
              </w:rPr>
              <w:t>.. for code quality validation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561905" w:rsidRPr="004350F6" w:rsidRDefault="0038180F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Assembly, Verilog, System Verilog, IFV</w:t>
            </w:r>
          </w:p>
        </w:tc>
      </w:tr>
      <w:tr w:rsidR="00561905" w:rsidRPr="004350F6" w:rsidTr="004350F6">
        <w:trPr>
          <w:trHeight w:val="374"/>
        </w:trPr>
        <w:tc>
          <w:tcPr>
            <w:tcW w:w="2268" w:type="dxa"/>
            <w:vMerge/>
          </w:tcPr>
          <w:p w:rsidR="00561905" w:rsidRPr="004350F6" w:rsidRDefault="00561905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61905" w:rsidRPr="004350F6" w:rsidRDefault="0056190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8D26A5" w:rsidRPr="004350F6" w:rsidRDefault="008D26A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 MCU logic design – Half chip</w:t>
            </w:r>
            <w:r w:rsidR="00A27E49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/ One Chip level</w:t>
            </w:r>
          </w:p>
          <w:p w:rsidR="00561905" w:rsidRPr="004350F6" w:rsidRDefault="0038180F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Vim, testing-tools licenses, tracing tools, Perl, C-Shell</w:t>
            </w:r>
          </w:p>
        </w:tc>
      </w:tr>
      <w:tr w:rsidR="00557F43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557F43" w:rsidRPr="004350F6" w:rsidRDefault="00557F4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From: </w:t>
            </w:r>
            <w:r w:rsidR="00FC1E0E" w:rsidRPr="004350F6">
              <w:rPr>
                <w:rFonts w:ascii="Times New Roman" w:hAnsi="Times New Roman" w:cs="Times New Roman"/>
                <w:sz w:val="18"/>
                <w:szCs w:val="18"/>
              </w:rPr>
              <w:t>7/2015</w:t>
            </w:r>
          </w:p>
          <w:p w:rsidR="00557F43" w:rsidRPr="004350F6" w:rsidRDefault="00557F4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To: </w:t>
            </w:r>
            <w:r w:rsidR="00BF2A6A" w:rsidRPr="004350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7A31" w:rsidRPr="004350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C1E0E" w:rsidRPr="004350F6">
              <w:rPr>
                <w:rFonts w:ascii="Times New Roman" w:hAnsi="Times New Roman" w:cs="Times New Roman"/>
                <w:sz w:val="18"/>
                <w:szCs w:val="18"/>
              </w:rPr>
              <w:t>/2015</w:t>
            </w:r>
          </w:p>
        </w:tc>
        <w:tc>
          <w:tcPr>
            <w:tcW w:w="2520" w:type="dxa"/>
            <w:vAlign w:val="center"/>
          </w:tcPr>
          <w:p w:rsidR="00557F43" w:rsidRPr="004350F6" w:rsidRDefault="00557F4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557F43" w:rsidRPr="004350F6" w:rsidRDefault="00B37A31" w:rsidP="00C828A3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Memory Map</w:t>
            </w:r>
            <w:r w:rsidR="00954679" w:rsidRPr="004350F6">
              <w:rPr>
                <w:rFonts w:ascii="Times New Roman" w:hAnsi="Times New Roman"/>
                <w:sz w:val="18"/>
                <w:szCs w:val="18"/>
              </w:rPr>
              <w:t>ping module</w:t>
            </w:r>
            <w:r w:rsidR="00CE18E4" w:rsidRPr="004350F6">
              <w:rPr>
                <w:rFonts w:ascii="Times New Roman" w:hAnsi="Times New Roman"/>
                <w:sz w:val="18"/>
                <w:szCs w:val="18"/>
              </w:rPr>
              <w:t xml:space="preserve"> function verification</w:t>
            </w:r>
            <w:r w:rsidR="00217F70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828A3" w:rsidRPr="004350F6" w:rsidTr="004350F6">
        <w:trPr>
          <w:trHeight w:val="374"/>
        </w:trPr>
        <w:tc>
          <w:tcPr>
            <w:tcW w:w="2268" w:type="dxa"/>
            <w:vMerge/>
          </w:tcPr>
          <w:p w:rsidR="00C828A3" w:rsidRPr="004350F6" w:rsidRDefault="00C828A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Renesas Design Vietnam Co, Ltd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557F43" w:rsidRPr="004350F6" w:rsidTr="004350F6">
        <w:trPr>
          <w:trHeight w:val="374"/>
        </w:trPr>
        <w:tc>
          <w:tcPr>
            <w:tcW w:w="2268" w:type="dxa"/>
            <w:vMerge/>
          </w:tcPr>
          <w:p w:rsidR="00557F43" w:rsidRPr="004350F6" w:rsidRDefault="00557F43" w:rsidP="002D3348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557F43" w:rsidRPr="004350F6" w:rsidRDefault="00557F4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</w:t>
            </w:r>
            <w:r w:rsidR="00C828A3" w:rsidRPr="004350F6">
              <w:rPr>
                <w:rFonts w:ascii="Times New Roman" w:hAnsi="Times New Roman"/>
                <w:sz w:val="18"/>
                <w:szCs w:val="18"/>
              </w:rPr>
              <w:t>e</w:t>
            </w:r>
          </w:p>
        </w:tc>
        <w:tc>
          <w:tcPr>
            <w:tcW w:w="6148" w:type="dxa"/>
            <w:vAlign w:val="center"/>
          </w:tcPr>
          <w:p w:rsidR="00557F43" w:rsidRPr="004350F6" w:rsidRDefault="00FF4A7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8B2B93" w:rsidRPr="004350F6" w:rsidTr="004350F6">
        <w:trPr>
          <w:trHeight w:val="374"/>
        </w:trPr>
        <w:tc>
          <w:tcPr>
            <w:tcW w:w="2268" w:type="dxa"/>
            <w:vMerge/>
          </w:tcPr>
          <w:p w:rsidR="008B2B93" w:rsidRPr="004350F6" w:rsidRDefault="008B2B9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Physical Hardware Design Engineer - Frontend</w:t>
            </w:r>
          </w:p>
        </w:tc>
      </w:tr>
      <w:tr w:rsidR="008B2B93" w:rsidRPr="004350F6" w:rsidTr="004350F6">
        <w:trPr>
          <w:trHeight w:val="374"/>
        </w:trPr>
        <w:tc>
          <w:tcPr>
            <w:tcW w:w="2268" w:type="dxa"/>
            <w:vMerge/>
          </w:tcPr>
          <w:p w:rsidR="008B2B93" w:rsidRPr="004350F6" w:rsidRDefault="008B2B9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Verification for all memory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map</w:t>
            </w:r>
            <w:r w:rsidR="00E939C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939CC" w:rsidRPr="004350F6">
              <w:rPr>
                <w:rFonts w:ascii="Times New Roman" w:hAnsi="Times New Roman"/>
                <w:sz w:val="18"/>
                <w:szCs w:val="18"/>
              </w:rPr>
              <w:t>address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area from 0000_0000’h to </w:t>
            </w:r>
            <w:proofErr w:type="spellStart"/>
            <w:r w:rsidRPr="004350F6">
              <w:rPr>
                <w:rFonts w:ascii="Times New Roman" w:hAnsi="Times New Roman"/>
                <w:sz w:val="18"/>
                <w:szCs w:val="18"/>
              </w:rPr>
              <w:t>FFFF_FFFF’h</w:t>
            </w:r>
            <w:proofErr w:type="spellEnd"/>
          </w:p>
        </w:tc>
      </w:tr>
      <w:tr w:rsidR="008B2B93" w:rsidRPr="004350F6" w:rsidTr="004350F6">
        <w:trPr>
          <w:trHeight w:val="374"/>
        </w:trPr>
        <w:tc>
          <w:tcPr>
            <w:tcW w:w="2268" w:type="dxa"/>
            <w:vMerge/>
          </w:tcPr>
          <w:p w:rsidR="008B2B93" w:rsidRPr="004350F6" w:rsidRDefault="008B2B9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Validate customer specification for knowledge base, define system requirement.</w:t>
            </w:r>
          </w:p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Verification for various memory area: peripherals mem, Reserved, Boot, Bus mem, I/O, RAM, SRAM, Flash, Mirror mem...</w:t>
            </w:r>
          </w:p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Check memory function: check Read/Read Only/Write/Write protection, from PE’s core processors.</w:t>
            </w:r>
          </w:p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Create Interrupt, System error when use PEs core write to special memory areas, re-solved error handler.</w:t>
            </w:r>
          </w:p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Code traceability to find the route, main root of logic flow processing.</w:t>
            </w:r>
          </w:p>
          <w:p w:rsidR="008B2B93" w:rsidRPr="004350F6" w:rsidRDefault="008B2B93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System level design: DFT, Spyglass… for code quality validation.</w:t>
            </w:r>
          </w:p>
        </w:tc>
      </w:tr>
      <w:tr w:rsidR="008B2B93" w:rsidRPr="004350F6" w:rsidTr="004350F6">
        <w:trPr>
          <w:trHeight w:val="374"/>
        </w:trPr>
        <w:tc>
          <w:tcPr>
            <w:tcW w:w="2268" w:type="dxa"/>
            <w:vMerge/>
          </w:tcPr>
          <w:p w:rsidR="008B2B93" w:rsidRPr="004350F6" w:rsidRDefault="008B2B9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Assembly, System Verilog, IFV</w:t>
            </w:r>
          </w:p>
        </w:tc>
      </w:tr>
      <w:tr w:rsidR="008B2B93" w:rsidRPr="004350F6" w:rsidTr="004350F6">
        <w:trPr>
          <w:trHeight w:val="374"/>
        </w:trPr>
        <w:tc>
          <w:tcPr>
            <w:tcW w:w="2268" w:type="dxa"/>
            <w:vMerge/>
          </w:tcPr>
          <w:p w:rsidR="008B2B93" w:rsidRPr="004350F6" w:rsidRDefault="008B2B9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E939CC" w:rsidRPr="004350F6" w:rsidRDefault="00E939C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 MCU logic design – Half chip / One Chip level</w:t>
            </w:r>
          </w:p>
          <w:p w:rsidR="008B2B93" w:rsidRPr="004350F6" w:rsidRDefault="008B2B9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Vim, testing-tools licenses, tracing tools, Perl, C-Shell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From: 7/2016</w:t>
            </w:r>
          </w:p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To: 1/2018</w:t>
            </w: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A5219C" w:rsidRPr="004350F6" w:rsidRDefault="006D44BE" w:rsidP="00C828A3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Body Control Module</w:t>
            </w:r>
            <w:r w:rsidR="00456BFB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A5219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System testing</w:t>
            </w:r>
          </w:p>
        </w:tc>
      </w:tr>
      <w:tr w:rsidR="00C828A3" w:rsidRPr="004350F6" w:rsidTr="004350F6">
        <w:trPr>
          <w:trHeight w:val="374"/>
        </w:trPr>
        <w:tc>
          <w:tcPr>
            <w:tcW w:w="2268" w:type="dxa"/>
            <w:vMerge/>
          </w:tcPr>
          <w:p w:rsidR="00C828A3" w:rsidRPr="004350F6" w:rsidRDefault="00C828A3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Style w:val="job-searchcompany"/>
                <w:rFonts w:ascii="Times New Roman" w:hAnsi="Times New Roman"/>
                <w:sz w:val="18"/>
                <w:szCs w:val="18"/>
              </w:rPr>
              <w:t>Robert Bosch Engineering Vietnam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Embedded System Engineer – Junior Software Tester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Verification for all module features of BCM/BXM 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Validate customer specification for knowledge base, define system requirement.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Verification for various module</w:t>
            </w:r>
            <w:r w:rsidR="005F5952" w:rsidRPr="004350F6">
              <w:rPr>
                <w:rFonts w:ascii="Times New Roman" w:hAnsi="Times New Roman"/>
                <w:sz w:val="18"/>
                <w:szCs w:val="18"/>
              </w:rPr>
              <w:t>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feature: Ignition, wiper washer, wheel, power steering, matrix light,..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control system requirement, test</w:t>
            </w:r>
            <w:r w:rsidR="00B54950" w:rsidRPr="004350F6">
              <w:rPr>
                <w:rFonts w:ascii="Times New Roman" w:hAnsi="Times New Roman"/>
                <w:sz w:val="18"/>
                <w:szCs w:val="18"/>
              </w:rPr>
              <w:t>-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case, test</w:t>
            </w:r>
            <w:r w:rsidR="008139FF" w:rsidRPr="004350F6">
              <w:rPr>
                <w:rFonts w:ascii="Times New Roman" w:hAnsi="Times New Roman"/>
                <w:sz w:val="18"/>
                <w:szCs w:val="18"/>
              </w:rPr>
              <w:t>-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script in</w:t>
            </w:r>
            <w:r w:rsidR="008139FF" w:rsidRPr="004350F6">
              <w:rPr>
                <w:rFonts w:ascii="Times New Roman" w:hAnsi="Times New Roman"/>
                <w:sz w:val="18"/>
                <w:szCs w:val="18"/>
              </w:rPr>
              <w:t xml:space="preserve"> IBM’s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Application Life Cycle management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8B2B93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CAPL</w:t>
            </w:r>
            <w:r w:rsidR="00C828A3" w:rsidRPr="004350F6">
              <w:rPr>
                <w:rFonts w:ascii="Times New Roman" w:hAnsi="Times New Roman"/>
                <w:sz w:val="18"/>
                <w:szCs w:val="18"/>
              </w:rPr>
              <w:t xml:space="preserve"> / C</w:t>
            </w:r>
            <w:r w:rsidR="00C828A3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,C++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</w:t>
            </w:r>
            <w:r w:rsidR="007732EA" w:rsidRPr="004350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Electronic Control Unit</w:t>
            </w:r>
            <w:r w:rsidR="00BC490F" w:rsidRPr="004350F6">
              <w:rPr>
                <w:rFonts w:ascii="Times New Roman" w:hAnsi="Times New Roman"/>
                <w:sz w:val="18"/>
                <w:szCs w:val="18"/>
              </w:rPr>
              <w:t>’s BCM/ BX</w:t>
            </w:r>
            <w:r w:rsidR="003912B8" w:rsidRPr="004350F6">
              <w:rPr>
                <w:rFonts w:ascii="Times New Roman" w:hAnsi="Times New Roman"/>
                <w:sz w:val="18"/>
                <w:szCs w:val="18"/>
              </w:rPr>
              <w:t>M</w:t>
            </w:r>
            <w:r w:rsidR="007732EA" w:rsidRPr="004350F6">
              <w:rPr>
                <w:rFonts w:ascii="Times New Roman" w:hAnsi="Times New Roman"/>
                <w:sz w:val="18"/>
                <w:szCs w:val="18"/>
              </w:rPr>
              <w:t xml:space="preserve"> in high level</w:t>
            </w:r>
          </w:p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Vector </w:t>
            </w:r>
            <w:proofErr w:type="spellStart"/>
            <w:r w:rsidRPr="004350F6">
              <w:rPr>
                <w:rFonts w:ascii="Times New Roman" w:hAnsi="Times New Roman"/>
                <w:sz w:val="18"/>
                <w:szCs w:val="18"/>
              </w:rPr>
              <w:t>CANoe</w:t>
            </w:r>
            <w:proofErr w:type="spellEnd"/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From: 10/2016</w:t>
            </w:r>
          </w:p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To: 1/2018</w:t>
            </w: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C828A3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Body Control Module/ Body External Module Platform – On/Off Road Feature</w:t>
            </w:r>
            <w:r w:rsidR="00A264A1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A86795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System testing </w:t>
            </w:r>
          </w:p>
        </w:tc>
      </w:tr>
      <w:tr w:rsidR="00C828A3" w:rsidRPr="004350F6" w:rsidTr="004350F6">
        <w:trPr>
          <w:trHeight w:val="374"/>
        </w:trPr>
        <w:tc>
          <w:tcPr>
            <w:tcW w:w="2268" w:type="dxa"/>
            <w:vMerge/>
          </w:tcPr>
          <w:p w:rsidR="00C828A3" w:rsidRPr="004350F6" w:rsidRDefault="00C828A3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C828A3" w:rsidRPr="004350F6" w:rsidRDefault="004350F6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r w:rsidRPr="004350F6">
              <w:rPr>
                <w:rFonts w:ascii="Times New Roman" w:hAnsi="Times New Roman"/>
                <w:sz w:val="18"/>
                <w:szCs w:val="18"/>
              </w:rPr>
              <w:t>ompany</w:t>
            </w:r>
            <w:proofErr w:type="spellEnd"/>
          </w:p>
        </w:tc>
        <w:tc>
          <w:tcPr>
            <w:tcW w:w="6148" w:type="dxa"/>
            <w:vAlign w:val="center"/>
          </w:tcPr>
          <w:p w:rsidR="00C828A3" w:rsidRPr="004350F6" w:rsidRDefault="00C828A3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Style w:val="job-searchcompany"/>
                <w:rFonts w:ascii="Times New Roman" w:hAnsi="Times New Roman"/>
                <w:sz w:val="18"/>
                <w:szCs w:val="18"/>
              </w:rPr>
              <w:t>Robert Bosch Engineering Vietnam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Embedded System Engineer – Senior Software Tester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Build up team, define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test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strategy and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do test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execution for BCM/BXM system testing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Investigate BCM’s feature – A sample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(phrase 1</w:t>
            </w:r>
            <w:r w:rsidRPr="004350F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st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, for base knowledge.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Create and execute test-spec, test-cases and test-scripts for example.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Validate system requirement with customer requirement, of BCM/BXM’s module function of B-sample (phrase 2</w:t>
            </w:r>
            <w:r w:rsidRPr="004350F6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Training for new member.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Define test strategy for integration, system testing as V&amp;V model.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Create test-plan, test-spec, test-cases and test-scripts.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Execute test-cases automation (Software in Loop) and manual I/O Box hardware with sensor, motor, oscilloscope… and improvement for code coverage.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Create python scripts to improve test-cases generation, test steps for C-sample (phrase 3</w:t>
            </w:r>
            <w:r w:rsidRPr="004350F6"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  <w:t>rd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CAPL, Python, C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 w:eastAsia="ja-JP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DF299D" w:rsidRPr="004350F6" w:rsidRDefault="00DF299D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 Electronic Control Unit</w:t>
            </w:r>
            <w:r w:rsidR="00BC490F" w:rsidRPr="004350F6">
              <w:rPr>
                <w:rFonts w:ascii="Times New Roman" w:hAnsi="Times New Roman"/>
                <w:sz w:val="18"/>
                <w:szCs w:val="18"/>
              </w:rPr>
              <w:t>’s BCM / BXM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in low/mid/high level</w:t>
            </w:r>
          </w:p>
          <w:p w:rsidR="00A5219C" w:rsidRPr="004350F6" w:rsidRDefault="00505D1D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Vector </w:t>
            </w:r>
            <w:proofErr w:type="spellStart"/>
            <w:r w:rsidR="00A5219C" w:rsidRPr="004350F6">
              <w:rPr>
                <w:rFonts w:ascii="Times New Roman" w:hAnsi="Times New Roman"/>
                <w:sz w:val="18"/>
                <w:szCs w:val="18"/>
              </w:rPr>
              <w:t>CANoe</w:t>
            </w:r>
            <w:proofErr w:type="spellEnd"/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A5219C" w:rsidRPr="004350F6">
              <w:rPr>
                <w:rFonts w:ascii="Times New Roman" w:hAnsi="Times New Roman"/>
                <w:sz w:val="18"/>
                <w:szCs w:val="18"/>
              </w:rPr>
              <w:t>VTESTstudio</w:t>
            </w:r>
            <w:proofErr w:type="spellEnd"/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A5219C" w:rsidRPr="004350F6">
              <w:rPr>
                <w:rFonts w:ascii="Times New Roman" w:hAnsi="Times New Roman"/>
                <w:sz w:val="18"/>
                <w:szCs w:val="18"/>
              </w:rPr>
              <w:t>CANape</w:t>
            </w:r>
            <w:proofErr w:type="spellEnd"/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="00A5219C" w:rsidRPr="004350F6">
              <w:rPr>
                <w:rFonts w:ascii="Times New Roman" w:hAnsi="Times New Roman"/>
                <w:sz w:val="18"/>
                <w:szCs w:val="18"/>
              </w:rPr>
              <w:t>CANoe.AMD</w:t>
            </w:r>
            <w:proofErr w:type="spellEnd"/>
            <w:r w:rsidR="00A5219C" w:rsidRPr="004350F6">
              <w:rPr>
                <w:rFonts w:ascii="Times New Roman" w:hAnsi="Times New Roman"/>
                <w:sz w:val="18"/>
                <w:szCs w:val="18"/>
              </w:rPr>
              <w:t>,</w:t>
            </w:r>
            <w:r w:rsidR="00A5219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5219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Autosar</w:t>
            </w:r>
            <w:proofErr w:type="spellEnd"/>
            <w:r w:rsidR="00A5219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Explorer,</w:t>
            </w:r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 manual I/O Box, Can</w:t>
            </w:r>
            <w:r w:rsidR="002F09E9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="00A5219C" w:rsidRPr="004350F6">
              <w:rPr>
                <w:rFonts w:ascii="Times New Roman" w:hAnsi="Times New Roman"/>
                <w:sz w:val="18"/>
                <w:szCs w:val="18"/>
              </w:rPr>
              <w:t>case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From: 2/2018</w:t>
            </w:r>
          </w:p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To: 4/2018</w:t>
            </w: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Integration Component Testing / Automatic Steering Control System</w:t>
            </w:r>
            <w:r w:rsidR="00D36B18" w:rsidRPr="004350F6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 Testing</w:t>
            </w:r>
          </w:p>
        </w:tc>
      </w:tr>
      <w:tr w:rsidR="00075EB5" w:rsidRPr="004350F6" w:rsidTr="004350F6">
        <w:trPr>
          <w:trHeight w:val="374"/>
        </w:trPr>
        <w:tc>
          <w:tcPr>
            <w:tcW w:w="2268" w:type="dxa"/>
            <w:vMerge/>
          </w:tcPr>
          <w:p w:rsidR="00075EB5" w:rsidRPr="004350F6" w:rsidRDefault="00075EB5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075EB5" w:rsidRPr="004350F6" w:rsidRDefault="00075EB5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Company</w:t>
            </w:r>
          </w:p>
        </w:tc>
        <w:tc>
          <w:tcPr>
            <w:tcW w:w="6148" w:type="dxa"/>
            <w:vAlign w:val="center"/>
          </w:tcPr>
          <w:p w:rsidR="00075EB5" w:rsidRPr="004350F6" w:rsidRDefault="00075EB5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4350F6">
              <w:rPr>
                <w:rStyle w:val="job-searchcompany"/>
                <w:rFonts w:ascii="Times New Roman" w:hAnsi="Times New Roman" w:cs="Times New Roman"/>
                <w:sz w:val="18"/>
                <w:szCs w:val="18"/>
              </w:rPr>
              <w:t>Robert Bosch Engineering Vietnam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A5219C" w:rsidRPr="004350F6" w:rsidRDefault="0069776D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ja-JP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Embedded System Engineer – Senior Software Tester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A5219C" w:rsidRPr="004350F6" w:rsidRDefault="0069030D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Execute integrated</w:t>
            </w:r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 component</w:t>
            </w:r>
            <w:r w:rsidR="00E80B4F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A5219C" w:rsidRPr="004350F6">
              <w:rPr>
                <w:rFonts w:ascii="Times New Roman" w:hAnsi="Times New Roman"/>
                <w:sz w:val="18"/>
                <w:szCs w:val="18"/>
              </w:rPr>
              <w:t xml:space="preserve"> testing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Analysis integration requirement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Improve for fail test-cases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Execute python test-cases in loop automatically</w:t>
            </w:r>
          </w:p>
          <w:p w:rsidR="00A5219C" w:rsidRPr="004350F6" w:rsidRDefault="00A5219C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Analysis for module’s function and timing performance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C/C++, Python</w:t>
            </w:r>
          </w:p>
        </w:tc>
      </w:tr>
      <w:tr w:rsidR="00A5219C" w:rsidRPr="004350F6" w:rsidTr="004350F6">
        <w:trPr>
          <w:trHeight w:val="374"/>
        </w:trPr>
        <w:tc>
          <w:tcPr>
            <w:tcW w:w="2268" w:type="dxa"/>
            <w:vMerge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A5219C" w:rsidRPr="004350F6" w:rsidRDefault="00A5219C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2D1A77" w:rsidRPr="004350F6" w:rsidRDefault="002D1A7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System under test: </w:t>
            </w:r>
            <w:r w:rsidR="00BC490F" w:rsidRPr="004350F6">
              <w:rPr>
                <w:rFonts w:ascii="Times New Roman" w:hAnsi="Times New Roman"/>
                <w:sz w:val="18"/>
                <w:szCs w:val="18"/>
              </w:rPr>
              <w:t xml:space="preserve">ECU’s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Automatic Steering Control System module function</w:t>
            </w:r>
          </w:p>
          <w:p w:rsidR="00A5219C" w:rsidRPr="004350F6" w:rsidRDefault="00A5219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Eclipse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From: 5/2018</w:t>
            </w:r>
          </w:p>
          <w:p w:rsidR="00313327" w:rsidRPr="004350F6" w:rsidRDefault="00313327" w:rsidP="005059ED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To: </w:t>
            </w:r>
            <w:r w:rsidR="005059ED" w:rsidRPr="004350F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313327" w:rsidRPr="004350F6" w:rsidRDefault="00313327" w:rsidP="00075EB5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Electronic Control Unit verification for Car’s Audio </w:t>
            </w:r>
          </w:p>
        </w:tc>
      </w:tr>
      <w:tr w:rsidR="00075EB5" w:rsidRPr="004350F6" w:rsidTr="004350F6">
        <w:trPr>
          <w:trHeight w:val="374"/>
        </w:trPr>
        <w:tc>
          <w:tcPr>
            <w:tcW w:w="2268" w:type="dxa"/>
            <w:vMerge/>
          </w:tcPr>
          <w:p w:rsidR="00075EB5" w:rsidRPr="004350F6" w:rsidRDefault="00075EB5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075EB5" w:rsidRPr="004350F6" w:rsidRDefault="00075EB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075EB5" w:rsidRPr="004350F6" w:rsidRDefault="00075EB5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FPT outsourcing for Harman company,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wholly-owned subsidiary of Samsung Electronics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Automation Testing Engineer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313327" w:rsidRPr="004350F6" w:rsidRDefault="00BB6D0D" w:rsidP="00BB6D0D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Improv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 xml:space="preserve"> testing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performance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 xml:space="preserve"> testing technical 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by automation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3A607E" w:rsidRPr="004350F6" w:rsidRDefault="003A607E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>Analyze</w:t>
            </w:r>
            <w:r w:rsidR="00FB44ED" w:rsidRPr="004350F6">
              <w:rPr>
                <w:rFonts w:ascii="Times New Roman" w:hAnsi="Times New Roman"/>
                <w:sz w:val="18"/>
                <w:szCs w:val="18"/>
              </w:rPr>
              <w:t xml:space="preserve"> system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 xml:space="preserve"> design,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 xml:space="preserve"> customer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>/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>system requirement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 xml:space="preserve"> integration and testing</w:t>
            </w:r>
            <w:r w:rsidR="00FB44ED" w:rsidRPr="004350F6">
              <w:rPr>
                <w:rFonts w:ascii="Times New Roman" w:hAnsi="Times New Roman"/>
                <w:sz w:val="18"/>
                <w:szCs w:val="18"/>
              </w:rPr>
              <w:t xml:space="preserve"> technique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 xml:space="preserve"> for software components of 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>Car’s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Amplifier products.</w:t>
            </w:r>
          </w:p>
          <w:p w:rsidR="003A607E" w:rsidRPr="004350F6" w:rsidRDefault="003A607E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 Analyze functions, adaptive of exist Testing Automation Framework</w:t>
            </w:r>
            <w:r w:rsidR="008A110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(TAS)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. And</w:t>
            </w:r>
            <w:r w:rsidR="00ED0063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hold up meeting to training /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transfer</w:t>
            </w:r>
            <w:r w:rsidR="00ED0063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tool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usage to </w:t>
            </w:r>
            <w:r w:rsidR="00ED0063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Verification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D0063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eam</w:t>
            </w:r>
          </w:p>
          <w:p w:rsidR="00441ADF" w:rsidRPr="004350F6" w:rsidRDefault="00441ADF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="008A110C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Contribute ideas to improve for current TAS framework.</w:t>
            </w:r>
          </w:p>
          <w:p w:rsidR="003A607E" w:rsidRPr="004350F6" w:rsidRDefault="003A607E" w:rsidP="004350F6">
            <w:pPr>
              <w:pStyle w:val="TableText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="00FF30CE" w:rsidRPr="004350F6">
              <w:rPr>
                <w:rFonts w:ascii="Times New Roman" w:hAnsi="Times New Roman"/>
                <w:sz w:val="18"/>
                <w:szCs w:val="18"/>
              </w:rPr>
              <w:t>Documentation for testing strategy, test results.</w:t>
            </w:r>
          </w:p>
          <w:p w:rsidR="00313327" w:rsidRPr="004350F6" w:rsidRDefault="003A607E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>Following a defined software development p</w:t>
            </w:r>
            <w:r w:rsidR="00FB44ED" w:rsidRPr="004350F6">
              <w:rPr>
                <w:rFonts w:ascii="Times New Roman" w:hAnsi="Times New Roman"/>
                <w:sz w:val="18"/>
                <w:szCs w:val="18"/>
              </w:rPr>
              <w:t>rocess, including uni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t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/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integration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system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testing</w:t>
            </w:r>
            <w:r w:rsidR="00313327" w:rsidRPr="004350F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EE6D56" w:rsidRPr="004350F6" w:rsidRDefault="00EE6D56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CAPL, C/C++, C-Sharp, Python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, Bash Script</w:t>
            </w:r>
          </w:p>
          <w:p w:rsidR="00313327" w:rsidRPr="004350F6" w:rsidRDefault="00441ADF" w:rsidP="00EE6D56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350F6">
              <w:rPr>
                <w:rFonts w:ascii="Times New Roman" w:hAnsi="Times New Roman"/>
                <w:sz w:val="18"/>
                <w:szCs w:val="18"/>
              </w:rPr>
              <w:t>CANoe</w:t>
            </w:r>
            <w:proofErr w:type="spellEnd"/>
            <w:r w:rsidRPr="004350F6">
              <w:rPr>
                <w:rFonts w:ascii="Times New Roman" w:hAnsi="Times New Roman"/>
                <w:sz w:val="18"/>
                <w:szCs w:val="18"/>
              </w:rPr>
              <w:t xml:space="preserve">, PCAN, Audio Precision, GTT, Adobe Audition, EQ Tool, </w:t>
            </w:r>
            <w:proofErr w:type="spellStart"/>
            <w:r w:rsidRPr="004350F6">
              <w:rPr>
                <w:rFonts w:ascii="Times New Roman" w:hAnsi="Times New Roman"/>
                <w:sz w:val="18"/>
                <w:szCs w:val="18"/>
              </w:rPr>
              <w:t>SoundIT</w:t>
            </w:r>
            <w:proofErr w:type="spellEnd"/>
            <w:r w:rsidR="00EE6D56" w:rsidRPr="004350F6">
              <w:rPr>
                <w:rFonts w:ascii="Times New Roman" w:hAnsi="Times New Roman"/>
                <w:sz w:val="18"/>
                <w:szCs w:val="18"/>
              </w:rPr>
              <w:t>, TAS</w:t>
            </w:r>
            <w:r w:rsidR="006373F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,..</w:t>
            </w:r>
          </w:p>
        </w:tc>
      </w:tr>
      <w:tr w:rsidR="00313327" w:rsidRPr="004350F6" w:rsidTr="004350F6">
        <w:trPr>
          <w:trHeight w:val="374"/>
        </w:trPr>
        <w:tc>
          <w:tcPr>
            <w:tcW w:w="2268" w:type="dxa"/>
            <w:vMerge/>
          </w:tcPr>
          <w:p w:rsidR="00313327" w:rsidRPr="004350F6" w:rsidRDefault="00313327" w:rsidP="00A5219C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313327" w:rsidRPr="004350F6" w:rsidRDefault="00313327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313327" w:rsidRPr="004350F6" w:rsidRDefault="00EE6D56" w:rsidP="001A24C0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under test: Amplifier, H</w:t>
            </w:r>
            <w:r w:rsidR="00DD798E" w:rsidRPr="004350F6">
              <w:rPr>
                <w:rFonts w:ascii="Times New Roman" w:hAnsi="Times New Roman"/>
                <w:sz w:val="18"/>
                <w:szCs w:val="18"/>
              </w:rPr>
              <w:t>ead Unit, Audio Precision</w:t>
            </w:r>
            <w:r w:rsidR="001A24C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D798E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x515</w:t>
            </w:r>
            <w:r w:rsidR="00DD798E" w:rsidRPr="004350F6">
              <w:rPr>
                <w:rFonts w:ascii="Times New Roman" w:hAnsi="Times New Roman"/>
                <w:sz w:val="18"/>
                <w:szCs w:val="18"/>
              </w:rPr>
              <w:t xml:space="preserve">, Fire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Face</w:t>
            </w:r>
            <w:r w:rsidR="001A24C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Sound Card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46036" w:rsidRPr="004350F6">
              <w:rPr>
                <w:rFonts w:ascii="Times New Roman" w:hAnsi="Times New Roman"/>
                <w:sz w:val="18"/>
                <w:szCs w:val="18"/>
              </w:rPr>
              <w:t>Oscilloscope</w:t>
            </w:r>
            <w:r w:rsidR="001A24C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Programmable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Power Supply</w:t>
            </w:r>
            <w:r w:rsidR="006373F0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,..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 w:val="restart"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 xml:space="preserve">From: </w:t>
            </w:r>
            <w:r w:rsidR="00F801D3" w:rsidRPr="004350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/2019</w:t>
            </w:r>
          </w:p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To: Current Harman’s Client</w:t>
            </w: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Name</w:t>
            </w:r>
          </w:p>
        </w:tc>
        <w:tc>
          <w:tcPr>
            <w:tcW w:w="6148" w:type="dxa"/>
            <w:vAlign w:val="center"/>
          </w:tcPr>
          <w:p w:rsidR="00772149" w:rsidRPr="004350F6" w:rsidRDefault="00772149" w:rsidP="00680FC7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Testing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Automation System -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Software Tool Requirement Development </w:t>
            </w:r>
          </w:p>
        </w:tc>
      </w:tr>
      <w:tr w:rsidR="00680FC7" w:rsidRPr="004350F6" w:rsidTr="004350F6">
        <w:trPr>
          <w:trHeight w:val="374"/>
        </w:trPr>
        <w:tc>
          <w:tcPr>
            <w:tcW w:w="2268" w:type="dxa"/>
            <w:vMerge/>
          </w:tcPr>
          <w:p w:rsidR="00680FC7" w:rsidRPr="004350F6" w:rsidRDefault="00680FC7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680FC7" w:rsidRPr="004350F6" w:rsidRDefault="00680FC7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Company</w:t>
            </w:r>
          </w:p>
        </w:tc>
        <w:tc>
          <w:tcPr>
            <w:tcW w:w="6148" w:type="dxa"/>
            <w:vAlign w:val="center"/>
          </w:tcPr>
          <w:p w:rsidR="00680FC7" w:rsidRPr="004350F6" w:rsidRDefault="00680FC7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FPT outsourcing for Harman company,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wholly-owned subsidiary of Samsung Electronics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size</w:t>
            </w:r>
          </w:p>
        </w:tc>
        <w:tc>
          <w:tcPr>
            <w:tcW w:w="6148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6148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Requirement Engineer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Responsibilities</w:t>
            </w:r>
          </w:p>
        </w:tc>
        <w:tc>
          <w:tcPr>
            <w:tcW w:w="6148" w:type="dxa"/>
            <w:vAlign w:val="center"/>
          </w:tcPr>
          <w:p w:rsidR="00772149" w:rsidRPr="004350F6" w:rsidRDefault="005D1921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Collect ideas requirement from whole team for TAS new generation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Project Description</w:t>
            </w:r>
          </w:p>
        </w:tc>
        <w:tc>
          <w:tcPr>
            <w:tcW w:w="6148" w:type="dxa"/>
            <w:vAlign w:val="center"/>
          </w:tcPr>
          <w:p w:rsidR="00772149" w:rsidRPr="004350F6" w:rsidRDefault="00772149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 Build up a team for TAS new generation development</w:t>
            </w:r>
          </w:p>
          <w:p w:rsidR="00934322" w:rsidRPr="004350F6" w:rsidRDefault="00934322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="004350F6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Documentation for System architecture / System requirement / Development requirement / User manual of new TAS generation</w:t>
            </w:r>
          </w:p>
          <w:p w:rsidR="00934322" w:rsidRPr="004350F6" w:rsidRDefault="00934322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 Contribute for automation validation method cross-platform.</w:t>
            </w:r>
          </w:p>
          <w:p w:rsidR="00772149" w:rsidRPr="004350F6" w:rsidRDefault="00772149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- Following a defined software development process, including unit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/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>integration</w:t>
            </w: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/ system</w:t>
            </w:r>
            <w:r w:rsidRPr="004350F6">
              <w:rPr>
                <w:rFonts w:ascii="Times New Roman" w:hAnsi="Times New Roman"/>
                <w:sz w:val="18"/>
                <w:szCs w:val="18"/>
              </w:rPr>
              <w:t xml:space="preserve"> testing.</w:t>
            </w:r>
          </w:p>
          <w:p w:rsidR="002E704F" w:rsidRPr="004350F6" w:rsidRDefault="00C75317" w:rsidP="004350F6">
            <w:pPr>
              <w:pStyle w:val="TableText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- Training / transfer new TAS generation usage to Verification team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Used Programming Languages</w:t>
            </w:r>
          </w:p>
        </w:tc>
        <w:tc>
          <w:tcPr>
            <w:tcW w:w="6148" w:type="dxa"/>
            <w:vAlign w:val="center"/>
          </w:tcPr>
          <w:p w:rsidR="00772149" w:rsidRPr="004350F6" w:rsidRDefault="00F76F65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n/a</w:t>
            </w:r>
          </w:p>
        </w:tc>
      </w:tr>
      <w:tr w:rsidR="00772149" w:rsidRPr="004350F6" w:rsidTr="004350F6">
        <w:trPr>
          <w:trHeight w:val="374"/>
        </w:trPr>
        <w:tc>
          <w:tcPr>
            <w:tcW w:w="2268" w:type="dxa"/>
            <w:vMerge/>
          </w:tcPr>
          <w:p w:rsidR="00772149" w:rsidRPr="004350F6" w:rsidRDefault="00772149" w:rsidP="00FB31C5">
            <w:pPr>
              <w:pStyle w:val="TableText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772149" w:rsidRPr="004350F6" w:rsidRDefault="0077214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Tools/Hardware</w:t>
            </w:r>
          </w:p>
        </w:tc>
        <w:tc>
          <w:tcPr>
            <w:tcW w:w="6148" w:type="dxa"/>
            <w:vAlign w:val="center"/>
          </w:tcPr>
          <w:p w:rsidR="00772149" w:rsidRPr="004350F6" w:rsidRDefault="00680FC7" w:rsidP="00D67CF2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Make requirement d</w:t>
            </w:r>
            <w:r w:rsidR="003C1CDE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ocument</w:t>
            </w:r>
            <w:r w:rsidR="00F07F27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ation</w:t>
            </w:r>
            <w:r w:rsidR="003C1CDE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in </w:t>
            </w:r>
            <w:r w:rsidR="0041143F" w:rsidRPr="004350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Microsoft </w:t>
            </w:r>
            <w:r w:rsidR="00D67CF2" w:rsidRPr="004350F6">
              <w:rPr>
                <w:rFonts w:ascii="Times New Roman" w:hAnsi="Times New Roman"/>
                <w:sz w:val="18"/>
                <w:szCs w:val="18"/>
                <w:lang w:val="en-US"/>
              </w:rPr>
              <w:t>Word</w:t>
            </w:r>
          </w:p>
        </w:tc>
      </w:tr>
    </w:tbl>
    <w:p w:rsidR="007750CD" w:rsidRPr="004350F6" w:rsidRDefault="007750CD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DB7F74" w:rsidRPr="004350F6" w:rsidRDefault="007750CD" w:rsidP="003A607E">
      <w:pPr>
        <w:pStyle w:val="TableText"/>
        <w:rPr>
          <w:rFonts w:ascii="Times New Roman" w:hAnsi="Times New Roman"/>
          <w:sz w:val="18"/>
          <w:szCs w:val="18"/>
        </w:rPr>
      </w:pPr>
      <w:r w:rsidRPr="004350F6">
        <w:rPr>
          <w:rFonts w:ascii="Times New Roman" w:hAnsi="Times New Roman"/>
          <w:sz w:val="18"/>
          <w:szCs w:val="18"/>
        </w:rPr>
        <w:br w:type="page"/>
      </w:r>
    </w:p>
    <w:tbl>
      <w:tblPr>
        <w:tblW w:w="109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48"/>
        <w:gridCol w:w="720"/>
        <w:gridCol w:w="3420"/>
        <w:gridCol w:w="1260"/>
        <w:gridCol w:w="1260"/>
        <w:gridCol w:w="720"/>
        <w:gridCol w:w="720"/>
        <w:gridCol w:w="720"/>
        <w:gridCol w:w="720"/>
        <w:gridCol w:w="748"/>
      </w:tblGrid>
      <w:tr w:rsidR="00E628A0" w:rsidRPr="004350F6">
        <w:trPr>
          <w:trHeight w:val="570"/>
        </w:trPr>
        <w:tc>
          <w:tcPr>
            <w:tcW w:w="10936" w:type="dxa"/>
            <w:gridSpan w:val="10"/>
            <w:tcBorders>
              <w:bottom w:val="single" w:sz="4" w:space="0" w:color="C0C0C0"/>
            </w:tcBorders>
          </w:tcPr>
          <w:p w:rsidR="00E628A0" w:rsidRPr="004350F6" w:rsidRDefault="00E628A0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INFORMATION TECHNOLOGY SKILLS</w:t>
            </w:r>
          </w:p>
        </w:tc>
      </w:tr>
      <w:tr w:rsidR="00E628A0" w:rsidRPr="004350F6">
        <w:trPr>
          <w:trHeight w:val="84"/>
        </w:trPr>
        <w:tc>
          <w:tcPr>
            <w:tcW w:w="1368" w:type="dxa"/>
            <w:gridSpan w:val="2"/>
            <w:tcBorders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Experiences:</w:t>
            </w: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0:  0 month</w:t>
            </w:r>
          </w:p>
        </w:tc>
        <w:tc>
          <w:tcPr>
            <w:tcW w:w="3240" w:type="dxa"/>
            <w:gridSpan w:val="3"/>
            <w:tcBorders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2:  6 – 12 months</w:t>
            </w:r>
          </w:p>
        </w:tc>
        <w:tc>
          <w:tcPr>
            <w:tcW w:w="2908" w:type="dxa"/>
            <w:gridSpan w:val="4"/>
            <w:tcBorders>
              <w:left w:val="nil"/>
              <w:bottom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4:  2 – 5 years</w:t>
            </w:r>
          </w:p>
        </w:tc>
      </w:tr>
      <w:tr w:rsidR="00E628A0" w:rsidRPr="004350F6">
        <w:trPr>
          <w:trHeight w:val="81"/>
        </w:trPr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1:  1 – 6 months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3:  1 – 2 years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5:  &gt; 5 years</w:t>
            </w:r>
          </w:p>
        </w:tc>
      </w:tr>
      <w:tr w:rsidR="00E628A0" w:rsidRPr="004350F6">
        <w:trPr>
          <w:trHeight w:val="81"/>
        </w:trPr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Last used: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Last year used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val="81"/>
        </w:trPr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Expert level: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1:  Beginner Level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3:  Sometimes have to use manuals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5:  Expert Level</w:t>
            </w:r>
          </w:p>
        </w:tc>
      </w:tr>
      <w:tr w:rsidR="00E628A0" w:rsidRPr="004350F6">
        <w:trPr>
          <w:trHeight w:val="81"/>
        </w:trPr>
        <w:tc>
          <w:tcPr>
            <w:tcW w:w="1368" w:type="dxa"/>
            <w:gridSpan w:val="2"/>
            <w:tcBorders>
              <w:top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2:  Always have to use manuals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4:  Can solve problems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</w:tcBorders>
          </w:tcPr>
          <w:p w:rsidR="00E628A0" w:rsidRPr="004350F6" w:rsidRDefault="00E628A0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648" w:type="dxa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Experiences</w:t>
            </w:r>
          </w:p>
        </w:tc>
        <w:tc>
          <w:tcPr>
            <w:tcW w:w="1260" w:type="dxa"/>
            <w:vMerge w:val="restart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Last used</w:t>
            </w:r>
          </w:p>
        </w:tc>
        <w:tc>
          <w:tcPr>
            <w:tcW w:w="3628" w:type="dxa"/>
            <w:gridSpan w:val="5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Expert level</w:t>
            </w:r>
          </w:p>
        </w:tc>
      </w:tr>
      <w:tr w:rsidR="00E628A0" w:rsidRPr="004350F6">
        <w:trPr>
          <w:trHeight w:hRule="exact" w:val="245"/>
        </w:trPr>
        <w:tc>
          <w:tcPr>
            <w:tcW w:w="648" w:type="dxa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8" w:type="dxa"/>
            <w:vAlign w:val="center"/>
          </w:tcPr>
          <w:p w:rsidR="00E628A0" w:rsidRPr="004350F6" w:rsidRDefault="00E628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pStyle w:val="SkillItem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Platform</w:t>
            </w:r>
          </w:p>
        </w:tc>
      </w:tr>
      <w:tr w:rsidR="008A4119" w:rsidRPr="004350F6">
        <w:trPr>
          <w:trHeight w:hRule="exact" w:val="245"/>
        </w:trPr>
        <w:tc>
          <w:tcPr>
            <w:tcW w:w="648" w:type="dxa"/>
          </w:tcPr>
          <w:p w:rsidR="008A4119" w:rsidRPr="004350F6" w:rsidRDefault="008A411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8A4119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Red Hat</w:t>
            </w:r>
          </w:p>
        </w:tc>
        <w:tc>
          <w:tcPr>
            <w:tcW w:w="1260" w:type="dxa"/>
          </w:tcPr>
          <w:p w:rsidR="008A4119" w:rsidRPr="004350F6" w:rsidRDefault="00AB1BE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8A4119" w:rsidRPr="004350F6" w:rsidRDefault="008A411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</w:t>
            </w:r>
            <w:r w:rsidR="00D666E4" w:rsidRPr="004350F6">
              <w:rPr>
                <w:rFonts w:ascii="Times New Roman" w:hAnsi="Times New Roman"/>
                <w:sz w:val="18"/>
                <w:szCs w:val="18"/>
              </w:rPr>
              <w:t>1</w:t>
            </w:r>
            <w:r w:rsidR="00C656BE" w:rsidRPr="004350F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8A4119" w:rsidRPr="004350F6" w:rsidRDefault="008A411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A4119" w:rsidRPr="004350F6" w:rsidRDefault="008A411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8A4119" w:rsidRPr="004350F6" w:rsidRDefault="00AB1BE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8A4119" w:rsidRPr="004350F6" w:rsidRDefault="008A411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8A4119" w:rsidRPr="004350F6" w:rsidRDefault="008A411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4D7B" w:rsidRPr="004350F6">
        <w:trPr>
          <w:trHeight w:hRule="exact" w:val="245"/>
        </w:trPr>
        <w:tc>
          <w:tcPr>
            <w:tcW w:w="648" w:type="dxa"/>
          </w:tcPr>
          <w:p w:rsidR="00E54D7B" w:rsidRPr="004350F6" w:rsidRDefault="00E54D7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E54D7B" w:rsidRPr="004350F6" w:rsidRDefault="00E54D7B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Kali Linux</w:t>
            </w:r>
          </w:p>
        </w:tc>
        <w:tc>
          <w:tcPr>
            <w:tcW w:w="126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54D7B" w:rsidRPr="004350F6" w:rsidRDefault="00FD28EC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4D7B" w:rsidRPr="004350F6">
        <w:trPr>
          <w:trHeight w:hRule="exact" w:val="245"/>
        </w:trPr>
        <w:tc>
          <w:tcPr>
            <w:tcW w:w="648" w:type="dxa"/>
          </w:tcPr>
          <w:p w:rsidR="00E54D7B" w:rsidRPr="004350F6" w:rsidRDefault="00E54D7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E54D7B" w:rsidRPr="004350F6" w:rsidRDefault="00E54D7B" w:rsidP="00E54D7B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Microsoft Window Server 2016</w:t>
            </w:r>
          </w:p>
        </w:tc>
        <w:tc>
          <w:tcPr>
            <w:tcW w:w="126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54D7B" w:rsidRPr="004350F6" w:rsidRDefault="00FD28EC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E54D7B" w:rsidRPr="004350F6" w:rsidRDefault="00E54D7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pStyle w:val="SkillItem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Programming</w:t>
            </w:r>
          </w:p>
        </w:tc>
      </w:tr>
      <w:tr w:rsidR="0056028A" w:rsidRPr="004350F6">
        <w:trPr>
          <w:trHeight w:hRule="exact" w:val="245"/>
        </w:trPr>
        <w:tc>
          <w:tcPr>
            <w:tcW w:w="648" w:type="dxa"/>
          </w:tcPr>
          <w:p w:rsidR="0056028A" w:rsidRPr="004350F6" w:rsidRDefault="0056028A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40" w:type="dxa"/>
            <w:gridSpan w:val="2"/>
          </w:tcPr>
          <w:p w:rsidR="0056028A" w:rsidRPr="004350F6" w:rsidRDefault="0056028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Python</w:t>
            </w:r>
          </w:p>
        </w:tc>
        <w:tc>
          <w:tcPr>
            <w:tcW w:w="1260" w:type="dxa"/>
          </w:tcPr>
          <w:p w:rsidR="0056028A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56028A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56BE" w:rsidRPr="004350F6">
        <w:trPr>
          <w:trHeight w:hRule="exact" w:val="245"/>
        </w:trPr>
        <w:tc>
          <w:tcPr>
            <w:tcW w:w="648" w:type="dxa"/>
          </w:tcPr>
          <w:p w:rsidR="00C656BE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C656BE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CAPL</w:t>
            </w:r>
          </w:p>
        </w:tc>
        <w:tc>
          <w:tcPr>
            <w:tcW w:w="1260" w:type="dxa"/>
          </w:tcPr>
          <w:p w:rsidR="00C656BE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656BE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6E4" w:rsidRPr="004350F6">
        <w:trPr>
          <w:trHeight w:hRule="exact" w:val="245"/>
        </w:trPr>
        <w:tc>
          <w:tcPr>
            <w:tcW w:w="648" w:type="dxa"/>
          </w:tcPr>
          <w:p w:rsidR="00D666E4" w:rsidRPr="004350F6" w:rsidRDefault="00D666E4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  <w:p w:rsidR="00C656BE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666E4" w:rsidRPr="004350F6" w:rsidRDefault="00D666E4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C++</w:t>
            </w:r>
          </w:p>
        </w:tc>
        <w:tc>
          <w:tcPr>
            <w:tcW w:w="1260" w:type="dxa"/>
          </w:tcPr>
          <w:p w:rsidR="00D666E4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D666E4" w:rsidRPr="004350F6" w:rsidRDefault="0041280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</w:t>
            </w:r>
            <w:r w:rsidR="00C656BE" w:rsidRPr="004350F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D666E4" w:rsidRPr="004350F6" w:rsidRDefault="00D666E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666E4" w:rsidRPr="004350F6" w:rsidRDefault="00D666E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666E4" w:rsidRPr="004350F6" w:rsidRDefault="0026414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D666E4" w:rsidRPr="004350F6" w:rsidRDefault="00D666E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666E4" w:rsidRPr="004350F6" w:rsidRDefault="00D666E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155E" w:rsidRPr="004350F6">
        <w:trPr>
          <w:trHeight w:hRule="exact" w:val="245"/>
        </w:trPr>
        <w:tc>
          <w:tcPr>
            <w:tcW w:w="648" w:type="dxa"/>
          </w:tcPr>
          <w:p w:rsidR="000D155E" w:rsidRPr="004350F6" w:rsidRDefault="000D155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0D155E" w:rsidRPr="004350F6" w:rsidRDefault="000D155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1260" w:type="dxa"/>
          </w:tcPr>
          <w:p w:rsidR="000D155E" w:rsidRPr="004350F6" w:rsidRDefault="00EA09E5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0D155E" w:rsidRPr="004350F6" w:rsidRDefault="0084227D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</w:t>
            </w:r>
            <w:r w:rsidR="000376BD" w:rsidRPr="004350F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0D155E" w:rsidRPr="004350F6" w:rsidRDefault="000D155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0D155E" w:rsidRPr="004350F6" w:rsidRDefault="000D155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0D155E" w:rsidRPr="004350F6" w:rsidRDefault="000D155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0D155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0D155E" w:rsidRPr="004350F6" w:rsidRDefault="000D155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0BBA" w:rsidRPr="004350F6">
        <w:trPr>
          <w:trHeight w:hRule="exact" w:val="245"/>
        </w:trPr>
        <w:tc>
          <w:tcPr>
            <w:tcW w:w="648" w:type="dxa"/>
          </w:tcPr>
          <w:p w:rsidR="00A50BBA" w:rsidRPr="004350F6" w:rsidRDefault="00A50BB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A50BBA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VBA</w:t>
            </w:r>
          </w:p>
        </w:tc>
        <w:tc>
          <w:tcPr>
            <w:tcW w:w="1260" w:type="dxa"/>
          </w:tcPr>
          <w:p w:rsidR="00A50BBA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A50BBA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A50BBA" w:rsidRPr="004350F6" w:rsidRDefault="00A50BB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50BBA" w:rsidRPr="004350F6" w:rsidRDefault="00AB1BE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A50BBA" w:rsidRPr="004350F6" w:rsidRDefault="00A50BB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A50BBA" w:rsidRPr="004350F6" w:rsidRDefault="00A50BB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A50BBA" w:rsidRPr="004350F6" w:rsidRDefault="00A50BB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028A" w:rsidRPr="004350F6">
        <w:trPr>
          <w:trHeight w:hRule="exact" w:val="245"/>
        </w:trPr>
        <w:tc>
          <w:tcPr>
            <w:tcW w:w="648" w:type="dxa"/>
          </w:tcPr>
          <w:p w:rsidR="0056028A" w:rsidRPr="004350F6" w:rsidRDefault="0056028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56028A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Perl</w:t>
            </w:r>
          </w:p>
        </w:tc>
        <w:tc>
          <w:tcPr>
            <w:tcW w:w="126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6028A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56028A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56028A" w:rsidRPr="004350F6" w:rsidRDefault="0056028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1621" w:rsidRPr="004350F6">
        <w:trPr>
          <w:trHeight w:hRule="exact" w:val="245"/>
        </w:trPr>
        <w:tc>
          <w:tcPr>
            <w:tcW w:w="648" w:type="dxa"/>
          </w:tcPr>
          <w:p w:rsidR="00221621" w:rsidRPr="004350F6" w:rsidRDefault="0022162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221621" w:rsidRPr="004350F6" w:rsidRDefault="0022162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ASM</w:t>
            </w:r>
          </w:p>
        </w:tc>
        <w:tc>
          <w:tcPr>
            <w:tcW w:w="126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1621" w:rsidRPr="004350F6">
        <w:trPr>
          <w:trHeight w:hRule="exact" w:val="245"/>
        </w:trPr>
        <w:tc>
          <w:tcPr>
            <w:tcW w:w="648" w:type="dxa"/>
          </w:tcPr>
          <w:p w:rsidR="00221621" w:rsidRPr="004350F6" w:rsidRDefault="0022162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221621" w:rsidRPr="004350F6" w:rsidRDefault="0022162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System Verilog</w:t>
            </w:r>
          </w:p>
        </w:tc>
        <w:tc>
          <w:tcPr>
            <w:tcW w:w="126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221621" w:rsidRPr="004350F6" w:rsidRDefault="0022162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77A0" w:rsidRPr="004350F6">
        <w:trPr>
          <w:trHeight w:hRule="exact" w:val="245"/>
        </w:trPr>
        <w:tc>
          <w:tcPr>
            <w:tcW w:w="648" w:type="dxa"/>
          </w:tcPr>
          <w:p w:rsidR="003D77A0" w:rsidRPr="004350F6" w:rsidRDefault="003D77A0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3D77A0" w:rsidRPr="004350F6" w:rsidRDefault="003D77A0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C#</w:t>
            </w:r>
          </w:p>
        </w:tc>
        <w:tc>
          <w:tcPr>
            <w:tcW w:w="126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3D77A0" w:rsidRPr="004350F6" w:rsidRDefault="003D77A0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8A0" w:rsidRPr="004350F6">
        <w:trPr>
          <w:trHeight w:hRule="exact" w:val="245"/>
        </w:trPr>
        <w:tc>
          <w:tcPr>
            <w:tcW w:w="10936" w:type="dxa"/>
            <w:gridSpan w:val="10"/>
          </w:tcPr>
          <w:p w:rsidR="00E628A0" w:rsidRPr="004350F6" w:rsidRDefault="00E628A0" w:rsidP="00EA67ED">
            <w:pPr>
              <w:pStyle w:val="SkillItem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Tools</w:t>
            </w:r>
          </w:p>
        </w:tc>
      </w:tr>
      <w:tr w:rsidR="0025192A" w:rsidRPr="004350F6">
        <w:trPr>
          <w:trHeight w:hRule="exact" w:val="245"/>
        </w:trPr>
        <w:tc>
          <w:tcPr>
            <w:tcW w:w="648" w:type="dxa"/>
          </w:tcPr>
          <w:p w:rsidR="0025192A" w:rsidRPr="004350F6" w:rsidRDefault="0025192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25192A" w:rsidRPr="004350F6" w:rsidRDefault="00C656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Vector’s testing tools</w:t>
            </w:r>
          </w:p>
        </w:tc>
        <w:tc>
          <w:tcPr>
            <w:tcW w:w="1260" w:type="dxa"/>
          </w:tcPr>
          <w:p w:rsidR="0025192A" w:rsidRPr="004350F6" w:rsidRDefault="008360D8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C656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5192A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5E6CA7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BC4" w:rsidRPr="004350F6">
        <w:trPr>
          <w:trHeight w:hRule="exact" w:val="245"/>
        </w:trPr>
        <w:tc>
          <w:tcPr>
            <w:tcW w:w="648" w:type="dxa"/>
          </w:tcPr>
          <w:p w:rsidR="00206BC4" w:rsidRPr="004350F6" w:rsidRDefault="00206BC4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206BC4" w:rsidRPr="004350F6" w:rsidRDefault="0077678B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Eclipse</w:t>
            </w:r>
          </w:p>
        </w:tc>
        <w:tc>
          <w:tcPr>
            <w:tcW w:w="1260" w:type="dxa"/>
          </w:tcPr>
          <w:p w:rsidR="00206BC4" w:rsidRPr="004350F6" w:rsidRDefault="0077678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206BC4" w:rsidRPr="004350F6" w:rsidRDefault="00206BC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</w:t>
            </w:r>
            <w:r w:rsidR="00C656BE" w:rsidRPr="004350F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206BC4" w:rsidRPr="004350F6" w:rsidRDefault="00206BC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6BC4" w:rsidRPr="004350F6" w:rsidRDefault="00206BC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06BC4" w:rsidRPr="004350F6" w:rsidRDefault="0077678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</w:tcPr>
          <w:p w:rsidR="00206BC4" w:rsidRPr="004350F6" w:rsidRDefault="00206BC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206BC4" w:rsidRPr="004350F6" w:rsidRDefault="00206BC4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3DC1" w:rsidRPr="004350F6">
        <w:trPr>
          <w:trHeight w:hRule="exact" w:val="245"/>
        </w:trPr>
        <w:tc>
          <w:tcPr>
            <w:tcW w:w="648" w:type="dxa"/>
          </w:tcPr>
          <w:p w:rsidR="00FF3DC1" w:rsidRPr="004350F6" w:rsidRDefault="00FF3DC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FF3DC1" w:rsidRPr="004350F6" w:rsidRDefault="00FF3DC1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Visual Studio</w:t>
            </w:r>
          </w:p>
        </w:tc>
        <w:tc>
          <w:tcPr>
            <w:tcW w:w="126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72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48" w:type="dxa"/>
          </w:tcPr>
          <w:p w:rsidR="00FF3DC1" w:rsidRPr="004350F6" w:rsidRDefault="00FF3DC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43BE" w:rsidRPr="004350F6">
        <w:trPr>
          <w:trHeight w:hRule="exact" w:val="245"/>
        </w:trPr>
        <w:tc>
          <w:tcPr>
            <w:tcW w:w="648" w:type="dxa"/>
          </w:tcPr>
          <w:p w:rsidR="00E743BE" w:rsidRPr="004350F6" w:rsidRDefault="00E743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E743BE" w:rsidRPr="004350F6" w:rsidRDefault="00E743BE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Vim</w:t>
            </w:r>
          </w:p>
        </w:tc>
        <w:tc>
          <w:tcPr>
            <w:tcW w:w="1260" w:type="dxa"/>
          </w:tcPr>
          <w:p w:rsidR="00E743BE" w:rsidRPr="004350F6" w:rsidRDefault="006B0B1B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E743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:rsidR="00E743BE" w:rsidRPr="004350F6" w:rsidRDefault="00E743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743BE" w:rsidRPr="004350F6" w:rsidRDefault="00E743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743BE" w:rsidRPr="004350F6" w:rsidRDefault="00E743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743BE" w:rsidRPr="004350F6" w:rsidRDefault="00C656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48" w:type="dxa"/>
          </w:tcPr>
          <w:p w:rsidR="00E743BE" w:rsidRPr="004350F6" w:rsidRDefault="00E743BE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192A" w:rsidRPr="004350F6">
        <w:trPr>
          <w:trHeight w:hRule="exact" w:val="245"/>
        </w:trPr>
        <w:tc>
          <w:tcPr>
            <w:tcW w:w="648" w:type="dxa"/>
          </w:tcPr>
          <w:p w:rsidR="0025192A" w:rsidRPr="004350F6" w:rsidRDefault="0025192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25192A" w:rsidRPr="004350F6" w:rsidRDefault="0025192A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25192A" w:rsidRPr="004350F6" w:rsidRDefault="0025192A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912" w:rsidRPr="004350F6">
        <w:trPr>
          <w:trHeight w:hRule="exact" w:val="245"/>
        </w:trPr>
        <w:tc>
          <w:tcPr>
            <w:tcW w:w="648" w:type="dxa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912" w:rsidRPr="004350F6">
        <w:trPr>
          <w:trHeight w:hRule="exact" w:val="245"/>
        </w:trPr>
        <w:tc>
          <w:tcPr>
            <w:tcW w:w="648" w:type="dxa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912" w:rsidRPr="004350F6">
        <w:trPr>
          <w:trHeight w:hRule="exact" w:val="245"/>
        </w:trPr>
        <w:tc>
          <w:tcPr>
            <w:tcW w:w="648" w:type="dxa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912" w:rsidRPr="004350F6">
        <w:trPr>
          <w:trHeight w:hRule="exact" w:val="245"/>
        </w:trPr>
        <w:tc>
          <w:tcPr>
            <w:tcW w:w="648" w:type="dxa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4912" w:rsidRPr="004350F6">
        <w:trPr>
          <w:trHeight w:hRule="exact" w:val="245"/>
        </w:trPr>
        <w:tc>
          <w:tcPr>
            <w:tcW w:w="648" w:type="dxa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</w:tcPr>
          <w:p w:rsidR="00DD4912" w:rsidRPr="004350F6" w:rsidRDefault="00DD4912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DD4912" w:rsidRPr="004350F6" w:rsidRDefault="00DD4912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502EB" w:rsidRPr="004350F6" w:rsidRDefault="00B502EB" w:rsidP="003A607E">
      <w:pPr>
        <w:pStyle w:val="TableText"/>
        <w:rPr>
          <w:rFonts w:ascii="Times New Roman" w:hAnsi="Times New Roman"/>
          <w:sz w:val="18"/>
          <w:szCs w:val="18"/>
        </w:rPr>
      </w:pPr>
    </w:p>
    <w:p w:rsidR="00404033" w:rsidRPr="004350F6" w:rsidRDefault="00404033" w:rsidP="003A607E">
      <w:pPr>
        <w:pStyle w:val="TableText"/>
        <w:rPr>
          <w:rFonts w:ascii="Times New Roman" w:hAnsi="Times New Roman"/>
          <w:sz w:val="18"/>
          <w:szCs w:val="18"/>
        </w:rPr>
      </w:pPr>
    </w:p>
    <w:tbl>
      <w:tblPr>
        <w:tblW w:w="109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648"/>
        <w:gridCol w:w="900"/>
        <w:gridCol w:w="3240"/>
        <w:gridCol w:w="1260"/>
        <w:gridCol w:w="1260"/>
        <w:gridCol w:w="720"/>
        <w:gridCol w:w="720"/>
        <w:gridCol w:w="720"/>
        <w:gridCol w:w="720"/>
        <w:gridCol w:w="748"/>
      </w:tblGrid>
      <w:tr w:rsidR="00D265AA" w:rsidRPr="004350F6">
        <w:trPr>
          <w:trHeight w:val="453"/>
        </w:trPr>
        <w:tc>
          <w:tcPr>
            <w:tcW w:w="10936" w:type="dxa"/>
            <w:gridSpan w:val="10"/>
            <w:tcBorders>
              <w:bottom w:val="single" w:sz="8" w:space="0" w:color="C0C0C0"/>
            </w:tcBorders>
          </w:tcPr>
          <w:p w:rsidR="002E71E4" w:rsidRPr="004350F6" w:rsidRDefault="002E71E4" w:rsidP="00075F04">
            <w:pPr>
              <w:pStyle w:val="TableHeader"/>
              <w:rPr>
                <w:rFonts w:ascii="Times New Roman" w:hAnsi="Times New Roman" w:cs="Times New Roman"/>
              </w:rPr>
            </w:pPr>
            <w:r w:rsidRPr="004350F6">
              <w:rPr>
                <w:rFonts w:ascii="Times New Roman" w:hAnsi="Times New Roman" w:cs="Times New Roman"/>
              </w:rPr>
              <w:t>FOREIGN LANGUAGE</w:t>
            </w:r>
          </w:p>
        </w:tc>
      </w:tr>
      <w:tr w:rsidR="003A76AC" w:rsidRPr="004350F6">
        <w:trPr>
          <w:trHeight w:val="78"/>
        </w:trPr>
        <w:tc>
          <w:tcPr>
            <w:tcW w:w="1548" w:type="dxa"/>
            <w:gridSpan w:val="2"/>
            <w:tcBorders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Experiences:</w:t>
            </w: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0:  0 month</w:t>
            </w:r>
          </w:p>
        </w:tc>
        <w:tc>
          <w:tcPr>
            <w:tcW w:w="324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2:  6 – 12 months</w:t>
            </w:r>
          </w:p>
        </w:tc>
        <w:tc>
          <w:tcPr>
            <w:tcW w:w="2908" w:type="dxa"/>
            <w:gridSpan w:val="4"/>
            <w:tcBorders>
              <w:left w:val="nil"/>
              <w:bottom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4:  2 – 5 years</w:t>
            </w:r>
          </w:p>
        </w:tc>
      </w:tr>
      <w:tr w:rsidR="003A76AC" w:rsidRPr="004350F6">
        <w:trPr>
          <w:trHeight w:val="72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1:  1 – 6 months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3:  1 – 2 years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5:  &gt; 5 years</w:t>
            </w:r>
          </w:p>
        </w:tc>
      </w:tr>
      <w:tr w:rsidR="003A76AC" w:rsidRPr="004350F6">
        <w:trPr>
          <w:trHeight w:val="72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Last used: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Last year used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6AC" w:rsidRPr="004350F6">
        <w:trPr>
          <w:trHeight w:val="72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Expert level: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1:  Beginner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3:  Fluent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5:  Translator</w:t>
            </w:r>
          </w:p>
        </w:tc>
      </w:tr>
      <w:tr w:rsidR="003A76AC" w:rsidRPr="004350F6">
        <w:trPr>
          <w:trHeight w:val="72"/>
        </w:trPr>
        <w:tc>
          <w:tcPr>
            <w:tcW w:w="1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2:  Conversational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4:  Expert</w:t>
            </w: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A76AC" w:rsidRPr="004350F6" w:rsidRDefault="003A76AC" w:rsidP="00EA67ED">
            <w:pPr>
              <w:pStyle w:val="Note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6AC" w:rsidRPr="004350F6">
        <w:trPr>
          <w:trHeight w:hRule="exact" w:val="245"/>
        </w:trPr>
        <w:tc>
          <w:tcPr>
            <w:tcW w:w="648" w:type="dxa"/>
            <w:tcBorders>
              <w:top w:val="single" w:sz="8" w:space="0" w:color="C0C0C0"/>
              <w:left w:val="single" w:sz="8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3A76AC" w:rsidRPr="004350F6" w:rsidRDefault="003A76A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C0C0C0"/>
              <w:left w:val="single" w:sz="8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3A76AC" w:rsidRPr="004350F6" w:rsidRDefault="003A76A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Experiences</w:t>
            </w:r>
          </w:p>
        </w:tc>
        <w:tc>
          <w:tcPr>
            <w:tcW w:w="1260" w:type="dxa"/>
            <w:vMerge w:val="restart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Last used</w:t>
            </w:r>
          </w:p>
        </w:tc>
        <w:tc>
          <w:tcPr>
            <w:tcW w:w="3628" w:type="dxa"/>
            <w:gridSpan w:val="5"/>
            <w:tcBorders>
              <w:top w:val="single" w:sz="8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Expert level</w:t>
            </w:r>
          </w:p>
        </w:tc>
      </w:tr>
      <w:tr w:rsidR="003A76AC" w:rsidRPr="004350F6">
        <w:trPr>
          <w:trHeight w:hRule="exact" w:val="245"/>
        </w:trPr>
        <w:tc>
          <w:tcPr>
            <w:tcW w:w="648" w:type="dxa"/>
            <w:tcBorders>
              <w:left w:val="single" w:sz="8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3A76AC" w:rsidRPr="004350F6" w:rsidRDefault="003A76A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left w:val="single" w:sz="8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:rsidR="003A76AC" w:rsidRPr="004350F6" w:rsidRDefault="003A76AC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vAlign w:val="center"/>
          </w:tcPr>
          <w:p w:rsidR="003A76AC" w:rsidRPr="004350F6" w:rsidRDefault="003A76AC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A76AC" w:rsidRPr="004350F6">
        <w:trPr>
          <w:trHeight w:hRule="exact" w:val="245"/>
        </w:trPr>
        <w:tc>
          <w:tcPr>
            <w:tcW w:w="10936" w:type="dxa"/>
            <w:gridSpan w:val="10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8" w:space="0" w:color="C0C0C0"/>
            </w:tcBorders>
            <w:vAlign w:val="center"/>
          </w:tcPr>
          <w:p w:rsidR="003A76AC" w:rsidRPr="004350F6" w:rsidRDefault="003A76AC" w:rsidP="00EA67ED">
            <w:pPr>
              <w:pStyle w:val="SkillItem"/>
              <w:rPr>
                <w:rFonts w:ascii="Times New Roman" w:hAnsi="Times New Roman" w:cs="Times New Roman"/>
                <w:sz w:val="18"/>
                <w:szCs w:val="18"/>
              </w:rPr>
            </w:pPr>
            <w:r w:rsidRPr="004350F6">
              <w:rPr>
                <w:rFonts w:ascii="Times New Roman" w:hAnsi="Times New Roman" w:cs="Times New Roman"/>
                <w:sz w:val="18"/>
                <w:szCs w:val="18"/>
              </w:rPr>
              <w:t>Languages</w:t>
            </w:r>
          </w:p>
        </w:tc>
      </w:tr>
      <w:tr w:rsidR="00AD34F9" w:rsidRPr="004350F6">
        <w:trPr>
          <w:trHeight w:hRule="exact" w:val="245"/>
        </w:trPr>
        <w:tc>
          <w:tcPr>
            <w:tcW w:w="648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AD34F9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AD34F9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2F794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5D5905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AD34F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AD34F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9B419F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  <w:r w:rsidRPr="004350F6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AD34F9" w:rsidRPr="004350F6" w:rsidRDefault="00AD34F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vAlign w:val="center"/>
          </w:tcPr>
          <w:p w:rsidR="00AD34F9" w:rsidRPr="004350F6" w:rsidRDefault="00AD34F9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04E1" w:rsidRPr="004350F6">
        <w:trPr>
          <w:trHeight w:hRule="exact" w:val="245"/>
        </w:trPr>
        <w:tc>
          <w:tcPr>
            <w:tcW w:w="648" w:type="dxa"/>
            <w:tcBorders>
              <w:top w:val="single" w:sz="6" w:space="0" w:color="C0C0C0"/>
              <w:left w:val="single" w:sz="8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TableTex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TableText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Chenese</w:t>
            </w:r>
            <w:proofErr w:type="spellEnd"/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0F6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8" w:space="0" w:color="C0C0C0"/>
            </w:tcBorders>
            <w:vAlign w:val="center"/>
          </w:tcPr>
          <w:p w:rsidR="007F04E1" w:rsidRPr="004350F6" w:rsidRDefault="007F04E1" w:rsidP="003A607E">
            <w:pPr>
              <w:pStyle w:val="Centered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5B4B" w:rsidRPr="004350F6" w:rsidRDefault="00CA5B4B" w:rsidP="00075F04">
      <w:pPr>
        <w:pStyle w:val="TableHeader"/>
        <w:rPr>
          <w:rFonts w:ascii="Times New Roman" w:hAnsi="Times New Roman" w:cs="Times New Roman"/>
        </w:rPr>
      </w:pPr>
      <w:r w:rsidRPr="004350F6">
        <w:rPr>
          <w:rFonts w:ascii="Times New Roman" w:hAnsi="Times New Roman" w:cs="Times New Roman"/>
        </w:rPr>
        <w:tab/>
      </w:r>
    </w:p>
    <w:sectPr w:rsidR="00CA5B4B" w:rsidRPr="004350F6" w:rsidSect="00D0110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851" w:right="284" w:bottom="851" w:left="680" w:header="51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0CF" w:rsidRDefault="00ED60CF" w:rsidP="00EA67ED">
      <w:r>
        <w:separator/>
      </w:r>
    </w:p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</w:endnote>
  <w:endnote w:type="continuationSeparator" w:id="0">
    <w:p w:rsidR="00ED60CF" w:rsidRDefault="00ED60CF" w:rsidP="00EA67ED">
      <w:r>
        <w:continuationSeparator/>
      </w:r>
    </w:p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4" w:rsidRDefault="00B63814" w:rsidP="00EA67E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814" w:rsidRDefault="00B63814" w:rsidP="00EA67ED">
    <w:pPr>
      <w:pStyle w:val="Footer"/>
    </w:pPr>
  </w:p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4" w:rsidRDefault="00217EA1" w:rsidP="00EA67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-45720</wp:posOffset>
              </wp:positionH>
              <wp:positionV relativeFrom="paragraph">
                <wp:posOffset>67310</wp:posOffset>
              </wp:positionV>
              <wp:extent cx="6903720" cy="0"/>
              <wp:effectExtent l="11430" t="10160" r="9525" b="889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FF9C1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3pt" to="540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" strokecolor="#969696" strokeweight="1pt"/>
          </w:pict>
        </mc:Fallback>
      </mc:AlternateContent>
    </w:r>
  </w:p>
  <w:p w:rsidR="00B63814" w:rsidRPr="00366577" w:rsidRDefault="00AA68B7" w:rsidP="00EA67ED">
    <w:pPr>
      <w:pStyle w:val="Footer"/>
    </w:pPr>
    <w:proofErr w:type="spellStart"/>
    <w:r>
      <w:t>CV_</w:t>
    </w:r>
    <w:r w:rsidR="007B020E">
      <w:t>Nguyen_Han_Nhon</w:t>
    </w:r>
    <w:r w:rsidRPr="00323492">
      <w:t>_En</w:t>
    </w:r>
    <w:proofErr w:type="spellEnd"/>
    <w:r w:rsidR="00B63814" w:rsidRPr="00366577">
      <w:tab/>
      <w:t xml:space="preserve">Page </w:t>
    </w:r>
    <w:r w:rsidR="00B63814" w:rsidRPr="00366577">
      <w:fldChar w:fldCharType="begin"/>
    </w:r>
    <w:r w:rsidR="00B63814" w:rsidRPr="00366577">
      <w:instrText xml:space="preserve"> PAGE </w:instrText>
    </w:r>
    <w:r w:rsidR="00B63814" w:rsidRPr="00366577">
      <w:fldChar w:fldCharType="separate"/>
    </w:r>
    <w:r w:rsidR="00595A68">
      <w:rPr>
        <w:noProof/>
      </w:rPr>
      <w:t>2</w:t>
    </w:r>
    <w:r w:rsidR="00B63814" w:rsidRPr="00366577">
      <w:fldChar w:fldCharType="end"/>
    </w:r>
    <w:r w:rsidR="00B63814" w:rsidRPr="00366577">
      <w:t xml:space="preserve"> of </w:t>
    </w:r>
    <w:r w:rsidR="00B63814" w:rsidRPr="00366577">
      <w:fldChar w:fldCharType="begin"/>
    </w:r>
    <w:r w:rsidR="00B63814" w:rsidRPr="00366577">
      <w:instrText xml:space="preserve"> NUMPAGES </w:instrText>
    </w:r>
    <w:r w:rsidR="00B63814" w:rsidRPr="00366577">
      <w:fldChar w:fldCharType="separate"/>
    </w:r>
    <w:r w:rsidR="00595A68">
      <w:rPr>
        <w:noProof/>
      </w:rPr>
      <w:t>5</w:t>
    </w:r>
    <w:r w:rsidR="00B63814" w:rsidRPr="00366577">
      <w:fldChar w:fldCharType="end"/>
    </w:r>
  </w:p>
  <w:p w:rsidR="00B63814" w:rsidRDefault="00B63814" w:rsidP="00EA67ED"/>
  <w:p w:rsidR="00B63814" w:rsidRDefault="00B63814" w:rsidP="00EA67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4" w:rsidRPr="00643F8D" w:rsidRDefault="00217EA1" w:rsidP="009D3D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-45720</wp:posOffset>
              </wp:positionH>
              <wp:positionV relativeFrom="paragraph">
                <wp:posOffset>37465</wp:posOffset>
              </wp:positionV>
              <wp:extent cx="6903720" cy="0"/>
              <wp:effectExtent l="11430" t="8890" r="9525" b="1016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7A53E"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" strokecolor="#969696" strokeweight="1pt"/>
          </w:pict>
        </mc:Fallback>
      </mc:AlternateContent>
    </w:r>
  </w:p>
  <w:p w:rsidR="00B63814" w:rsidRPr="00323492" w:rsidRDefault="00AA68B7" w:rsidP="00EA67ED">
    <w:pPr>
      <w:pStyle w:val="Footer"/>
    </w:pPr>
    <w:proofErr w:type="spellStart"/>
    <w:r>
      <w:t>CV_</w:t>
    </w:r>
    <w:r w:rsidR="00EE3FEA">
      <w:t>Nguyen_Han_Nhon</w:t>
    </w:r>
    <w:r w:rsidR="00B63814" w:rsidRPr="00323492">
      <w:t>_En</w:t>
    </w:r>
    <w:proofErr w:type="spellEnd"/>
    <w:r w:rsidR="00B63814" w:rsidRPr="00323492">
      <w:tab/>
      <w:t xml:space="preserve">Page </w:t>
    </w:r>
    <w:r w:rsidR="00B63814" w:rsidRPr="00643F8D">
      <w:fldChar w:fldCharType="begin"/>
    </w:r>
    <w:r w:rsidR="00B63814" w:rsidRPr="00323492">
      <w:instrText xml:space="preserve"> PAGE </w:instrText>
    </w:r>
    <w:r w:rsidR="00B63814" w:rsidRPr="00643F8D">
      <w:fldChar w:fldCharType="separate"/>
    </w:r>
    <w:r w:rsidR="00595A68">
      <w:rPr>
        <w:noProof/>
      </w:rPr>
      <w:t>1</w:t>
    </w:r>
    <w:r w:rsidR="00B63814" w:rsidRPr="00643F8D">
      <w:fldChar w:fldCharType="end"/>
    </w:r>
    <w:r w:rsidR="00B63814" w:rsidRPr="00323492">
      <w:t xml:space="preserve"> of </w:t>
    </w:r>
    <w:r w:rsidR="00B63814" w:rsidRPr="00643F8D">
      <w:fldChar w:fldCharType="begin"/>
    </w:r>
    <w:r w:rsidR="00B63814" w:rsidRPr="00323492">
      <w:instrText xml:space="preserve"> NUMPAGES </w:instrText>
    </w:r>
    <w:r w:rsidR="00B63814" w:rsidRPr="00643F8D">
      <w:fldChar w:fldCharType="separate"/>
    </w:r>
    <w:r w:rsidR="00595A68">
      <w:rPr>
        <w:noProof/>
      </w:rPr>
      <w:t>5</w:t>
    </w:r>
    <w:r w:rsidR="00B63814" w:rsidRPr="00643F8D">
      <w:fldChar w:fldCharType="end"/>
    </w:r>
  </w:p>
  <w:p w:rsidR="00B63814" w:rsidRDefault="00B63814" w:rsidP="00EA67ED"/>
  <w:p w:rsidR="00B63814" w:rsidRDefault="00B63814" w:rsidP="00EA67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0CF" w:rsidRDefault="00ED60CF" w:rsidP="00EA67ED">
      <w:r>
        <w:separator/>
      </w:r>
    </w:p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</w:footnote>
  <w:footnote w:type="continuationSeparator" w:id="0">
    <w:p w:rsidR="00ED60CF" w:rsidRDefault="00ED60CF" w:rsidP="00EA67ED">
      <w:r>
        <w:continuationSeparator/>
      </w:r>
    </w:p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  <w:p w:rsidR="00ED60CF" w:rsidRDefault="00ED60CF" w:rsidP="00EA6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  <w:p w:rsidR="00B63814" w:rsidRDefault="00B63814" w:rsidP="00EA67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814" w:rsidRDefault="00B63814" w:rsidP="009D3DF2">
    <w:pPr>
      <w:pStyle w:val="Header"/>
    </w:pPr>
    <w:r>
      <w:tab/>
    </w:r>
    <w:r w:rsidR="00EE3FEA">
      <w:t xml:space="preserve">Nguyen Han Nhon </w:t>
    </w:r>
    <w:r>
      <w:t>- Resume</w:t>
    </w:r>
  </w:p>
  <w:p w:rsidR="00B63814" w:rsidRDefault="00217EA1" w:rsidP="00EA67ED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85090</wp:posOffset>
              </wp:positionV>
              <wp:extent cx="6903720" cy="0"/>
              <wp:effectExtent l="9525" t="8890" r="11430" b="1016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3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C2C58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543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fCFAIAACkEAAAOAAAAZHJzL2Uyb0RvYy54bWysU8GO2jAQvVfqP1i+QxJIWY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" strokecolor="#9696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5E1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DB8B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9DADDEA"/>
    <w:lvl w:ilvl="0">
      <w:numFmt w:val="decimal"/>
      <w:pStyle w:val="Achievement"/>
      <w:lvlText w:val="*"/>
      <w:lvlJc w:val="left"/>
    </w:lvl>
  </w:abstractNum>
  <w:abstractNum w:abstractNumId="3" w15:restartNumberingAfterBreak="0">
    <w:nsid w:val="01595D7A"/>
    <w:multiLevelType w:val="hybridMultilevel"/>
    <w:tmpl w:val="A68008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7F95"/>
    <w:multiLevelType w:val="hybridMultilevel"/>
    <w:tmpl w:val="E08A9E38"/>
    <w:lvl w:ilvl="0" w:tplc="A580D084">
      <w:numFmt w:val="bullet"/>
      <w:lvlText w:val="-"/>
      <w:lvlJc w:val="left"/>
      <w:pPr>
        <w:ind w:left="3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" w15:restartNumberingAfterBreak="0">
    <w:nsid w:val="13A00216"/>
    <w:multiLevelType w:val="hybridMultilevel"/>
    <w:tmpl w:val="7F1E04F4"/>
    <w:lvl w:ilvl="0" w:tplc="EE388D5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450"/>
    <w:multiLevelType w:val="hybridMultilevel"/>
    <w:tmpl w:val="F76C7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568EA"/>
    <w:multiLevelType w:val="hybridMultilevel"/>
    <w:tmpl w:val="EC2E2982"/>
    <w:lvl w:ilvl="0" w:tplc="E1A2B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795"/>
    <w:multiLevelType w:val="hybridMultilevel"/>
    <w:tmpl w:val="6A406FA6"/>
    <w:lvl w:ilvl="0" w:tplc="2410C7C6">
      <w:start w:val="5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295"/>
    <w:multiLevelType w:val="hybridMultilevel"/>
    <w:tmpl w:val="9392E8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53549"/>
    <w:multiLevelType w:val="hybridMultilevel"/>
    <w:tmpl w:val="E850049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FE79AB"/>
    <w:multiLevelType w:val="hybridMultilevel"/>
    <w:tmpl w:val="BBF2D202"/>
    <w:lvl w:ilvl="0" w:tplc="D86AFA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MS Mincho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1636F"/>
    <w:multiLevelType w:val="hybridMultilevel"/>
    <w:tmpl w:val="56FC9C50"/>
    <w:lvl w:ilvl="0" w:tplc="6C905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30C7A"/>
    <w:multiLevelType w:val="hybridMultilevel"/>
    <w:tmpl w:val="91223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F0109"/>
    <w:multiLevelType w:val="hybridMultilevel"/>
    <w:tmpl w:val="E7AEB434"/>
    <w:lvl w:ilvl="0" w:tplc="6172E618">
      <w:start w:val="1"/>
      <w:numFmt w:val="bullet"/>
      <w:pStyle w:val="ListBullet"/>
      <w:lvlText w:val=""/>
      <w:lvlJc w:val="left"/>
      <w:pPr>
        <w:tabs>
          <w:tab w:val="num" w:pos="2268"/>
        </w:tabs>
        <w:ind w:left="2310" w:hanging="33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0527"/>
    <w:multiLevelType w:val="hybridMultilevel"/>
    <w:tmpl w:val="821CCAFE"/>
    <w:lvl w:ilvl="0" w:tplc="FFFFFFFF"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0535B"/>
    <w:multiLevelType w:val="hybridMultilevel"/>
    <w:tmpl w:val="FE7EBF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D46E9"/>
    <w:multiLevelType w:val="hybridMultilevel"/>
    <w:tmpl w:val="ED9C3F22"/>
    <w:lvl w:ilvl="0" w:tplc="AC049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6490"/>
    <w:multiLevelType w:val="hybridMultilevel"/>
    <w:tmpl w:val="57A24E0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0FE70F7"/>
    <w:multiLevelType w:val="hybridMultilevel"/>
    <w:tmpl w:val="1F3223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AC2A0E"/>
    <w:multiLevelType w:val="hybridMultilevel"/>
    <w:tmpl w:val="0BB0C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7A00"/>
    <w:multiLevelType w:val="hybridMultilevel"/>
    <w:tmpl w:val="32B4932A"/>
    <w:lvl w:ilvl="0" w:tplc="E974B7EA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E1B2A"/>
    <w:multiLevelType w:val="hybridMultilevel"/>
    <w:tmpl w:val="9300F2EA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61EB1"/>
    <w:multiLevelType w:val="hybridMultilevel"/>
    <w:tmpl w:val="2ADE0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854AB"/>
    <w:multiLevelType w:val="hybridMultilevel"/>
    <w:tmpl w:val="0652F39A"/>
    <w:lvl w:ilvl="0" w:tplc="B33A636C">
      <w:start w:val="1"/>
      <w:numFmt w:val="bullet"/>
      <w:pStyle w:val="listLevel0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51760"/>
    <w:multiLevelType w:val="hybridMultilevel"/>
    <w:tmpl w:val="C86EADB8"/>
    <w:lvl w:ilvl="0" w:tplc="E0FEFFEE">
      <w:start w:val="1"/>
      <w:numFmt w:val="bullet"/>
      <w:lvlText w:val="-"/>
      <w:lvlJc w:val="left"/>
      <w:pPr>
        <w:tabs>
          <w:tab w:val="num" w:pos="705"/>
        </w:tabs>
        <w:ind w:left="375" w:hanging="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83FBD"/>
    <w:multiLevelType w:val="hybridMultilevel"/>
    <w:tmpl w:val="FEAEEF34"/>
    <w:lvl w:ilvl="0" w:tplc="E486901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2CB5170"/>
    <w:multiLevelType w:val="hybridMultilevel"/>
    <w:tmpl w:val="AFD03524"/>
    <w:lvl w:ilvl="0" w:tplc="0FEC2828">
      <w:start w:val="1"/>
      <w:numFmt w:val="bullet"/>
      <w:pStyle w:val="Item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F48EE"/>
    <w:multiLevelType w:val="hybridMultilevel"/>
    <w:tmpl w:val="77E656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06784"/>
    <w:multiLevelType w:val="hybridMultilevel"/>
    <w:tmpl w:val="560C92EE"/>
    <w:lvl w:ilvl="0" w:tplc="0B32B788">
      <w:start w:val="5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D35A0"/>
    <w:multiLevelType w:val="hybridMultilevel"/>
    <w:tmpl w:val="8A324358"/>
    <w:lvl w:ilvl="0" w:tplc="E848A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0"/>
  </w:num>
  <w:num w:numId="4">
    <w:abstractNumId w:val="2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3"/>
  </w:num>
  <w:num w:numId="6">
    <w:abstractNumId w:val="15"/>
  </w:num>
  <w:num w:numId="7">
    <w:abstractNumId w:val="16"/>
  </w:num>
  <w:num w:numId="8">
    <w:abstractNumId w:val="24"/>
  </w:num>
  <w:num w:numId="9">
    <w:abstractNumId w:val="2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6"/>
  </w:num>
  <w:num w:numId="11">
    <w:abstractNumId w:val="25"/>
  </w:num>
  <w:num w:numId="12">
    <w:abstractNumId w:val="1"/>
  </w:num>
  <w:num w:numId="13">
    <w:abstractNumId w:val="14"/>
  </w:num>
  <w:num w:numId="14">
    <w:abstractNumId w:val="22"/>
  </w:num>
  <w:num w:numId="15">
    <w:abstractNumId w:val="23"/>
  </w:num>
  <w:num w:numId="16">
    <w:abstractNumId w:val="29"/>
  </w:num>
  <w:num w:numId="17">
    <w:abstractNumId w:val="8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19"/>
  </w:num>
  <w:num w:numId="23">
    <w:abstractNumId w:val="28"/>
  </w:num>
  <w:num w:numId="24">
    <w:abstractNumId w:val="0"/>
  </w:num>
  <w:num w:numId="25">
    <w:abstractNumId w:val="27"/>
  </w:num>
  <w:num w:numId="26">
    <w:abstractNumId w:val="11"/>
  </w:num>
  <w:num w:numId="27">
    <w:abstractNumId w:val="7"/>
  </w:num>
  <w:num w:numId="28">
    <w:abstractNumId w:val="17"/>
  </w:num>
  <w:num w:numId="29">
    <w:abstractNumId w:val="21"/>
  </w:num>
  <w:num w:numId="30">
    <w:abstractNumId w:val="4"/>
  </w:num>
  <w:num w:numId="31">
    <w:abstractNumId w:val="2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93"/>
    <w:rsid w:val="00002428"/>
    <w:rsid w:val="000040F8"/>
    <w:rsid w:val="00004DF1"/>
    <w:rsid w:val="00005798"/>
    <w:rsid w:val="00006F9E"/>
    <w:rsid w:val="00007F97"/>
    <w:rsid w:val="000129BF"/>
    <w:rsid w:val="00012FD4"/>
    <w:rsid w:val="0001463B"/>
    <w:rsid w:val="00014B41"/>
    <w:rsid w:val="00017448"/>
    <w:rsid w:val="00020C13"/>
    <w:rsid w:val="000218C9"/>
    <w:rsid w:val="00024EE5"/>
    <w:rsid w:val="000268E3"/>
    <w:rsid w:val="00027DC3"/>
    <w:rsid w:val="000321CA"/>
    <w:rsid w:val="00034C1E"/>
    <w:rsid w:val="000376BD"/>
    <w:rsid w:val="000377AF"/>
    <w:rsid w:val="00040833"/>
    <w:rsid w:val="00040F26"/>
    <w:rsid w:val="00040FC6"/>
    <w:rsid w:val="000437B3"/>
    <w:rsid w:val="00043F56"/>
    <w:rsid w:val="00047F19"/>
    <w:rsid w:val="00051EF2"/>
    <w:rsid w:val="0005493B"/>
    <w:rsid w:val="00055516"/>
    <w:rsid w:val="00055832"/>
    <w:rsid w:val="00056373"/>
    <w:rsid w:val="00057882"/>
    <w:rsid w:val="000607BF"/>
    <w:rsid w:val="00060F3D"/>
    <w:rsid w:val="00062AA0"/>
    <w:rsid w:val="000632A7"/>
    <w:rsid w:val="00065D44"/>
    <w:rsid w:val="0006696D"/>
    <w:rsid w:val="00067DFD"/>
    <w:rsid w:val="00073933"/>
    <w:rsid w:val="00075822"/>
    <w:rsid w:val="00075AA5"/>
    <w:rsid w:val="00075EB5"/>
    <w:rsid w:val="00075F04"/>
    <w:rsid w:val="0008041A"/>
    <w:rsid w:val="00082B42"/>
    <w:rsid w:val="000845E1"/>
    <w:rsid w:val="00085BB2"/>
    <w:rsid w:val="0009082B"/>
    <w:rsid w:val="000962E2"/>
    <w:rsid w:val="000B3536"/>
    <w:rsid w:val="000B3B24"/>
    <w:rsid w:val="000B5A44"/>
    <w:rsid w:val="000B6FE3"/>
    <w:rsid w:val="000C014D"/>
    <w:rsid w:val="000C5FE9"/>
    <w:rsid w:val="000D0B20"/>
    <w:rsid w:val="000D0B68"/>
    <w:rsid w:val="000D0F94"/>
    <w:rsid w:val="000D155E"/>
    <w:rsid w:val="000D3746"/>
    <w:rsid w:val="000D4F23"/>
    <w:rsid w:val="000D5402"/>
    <w:rsid w:val="000D7763"/>
    <w:rsid w:val="000D7985"/>
    <w:rsid w:val="000E0440"/>
    <w:rsid w:val="000F0F71"/>
    <w:rsid w:val="000F1EC7"/>
    <w:rsid w:val="000F2A89"/>
    <w:rsid w:val="000F57E5"/>
    <w:rsid w:val="000F5870"/>
    <w:rsid w:val="000F5DFC"/>
    <w:rsid w:val="000F7E55"/>
    <w:rsid w:val="001114E4"/>
    <w:rsid w:val="001149DE"/>
    <w:rsid w:val="0011505F"/>
    <w:rsid w:val="00115B58"/>
    <w:rsid w:val="00117AA7"/>
    <w:rsid w:val="00120D0F"/>
    <w:rsid w:val="001264C0"/>
    <w:rsid w:val="00127E57"/>
    <w:rsid w:val="00130AC8"/>
    <w:rsid w:val="00131052"/>
    <w:rsid w:val="001328A3"/>
    <w:rsid w:val="00140BD0"/>
    <w:rsid w:val="00142A49"/>
    <w:rsid w:val="00143D1E"/>
    <w:rsid w:val="001454F9"/>
    <w:rsid w:val="00146091"/>
    <w:rsid w:val="0014650E"/>
    <w:rsid w:val="00150C2D"/>
    <w:rsid w:val="00152B8F"/>
    <w:rsid w:val="00156884"/>
    <w:rsid w:val="00160298"/>
    <w:rsid w:val="00161184"/>
    <w:rsid w:val="00164970"/>
    <w:rsid w:val="00165C05"/>
    <w:rsid w:val="00166E6E"/>
    <w:rsid w:val="001678CF"/>
    <w:rsid w:val="001707E1"/>
    <w:rsid w:val="00173408"/>
    <w:rsid w:val="001741D8"/>
    <w:rsid w:val="00174273"/>
    <w:rsid w:val="00174CC7"/>
    <w:rsid w:val="00176683"/>
    <w:rsid w:val="0017721D"/>
    <w:rsid w:val="00181D8A"/>
    <w:rsid w:val="00182DC0"/>
    <w:rsid w:val="00183F9F"/>
    <w:rsid w:val="00184597"/>
    <w:rsid w:val="001859AC"/>
    <w:rsid w:val="00185BB1"/>
    <w:rsid w:val="001865E1"/>
    <w:rsid w:val="001911BF"/>
    <w:rsid w:val="0019255B"/>
    <w:rsid w:val="00192D0E"/>
    <w:rsid w:val="001946E8"/>
    <w:rsid w:val="00194C8D"/>
    <w:rsid w:val="0019531A"/>
    <w:rsid w:val="001A24C0"/>
    <w:rsid w:val="001A2876"/>
    <w:rsid w:val="001A4284"/>
    <w:rsid w:val="001A456B"/>
    <w:rsid w:val="001A4F6D"/>
    <w:rsid w:val="001B25EE"/>
    <w:rsid w:val="001B280B"/>
    <w:rsid w:val="001B2DA8"/>
    <w:rsid w:val="001B4D91"/>
    <w:rsid w:val="001B783C"/>
    <w:rsid w:val="001C21D6"/>
    <w:rsid w:val="001C2850"/>
    <w:rsid w:val="001C2E93"/>
    <w:rsid w:val="001C3ECD"/>
    <w:rsid w:val="001C466F"/>
    <w:rsid w:val="001C4ED3"/>
    <w:rsid w:val="001C66C4"/>
    <w:rsid w:val="001D1FE7"/>
    <w:rsid w:val="001D4C63"/>
    <w:rsid w:val="001D4D03"/>
    <w:rsid w:val="001D5F2D"/>
    <w:rsid w:val="001D68C1"/>
    <w:rsid w:val="001D6C8D"/>
    <w:rsid w:val="001E271D"/>
    <w:rsid w:val="001E3B2E"/>
    <w:rsid w:val="001E3F0D"/>
    <w:rsid w:val="001E5F51"/>
    <w:rsid w:val="001E72DB"/>
    <w:rsid w:val="001E7A2D"/>
    <w:rsid w:val="001F7AE1"/>
    <w:rsid w:val="002011B3"/>
    <w:rsid w:val="0020603A"/>
    <w:rsid w:val="0020611C"/>
    <w:rsid w:val="00206BC4"/>
    <w:rsid w:val="0021187D"/>
    <w:rsid w:val="002132DD"/>
    <w:rsid w:val="0021396D"/>
    <w:rsid w:val="00215AB8"/>
    <w:rsid w:val="00215F76"/>
    <w:rsid w:val="002179E3"/>
    <w:rsid w:val="00217EA1"/>
    <w:rsid w:val="00217F70"/>
    <w:rsid w:val="00220C8F"/>
    <w:rsid w:val="00221621"/>
    <w:rsid w:val="00221674"/>
    <w:rsid w:val="00223D84"/>
    <w:rsid w:val="0022631F"/>
    <w:rsid w:val="00226464"/>
    <w:rsid w:val="002301DD"/>
    <w:rsid w:val="0023138F"/>
    <w:rsid w:val="00231DCF"/>
    <w:rsid w:val="00232BF1"/>
    <w:rsid w:val="002404E8"/>
    <w:rsid w:val="00242DC4"/>
    <w:rsid w:val="00244AA9"/>
    <w:rsid w:val="00246CFF"/>
    <w:rsid w:val="0025064E"/>
    <w:rsid w:val="00251359"/>
    <w:rsid w:val="0025179E"/>
    <w:rsid w:val="0025192A"/>
    <w:rsid w:val="00251F1D"/>
    <w:rsid w:val="00252490"/>
    <w:rsid w:val="00253F48"/>
    <w:rsid w:val="002571CC"/>
    <w:rsid w:val="00262880"/>
    <w:rsid w:val="00264141"/>
    <w:rsid w:val="00264396"/>
    <w:rsid w:val="00264C12"/>
    <w:rsid w:val="00267C1C"/>
    <w:rsid w:val="00270A31"/>
    <w:rsid w:val="00271714"/>
    <w:rsid w:val="00274634"/>
    <w:rsid w:val="00276AD1"/>
    <w:rsid w:val="00277D2D"/>
    <w:rsid w:val="00280500"/>
    <w:rsid w:val="00280B89"/>
    <w:rsid w:val="00284783"/>
    <w:rsid w:val="002868D5"/>
    <w:rsid w:val="00287F09"/>
    <w:rsid w:val="002904F2"/>
    <w:rsid w:val="0029269F"/>
    <w:rsid w:val="002929D7"/>
    <w:rsid w:val="002A3494"/>
    <w:rsid w:val="002A7D29"/>
    <w:rsid w:val="002B0084"/>
    <w:rsid w:val="002B1550"/>
    <w:rsid w:val="002B2B13"/>
    <w:rsid w:val="002B2FAD"/>
    <w:rsid w:val="002B6D63"/>
    <w:rsid w:val="002B71CB"/>
    <w:rsid w:val="002C0A58"/>
    <w:rsid w:val="002C276E"/>
    <w:rsid w:val="002C6782"/>
    <w:rsid w:val="002C714C"/>
    <w:rsid w:val="002D0019"/>
    <w:rsid w:val="002D17F5"/>
    <w:rsid w:val="002D190C"/>
    <w:rsid w:val="002D1A77"/>
    <w:rsid w:val="002D3348"/>
    <w:rsid w:val="002D3C74"/>
    <w:rsid w:val="002D501B"/>
    <w:rsid w:val="002D61B1"/>
    <w:rsid w:val="002E0A45"/>
    <w:rsid w:val="002E1C30"/>
    <w:rsid w:val="002E3C10"/>
    <w:rsid w:val="002E47ED"/>
    <w:rsid w:val="002E49E2"/>
    <w:rsid w:val="002E60BD"/>
    <w:rsid w:val="002E6792"/>
    <w:rsid w:val="002E704F"/>
    <w:rsid w:val="002E71E4"/>
    <w:rsid w:val="002F09E9"/>
    <w:rsid w:val="002F22D5"/>
    <w:rsid w:val="002F2C06"/>
    <w:rsid w:val="002F49E8"/>
    <w:rsid w:val="002F50AD"/>
    <w:rsid w:val="002F635E"/>
    <w:rsid w:val="002F74E9"/>
    <w:rsid w:val="002F7949"/>
    <w:rsid w:val="00300530"/>
    <w:rsid w:val="003012A4"/>
    <w:rsid w:val="00301707"/>
    <w:rsid w:val="00301D95"/>
    <w:rsid w:val="00304D34"/>
    <w:rsid w:val="00305831"/>
    <w:rsid w:val="00307A90"/>
    <w:rsid w:val="00310EB1"/>
    <w:rsid w:val="00313327"/>
    <w:rsid w:val="003152B0"/>
    <w:rsid w:val="00315798"/>
    <w:rsid w:val="003212A4"/>
    <w:rsid w:val="00323492"/>
    <w:rsid w:val="00326F51"/>
    <w:rsid w:val="00330CB0"/>
    <w:rsid w:val="003351A7"/>
    <w:rsid w:val="00337335"/>
    <w:rsid w:val="003403CB"/>
    <w:rsid w:val="00340AC9"/>
    <w:rsid w:val="00340B73"/>
    <w:rsid w:val="00341B87"/>
    <w:rsid w:val="00345601"/>
    <w:rsid w:val="00345A5D"/>
    <w:rsid w:val="003462CF"/>
    <w:rsid w:val="0034706F"/>
    <w:rsid w:val="00353D8B"/>
    <w:rsid w:val="0035461E"/>
    <w:rsid w:val="003553E1"/>
    <w:rsid w:val="00355A5A"/>
    <w:rsid w:val="00355B24"/>
    <w:rsid w:val="00363161"/>
    <w:rsid w:val="00365868"/>
    <w:rsid w:val="00366577"/>
    <w:rsid w:val="003711AB"/>
    <w:rsid w:val="003720F3"/>
    <w:rsid w:val="003723E5"/>
    <w:rsid w:val="00373DF5"/>
    <w:rsid w:val="003756EA"/>
    <w:rsid w:val="00375D3F"/>
    <w:rsid w:val="00375DB4"/>
    <w:rsid w:val="0037660B"/>
    <w:rsid w:val="003774A3"/>
    <w:rsid w:val="00377635"/>
    <w:rsid w:val="0038180F"/>
    <w:rsid w:val="00382E58"/>
    <w:rsid w:val="00383575"/>
    <w:rsid w:val="0038511A"/>
    <w:rsid w:val="00390519"/>
    <w:rsid w:val="003912B8"/>
    <w:rsid w:val="003932B2"/>
    <w:rsid w:val="00394534"/>
    <w:rsid w:val="0039463E"/>
    <w:rsid w:val="00395805"/>
    <w:rsid w:val="003A06EA"/>
    <w:rsid w:val="003A40FF"/>
    <w:rsid w:val="003A4746"/>
    <w:rsid w:val="003A5413"/>
    <w:rsid w:val="003A607E"/>
    <w:rsid w:val="003A76AC"/>
    <w:rsid w:val="003B1FCA"/>
    <w:rsid w:val="003B2346"/>
    <w:rsid w:val="003C1CDE"/>
    <w:rsid w:val="003C289F"/>
    <w:rsid w:val="003C75EF"/>
    <w:rsid w:val="003C780D"/>
    <w:rsid w:val="003D24EB"/>
    <w:rsid w:val="003D30FC"/>
    <w:rsid w:val="003D4537"/>
    <w:rsid w:val="003D53F3"/>
    <w:rsid w:val="003D77A0"/>
    <w:rsid w:val="003E1D6D"/>
    <w:rsid w:val="003E4CBB"/>
    <w:rsid w:val="003E6517"/>
    <w:rsid w:val="003E7BCD"/>
    <w:rsid w:val="003F09BF"/>
    <w:rsid w:val="003F0FD5"/>
    <w:rsid w:val="003F15FB"/>
    <w:rsid w:val="003F2254"/>
    <w:rsid w:val="003F3AFB"/>
    <w:rsid w:val="003F663F"/>
    <w:rsid w:val="003F6C2B"/>
    <w:rsid w:val="00404033"/>
    <w:rsid w:val="004040BF"/>
    <w:rsid w:val="00404D25"/>
    <w:rsid w:val="00406713"/>
    <w:rsid w:val="0040713D"/>
    <w:rsid w:val="00410FED"/>
    <w:rsid w:val="0041143F"/>
    <w:rsid w:val="00411619"/>
    <w:rsid w:val="0041280B"/>
    <w:rsid w:val="00413318"/>
    <w:rsid w:val="00415F40"/>
    <w:rsid w:val="0042128E"/>
    <w:rsid w:val="00424EA2"/>
    <w:rsid w:val="00426E08"/>
    <w:rsid w:val="00431C6D"/>
    <w:rsid w:val="004320DE"/>
    <w:rsid w:val="00432A09"/>
    <w:rsid w:val="00432B10"/>
    <w:rsid w:val="004345F3"/>
    <w:rsid w:val="004350F6"/>
    <w:rsid w:val="00436D44"/>
    <w:rsid w:val="00440A56"/>
    <w:rsid w:val="00441ADF"/>
    <w:rsid w:val="00445491"/>
    <w:rsid w:val="00445EC3"/>
    <w:rsid w:val="0044699F"/>
    <w:rsid w:val="00446D36"/>
    <w:rsid w:val="00450036"/>
    <w:rsid w:val="00451A01"/>
    <w:rsid w:val="00453788"/>
    <w:rsid w:val="00455C95"/>
    <w:rsid w:val="00456BFB"/>
    <w:rsid w:val="004571D9"/>
    <w:rsid w:val="0046045E"/>
    <w:rsid w:val="00460720"/>
    <w:rsid w:val="00464C76"/>
    <w:rsid w:val="00464FE4"/>
    <w:rsid w:val="00466C86"/>
    <w:rsid w:val="004673D4"/>
    <w:rsid w:val="00471563"/>
    <w:rsid w:val="00471DAE"/>
    <w:rsid w:val="0047459E"/>
    <w:rsid w:val="00474B24"/>
    <w:rsid w:val="00482D43"/>
    <w:rsid w:val="00485977"/>
    <w:rsid w:val="004873A7"/>
    <w:rsid w:val="00493224"/>
    <w:rsid w:val="00495597"/>
    <w:rsid w:val="0049600A"/>
    <w:rsid w:val="004A1AD6"/>
    <w:rsid w:val="004A3F4D"/>
    <w:rsid w:val="004B0874"/>
    <w:rsid w:val="004B2298"/>
    <w:rsid w:val="004B2E16"/>
    <w:rsid w:val="004B5841"/>
    <w:rsid w:val="004C11FB"/>
    <w:rsid w:val="004C42D8"/>
    <w:rsid w:val="004C54DE"/>
    <w:rsid w:val="004C5829"/>
    <w:rsid w:val="004D7596"/>
    <w:rsid w:val="004D7782"/>
    <w:rsid w:val="004E1029"/>
    <w:rsid w:val="004E3280"/>
    <w:rsid w:val="004E6FE4"/>
    <w:rsid w:val="004F10D5"/>
    <w:rsid w:val="004F1C1D"/>
    <w:rsid w:val="004F33C0"/>
    <w:rsid w:val="004F37FA"/>
    <w:rsid w:val="004F44AD"/>
    <w:rsid w:val="004F71D6"/>
    <w:rsid w:val="004F79F7"/>
    <w:rsid w:val="00503A48"/>
    <w:rsid w:val="00504822"/>
    <w:rsid w:val="005059ED"/>
    <w:rsid w:val="00505D1D"/>
    <w:rsid w:val="005063CD"/>
    <w:rsid w:val="0051089F"/>
    <w:rsid w:val="005123B6"/>
    <w:rsid w:val="00514162"/>
    <w:rsid w:val="00514D1A"/>
    <w:rsid w:val="005224C4"/>
    <w:rsid w:val="0052276D"/>
    <w:rsid w:val="0052326E"/>
    <w:rsid w:val="00523AB6"/>
    <w:rsid w:val="005266E1"/>
    <w:rsid w:val="005270CC"/>
    <w:rsid w:val="00530B30"/>
    <w:rsid w:val="00530B75"/>
    <w:rsid w:val="00532F85"/>
    <w:rsid w:val="005349BC"/>
    <w:rsid w:val="005376BA"/>
    <w:rsid w:val="00546100"/>
    <w:rsid w:val="005511A4"/>
    <w:rsid w:val="00551397"/>
    <w:rsid w:val="00551850"/>
    <w:rsid w:val="00552C94"/>
    <w:rsid w:val="00554272"/>
    <w:rsid w:val="00555104"/>
    <w:rsid w:val="00557F43"/>
    <w:rsid w:val="0056028A"/>
    <w:rsid w:val="00560C73"/>
    <w:rsid w:val="0056153C"/>
    <w:rsid w:val="00561905"/>
    <w:rsid w:val="005634B8"/>
    <w:rsid w:val="00567B42"/>
    <w:rsid w:val="00570CFF"/>
    <w:rsid w:val="00572DBC"/>
    <w:rsid w:val="00573CC3"/>
    <w:rsid w:val="0058054B"/>
    <w:rsid w:val="00580F45"/>
    <w:rsid w:val="0058105C"/>
    <w:rsid w:val="00581392"/>
    <w:rsid w:val="00583886"/>
    <w:rsid w:val="00585ECE"/>
    <w:rsid w:val="00587859"/>
    <w:rsid w:val="00592CAC"/>
    <w:rsid w:val="005937FA"/>
    <w:rsid w:val="00594D90"/>
    <w:rsid w:val="00595589"/>
    <w:rsid w:val="00595A68"/>
    <w:rsid w:val="005A0ADC"/>
    <w:rsid w:val="005A4910"/>
    <w:rsid w:val="005A4929"/>
    <w:rsid w:val="005A6A9F"/>
    <w:rsid w:val="005A7A30"/>
    <w:rsid w:val="005A7AC3"/>
    <w:rsid w:val="005B1410"/>
    <w:rsid w:val="005B56E5"/>
    <w:rsid w:val="005B570C"/>
    <w:rsid w:val="005C5037"/>
    <w:rsid w:val="005C7BB6"/>
    <w:rsid w:val="005C7FA0"/>
    <w:rsid w:val="005D0E7D"/>
    <w:rsid w:val="005D1921"/>
    <w:rsid w:val="005D3820"/>
    <w:rsid w:val="005D3BF3"/>
    <w:rsid w:val="005D4266"/>
    <w:rsid w:val="005D5905"/>
    <w:rsid w:val="005D731C"/>
    <w:rsid w:val="005E6CA7"/>
    <w:rsid w:val="005E725D"/>
    <w:rsid w:val="005F0C14"/>
    <w:rsid w:val="005F41E8"/>
    <w:rsid w:val="005F5952"/>
    <w:rsid w:val="0060131D"/>
    <w:rsid w:val="00601717"/>
    <w:rsid w:val="00606767"/>
    <w:rsid w:val="00607935"/>
    <w:rsid w:val="00616AFE"/>
    <w:rsid w:val="00617EAA"/>
    <w:rsid w:val="006247B8"/>
    <w:rsid w:val="00625949"/>
    <w:rsid w:val="006271D7"/>
    <w:rsid w:val="00630ADE"/>
    <w:rsid w:val="006373F0"/>
    <w:rsid w:val="00637C16"/>
    <w:rsid w:val="00641691"/>
    <w:rsid w:val="006416DB"/>
    <w:rsid w:val="00643F8D"/>
    <w:rsid w:val="00644202"/>
    <w:rsid w:val="00645C6E"/>
    <w:rsid w:val="00646036"/>
    <w:rsid w:val="00650533"/>
    <w:rsid w:val="006515D6"/>
    <w:rsid w:val="00652725"/>
    <w:rsid w:val="00653CA6"/>
    <w:rsid w:val="00654B4B"/>
    <w:rsid w:val="00657589"/>
    <w:rsid w:val="0066255D"/>
    <w:rsid w:val="00662C24"/>
    <w:rsid w:val="006637CA"/>
    <w:rsid w:val="006643E5"/>
    <w:rsid w:val="00671AB4"/>
    <w:rsid w:val="00674267"/>
    <w:rsid w:val="006759D2"/>
    <w:rsid w:val="00677ADC"/>
    <w:rsid w:val="00680FC7"/>
    <w:rsid w:val="0068183E"/>
    <w:rsid w:val="006835EC"/>
    <w:rsid w:val="00683D0F"/>
    <w:rsid w:val="006848C7"/>
    <w:rsid w:val="0069030D"/>
    <w:rsid w:val="006904AD"/>
    <w:rsid w:val="00690889"/>
    <w:rsid w:val="00690F4C"/>
    <w:rsid w:val="006910A8"/>
    <w:rsid w:val="006924A8"/>
    <w:rsid w:val="0069448C"/>
    <w:rsid w:val="0069776D"/>
    <w:rsid w:val="00697B48"/>
    <w:rsid w:val="00697F3B"/>
    <w:rsid w:val="006A08D8"/>
    <w:rsid w:val="006A274C"/>
    <w:rsid w:val="006A6F49"/>
    <w:rsid w:val="006A7594"/>
    <w:rsid w:val="006B0B1B"/>
    <w:rsid w:val="006B137C"/>
    <w:rsid w:val="006B661B"/>
    <w:rsid w:val="006B7A0C"/>
    <w:rsid w:val="006D3AAE"/>
    <w:rsid w:val="006D44BE"/>
    <w:rsid w:val="006D6D71"/>
    <w:rsid w:val="006E022B"/>
    <w:rsid w:val="006E2E74"/>
    <w:rsid w:val="006E51D5"/>
    <w:rsid w:val="006E52A1"/>
    <w:rsid w:val="006E6DFD"/>
    <w:rsid w:val="006E6EEC"/>
    <w:rsid w:val="006E7B94"/>
    <w:rsid w:val="006F1CAF"/>
    <w:rsid w:val="006F24D3"/>
    <w:rsid w:val="006F2C3C"/>
    <w:rsid w:val="006F2C3D"/>
    <w:rsid w:val="006F3239"/>
    <w:rsid w:val="006F48C2"/>
    <w:rsid w:val="007005CF"/>
    <w:rsid w:val="007010B8"/>
    <w:rsid w:val="00701C7B"/>
    <w:rsid w:val="00702D97"/>
    <w:rsid w:val="007044E3"/>
    <w:rsid w:val="00705D19"/>
    <w:rsid w:val="00711774"/>
    <w:rsid w:val="00712973"/>
    <w:rsid w:val="00712B10"/>
    <w:rsid w:val="0071301A"/>
    <w:rsid w:val="00714A9D"/>
    <w:rsid w:val="0071788E"/>
    <w:rsid w:val="00721F80"/>
    <w:rsid w:val="00725434"/>
    <w:rsid w:val="00727184"/>
    <w:rsid w:val="00734BCB"/>
    <w:rsid w:val="00734F45"/>
    <w:rsid w:val="00735073"/>
    <w:rsid w:val="007404E7"/>
    <w:rsid w:val="00741990"/>
    <w:rsid w:val="00741BF7"/>
    <w:rsid w:val="00745426"/>
    <w:rsid w:val="0074786E"/>
    <w:rsid w:val="00750099"/>
    <w:rsid w:val="00754C3F"/>
    <w:rsid w:val="00763323"/>
    <w:rsid w:val="00763768"/>
    <w:rsid w:val="00765677"/>
    <w:rsid w:val="007660F8"/>
    <w:rsid w:val="00766A9F"/>
    <w:rsid w:val="007700C4"/>
    <w:rsid w:val="007710D6"/>
    <w:rsid w:val="00772149"/>
    <w:rsid w:val="007732EA"/>
    <w:rsid w:val="007750CD"/>
    <w:rsid w:val="007760A0"/>
    <w:rsid w:val="00776476"/>
    <w:rsid w:val="0077678B"/>
    <w:rsid w:val="007779E6"/>
    <w:rsid w:val="00777A2A"/>
    <w:rsid w:val="00780A67"/>
    <w:rsid w:val="007838C7"/>
    <w:rsid w:val="00785DCB"/>
    <w:rsid w:val="007865BC"/>
    <w:rsid w:val="00787631"/>
    <w:rsid w:val="007906DF"/>
    <w:rsid w:val="0079101E"/>
    <w:rsid w:val="00796C50"/>
    <w:rsid w:val="007A1F25"/>
    <w:rsid w:val="007A583B"/>
    <w:rsid w:val="007A58CA"/>
    <w:rsid w:val="007A6F38"/>
    <w:rsid w:val="007B020E"/>
    <w:rsid w:val="007B095C"/>
    <w:rsid w:val="007B439D"/>
    <w:rsid w:val="007C168C"/>
    <w:rsid w:val="007C20F8"/>
    <w:rsid w:val="007C569E"/>
    <w:rsid w:val="007C7C13"/>
    <w:rsid w:val="007D36E1"/>
    <w:rsid w:val="007D3E09"/>
    <w:rsid w:val="007D4345"/>
    <w:rsid w:val="007D4A90"/>
    <w:rsid w:val="007D4AD0"/>
    <w:rsid w:val="007D589A"/>
    <w:rsid w:val="007D5DE9"/>
    <w:rsid w:val="007D7630"/>
    <w:rsid w:val="007E103E"/>
    <w:rsid w:val="007E1A69"/>
    <w:rsid w:val="007E5556"/>
    <w:rsid w:val="007E68A7"/>
    <w:rsid w:val="007E6F61"/>
    <w:rsid w:val="007E7700"/>
    <w:rsid w:val="007E7901"/>
    <w:rsid w:val="007F0270"/>
    <w:rsid w:val="007F04E1"/>
    <w:rsid w:val="007F103C"/>
    <w:rsid w:val="007F4F9E"/>
    <w:rsid w:val="007F5E2D"/>
    <w:rsid w:val="00800D45"/>
    <w:rsid w:val="00804D69"/>
    <w:rsid w:val="008060FF"/>
    <w:rsid w:val="008113D9"/>
    <w:rsid w:val="00813716"/>
    <w:rsid w:val="008139FF"/>
    <w:rsid w:val="00813C8D"/>
    <w:rsid w:val="0082058B"/>
    <w:rsid w:val="00822086"/>
    <w:rsid w:val="00822942"/>
    <w:rsid w:val="0082596A"/>
    <w:rsid w:val="008259AA"/>
    <w:rsid w:val="00826178"/>
    <w:rsid w:val="0083044D"/>
    <w:rsid w:val="00831EEB"/>
    <w:rsid w:val="00833761"/>
    <w:rsid w:val="00834DFE"/>
    <w:rsid w:val="008360D8"/>
    <w:rsid w:val="0084227D"/>
    <w:rsid w:val="0084361F"/>
    <w:rsid w:val="00845B85"/>
    <w:rsid w:val="00851B40"/>
    <w:rsid w:val="00853102"/>
    <w:rsid w:val="0085322F"/>
    <w:rsid w:val="00854278"/>
    <w:rsid w:val="0085693C"/>
    <w:rsid w:val="00861395"/>
    <w:rsid w:val="00861FFD"/>
    <w:rsid w:val="00862AA6"/>
    <w:rsid w:val="00863514"/>
    <w:rsid w:val="00866EEB"/>
    <w:rsid w:val="0087353F"/>
    <w:rsid w:val="00873942"/>
    <w:rsid w:val="0087580F"/>
    <w:rsid w:val="00880BA3"/>
    <w:rsid w:val="00884780"/>
    <w:rsid w:val="00887388"/>
    <w:rsid w:val="008875FA"/>
    <w:rsid w:val="00887A11"/>
    <w:rsid w:val="008948AA"/>
    <w:rsid w:val="00894B06"/>
    <w:rsid w:val="008979B3"/>
    <w:rsid w:val="00897FB0"/>
    <w:rsid w:val="008A0A0B"/>
    <w:rsid w:val="008A110C"/>
    <w:rsid w:val="008A2DC5"/>
    <w:rsid w:val="008A36F9"/>
    <w:rsid w:val="008A4119"/>
    <w:rsid w:val="008A57B5"/>
    <w:rsid w:val="008A5AAA"/>
    <w:rsid w:val="008A6685"/>
    <w:rsid w:val="008A71DC"/>
    <w:rsid w:val="008A7D48"/>
    <w:rsid w:val="008B0887"/>
    <w:rsid w:val="008B0A31"/>
    <w:rsid w:val="008B2693"/>
    <w:rsid w:val="008B2932"/>
    <w:rsid w:val="008B2B93"/>
    <w:rsid w:val="008B42A6"/>
    <w:rsid w:val="008B4673"/>
    <w:rsid w:val="008B5BE6"/>
    <w:rsid w:val="008B736B"/>
    <w:rsid w:val="008C1107"/>
    <w:rsid w:val="008C1BB9"/>
    <w:rsid w:val="008C2730"/>
    <w:rsid w:val="008C3013"/>
    <w:rsid w:val="008C64A2"/>
    <w:rsid w:val="008C6CE7"/>
    <w:rsid w:val="008D04E8"/>
    <w:rsid w:val="008D1071"/>
    <w:rsid w:val="008D26A5"/>
    <w:rsid w:val="008D29CB"/>
    <w:rsid w:val="008D3073"/>
    <w:rsid w:val="008D4C13"/>
    <w:rsid w:val="008E183E"/>
    <w:rsid w:val="008E25B8"/>
    <w:rsid w:val="008E3AE1"/>
    <w:rsid w:val="008E7F5E"/>
    <w:rsid w:val="008F2C48"/>
    <w:rsid w:val="008F54D5"/>
    <w:rsid w:val="008F7AAA"/>
    <w:rsid w:val="008F7B3B"/>
    <w:rsid w:val="009000A5"/>
    <w:rsid w:val="00900A10"/>
    <w:rsid w:val="00902947"/>
    <w:rsid w:val="00903DEE"/>
    <w:rsid w:val="0090534A"/>
    <w:rsid w:val="00913EB6"/>
    <w:rsid w:val="009140B9"/>
    <w:rsid w:val="00916DF7"/>
    <w:rsid w:val="00920691"/>
    <w:rsid w:val="009256B4"/>
    <w:rsid w:val="0093014E"/>
    <w:rsid w:val="0093234F"/>
    <w:rsid w:val="00932396"/>
    <w:rsid w:val="00934322"/>
    <w:rsid w:val="00934D91"/>
    <w:rsid w:val="00934FF9"/>
    <w:rsid w:val="00935060"/>
    <w:rsid w:val="00936450"/>
    <w:rsid w:val="00943084"/>
    <w:rsid w:val="00951568"/>
    <w:rsid w:val="00951658"/>
    <w:rsid w:val="00953C1C"/>
    <w:rsid w:val="009541D8"/>
    <w:rsid w:val="00954286"/>
    <w:rsid w:val="00954679"/>
    <w:rsid w:val="009562FF"/>
    <w:rsid w:val="0095635F"/>
    <w:rsid w:val="0095644B"/>
    <w:rsid w:val="00962482"/>
    <w:rsid w:val="00962A7C"/>
    <w:rsid w:val="0096332B"/>
    <w:rsid w:val="00966B2C"/>
    <w:rsid w:val="00972081"/>
    <w:rsid w:val="00983640"/>
    <w:rsid w:val="0098488D"/>
    <w:rsid w:val="009951BE"/>
    <w:rsid w:val="00995778"/>
    <w:rsid w:val="009A017B"/>
    <w:rsid w:val="009A41AB"/>
    <w:rsid w:val="009A5248"/>
    <w:rsid w:val="009A650C"/>
    <w:rsid w:val="009A68B7"/>
    <w:rsid w:val="009A6D28"/>
    <w:rsid w:val="009B046D"/>
    <w:rsid w:val="009B058D"/>
    <w:rsid w:val="009B061A"/>
    <w:rsid w:val="009B2161"/>
    <w:rsid w:val="009B24CD"/>
    <w:rsid w:val="009B419F"/>
    <w:rsid w:val="009B445A"/>
    <w:rsid w:val="009B52DB"/>
    <w:rsid w:val="009B52EB"/>
    <w:rsid w:val="009B5596"/>
    <w:rsid w:val="009B55E9"/>
    <w:rsid w:val="009B5CC4"/>
    <w:rsid w:val="009B6D4A"/>
    <w:rsid w:val="009B6EC7"/>
    <w:rsid w:val="009C4B4D"/>
    <w:rsid w:val="009C55A9"/>
    <w:rsid w:val="009D0B45"/>
    <w:rsid w:val="009D0D4C"/>
    <w:rsid w:val="009D1833"/>
    <w:rsid w:val="009D3DF2"/>
    <w:rsid w:val="009D4792"/>
    <w:rsid w:val="009D4DF6"/>
    <w:rsid w:val="009D576E"/>
    <w:rsid w:val="009D7ACD"/>
    <w:rsid w:val="009D7AF0"/>
    <w:rsid w:val="009E1439"/>
    <w:rsid w:val="009E3691"/>
    <w:rsid w:val="009E3C7C"/>
    <w:rsid w:val="009E5861"/>
    <w:rsid w:val="009E7684"/>
    <w:rsid w:val="009F1C25"/>
    <w:rsid w:val="009F20F9"/>
    <w:rsid w:val="009F4E8D"/>
    <w:rsid w:val="009F5B99"/>
    <w:rsid w:val="009F5F1A"/>
    <w:rsid w:val="009F6604"/>
    <w:rsid w:val="009F74AD"/>
    <w:rsid w:val="00A043C6"/>
    <w:rsid w:val="00A050E6"/>
    <w:rsid w:val="00A060D2"/>
    <w:rsid w:val="00A06FDA"/>
    <w:rsid w:val="00A1060F"/>
    <w:rsid w:val="00A113B4"/>
    <w:rsid w:val="00A125C5"/>
    <w:rsid w:val="00A14BC1"/>
    <w:rsid w:val="00A1766E"/>
    <w:rsid w:val="00A2166E"/>
    <w:rsid w:val="00A22129"/>
    <w:rsid w:val="00A23290"/>
    <w:rsid w:val="00A25082"/>
    <w:rsid w:val="00A25598"/>
    <w:rsid w:val="00A25A85"/>
    <w:rsid w:val="00A264A1"/>
    <w:rsid w:val="00A2706D"/>
    <w:rsid w:val="00A27A04"/>
    <w:rsid w:val="00A27E49"/>
    <w:rsid w:val="00A312EC"/>
    <w:rsid w:val="00A329F9"/>
    <w:rsid w:val="00A33A74"/>
    <w:rsid w:val="00A34A9A"/>
    <w:rsid w:val="00A34C0C"/>
    <w:rsid w:val="00A366C6"/>
    <w:rsid w:val="00A40E72"/>
    <w:rsid w:val="00A41ACD"/>
    <w:rsid w:val="00A46739"/>
    <w:rsid w:val="00A50BBA"/>
    <w:rsid w:val="00A51460"/>
    <w:rsid w:val="00A5219C"/>
    <w:rsid w:val="00A537F6"/>
    <w:rsid w:val="00A56219"/>
    <w:rsid w:val="00A5694C"/>
    <w:rsid w:val="00A61717"/>
    <w:rsid w:val="00A61C50"/>
    <w:rsid w:val="00A61E83"/>
    <w:rsid w:val="00A63FAB"/>
    <w:rsid w:val="00A67167"/>
    <w:rsid w:val="00A67A3A"/>
    <w:rsid w:val="00A72857"/>
    <w:rsid w:val="00A76E00"/>
    <w:rsid w:val="00A76FDA"/>
    <w:rsid w:val="00A77290"/>
    <w:rsid w:val="00A807D1"/>
    <w:rsid w:val="00A81EFE"/>
    <w:rsid w:val="00A82D87"/>
    <w:rsid w:val="00A83F50"/>
    <w:rsid w:val="00A847CC"/>
    <w:rsid w:val="00A847F4"/>
    <w:rsid w:val="00A84C5A"/>
    <w:rsid w:val="00A85B47"/>
    <w:rsid w:val="00A86795"/>
    <w:rsid w:val="00A873B2"/>
    <w:rsid w:val="00A9002F"/>
    <w:rsid w:val="00A91F8B"/>
    <w:rsid w:val="00A935EB"/>
    <w:rsid w:val="00A96D1A"/>
    <w:rsid w:val="00A97F1B"/>
    <w:rsid w:val="00AA1617"/>
    <w:rsid w:val="00AA327F"/>
    <w:rsid w:val="00AA33CB"/>
    <w:rsid w:val="00AA36D9"/>
    <w:rsid w:val="00AA515F"/>
    <w:rsid w:val="00AA6304"/>
    <w:rsid w:val="00AA68B7"/>
    <w:rsid w:val="00AB1BE0"/>
    <w:rsid w:val="00AB2EED"/>
    <w:rsid w:val="00AB33B6"/>
    <w:rsid w:val="00AB4380"/>
    <w:rsid w:val="00AB4893"/>
    <w:rsid w:val="00AB6EB1"/>
    <w:rsid w:val="00AC0827"/>
    <w:rsid w:val="00AC439B"/>
    <w:rsid w:val="00AD0006"/>
    <w:rsid w:val="00AD1432"/>
    <w:rsid w:val="00AD224C"/>
    <w:rsid w:val="00AD34F9"/>
    <w:rsid w:val="00AD595E"/>
    <w:rsid w:val="00AE33E0"/>
    <w:rsid w:val="00AE48D2"/>
    <w:rsid w:val="00AE505D"/>
    <w:rsid w:val="00AE616D"/>
    <w:rsid w:val="00AE6337"/>
    <w:rsid w:val="00AE67BA"/>
    <w:rsid w:val="00AE683A"/>
    <w:rsid w:val="00AF1719"/>
    <w:rsid w:val="00AF23BE"/>
    <w:rsid w:val="00AF2A3F"/>
    <w:rsid w:val="00AF553B"/>
    <w:rsid w:val="00B00F1A"/>
    <w:rsid w:val="00B02D25"/>
    <w:rsid w:val="00B071C0"/>
    <w:rsid w:val="00B11AA1"/>
    <w:rsid w:val="00B13337"/>
    <w:rsid w:val="00B15FE2"/>
    <w:rsid w:val="00B24C13"/>
    <w:rsid w:val="00B25A8E"/>
    <w:rsid w:val="00B37251"/>
    <w:rsid w:val="00B37A31"/>
    <w:rsid w:val="00B42A70"/>
    <w:rsid w:val="00B43062"/>
    <w:rsid w:val="00B43448"/>
    <w:rsid w:val="00B43FB7"/>
    <w:rsid w:val="00B448F8"/>
    <w:rsid w:val="00B449D0"/>
    <w:rsid w:val="00B45C2B"/>
    <w:rsid w:val="00B46252"/>
    <w:rsid w:val="00B46AD2"/>
    <w:rsid w:val="00B502EB"/>
    <w:rsid w:val="00B52A13"/>
    <w:rsid w:val="00B54950"/>
    <w:rsid w:val="00B54DFB"/>
    <w:rsid w:val="00B54F07"/>
    <w:rsid w:val="00B5663E"/>
    <w:rsid w:val="00B56C20"/>
    <w:rsid w:val="00B5728F"/>
    <w:rsid w:val="00B6101F"/>
    <w:rsid w:val="00B63814"/>
    <w:rsid w:val="00B63D52"/>
    <w:rsid w:val="00B64057"/>
    <w:rsid w:val="00B65E74"/>
    <w:rsid w:val="00B67243"/>
    <w:rsid w:val="00B72C32"/>
    <w:rsid w:val="00B737E5"/>
    <w:rsid w:val="00B7385A"/>
    <w:rsid w:val="00B744DC"/>
    <w:rsid w:val="00B76DB7"/>
    <w:rsid w:val="00B77954"/>
    <w:rsid w:val="00B77A3F"/>
    <w:rsid w:val="00B820A6"/>
    <w:rsid w:val="00B834F9"/>
    <w:rsid w:val="00B84810"/>
    <w:rsid w:val="00B85521"/>
    <w:rsid w:val="00B86071"/>
    <w:rsid w:val="00B86975"/>
    <w:rsid w:val="00B87740"/>
    <w:rsid w:val="00B87855"/>
    <w:rsid w:val="00B92F25"/>
    <w:rsid w:val="00B94018"/>
    <w:rsid w:val="00B942F4"/>
    <w:rsid w:val="00B947AF"/>
    <w:rsid w:val="00B95142"/>
    <w:rsid w:val="00B96A7E"/>
    <w:rsid w:val="00BA0A30"/>
    <w:rsid w:val="00BA4ACB"/>
    <w:rsid w:val="00BB013B"/>
    <w:rsid w:val="00BB019D"/>
    <w:rsid w:val="00BB19A3"/>
    <w:rsid w:val="00BB4CF5"/>
    <w:rsid w:val="00BB68DD"/>
    <w:rsid w:val="00BB6B1E"/>
    <w:rsid w:val="00BB6D0D"/>
    <w:rsid w:val="00BC20B1"/>
    <w:rsid w:val="00BC2C63"/>
    <w:rsid w:val="00BC45AB"/>
    <w:rsid w:val="00BC490F"/>
    <w:rsid w:val="00BC5640"/>
    <w:rsid w:val="00BC5D72"/>
    <w:rsid w:val="00BC7170"/>
    <w:rsid w:val="00BC723E"/>
    <w:rsid w:val="00BC72EB"/>
    <w:rsid w:val="00BC76D0"/>
    <w:rsid w:val="00BD03D3"/>
    <w:rsid w:val="00BD0EDD"/>
    <w:rsid w:val="00BD1621"/>
    <w:rsid w:val="00BD18D0"/>
    <w:rsid w:val="00BD27D6"/>
    <w:rsid w:val="00BD51AC"/>
    <w:rsid w:val="00BD7568"/>
    <w:rsid w:val="00BD783F"/>
    <w:rsid w:val="00BE5E2E"/>
    <w:rsid w:val="00BF2A6A"/>
    <w:rsid w:val="00BF33F0"/>
    <w:rsid w:val="00BF3F61"/>
    <w:rsid w:val="00BF41F4"/>
    <w:rsid w:val="00BF5958"/>
    <w:rsid w:val="00BF5D9C"/>
    <w:rsid w:val="00C01392"/>
    <w:rsid w:val="00C05A20"/>
    <w:rsid w:val="00C120BC"/>
    <w:rsid w:val="00C129FB"/>
    <w:rsid w:val="00C13FD3"/>
    <w:rsid w:val="00C15967"/>
    <w:rsid w:val="00C16F33"/>
    <w:rsid w:val="00C22E1D"/>
    <w:rsid w:val="00C238AB"/>
    <w:rsid w:val="00C312F9"/>
    <w:rsid w:val="00C3279D"/>
    <w:rsid w:val="00C32E6D"/>
    <w:rsid w:val="00C3471A"/>
    <w:rsid w:val="00C35AED"/>
    <w:rsid w:val="00C40297"/>
    <w:rsid w:val="00C41E50"/>
    <w:rsid w:val="00C44552"/>
    <w:rsid w:val="00C44A92"/>
    <w:rsid w:val="00C51DEF"/>
    <w:rsid w:val="00C55048"/>
    <w:rsid w:val="00C62C1D"/>
    <w:rsid w:val="00C6348B"/>
    <w:rsid w:val="00C64BB5"/>
    <w:rsid w:val="00C64D29"/>
    <w:rsid w:val="00C656BE"/>
    <w:rsid w:val="00C6587B"/>
    <w:rsid w:val="00C72B70"/>
    <w:rsid w:val="00C75317"/>
    <w:rsid w:val="00C76104"/>
    <w:rsid w:val="00C76AAC"/>
    <w:rsid w:val="00C77E46"/>
    <w:rsid w:val="00C81013"/>
    <w:rsid w:val="00C8101D"/>
    <w:rsid w:val="00C81194"/>
    <w:rsid w:val="00C828A3"/>
    <w:rsid w:val="00C82C7A"/>
    <w:rsid w:val="00C837A5"/>
    <w:rsid w:val="00C84F97"/>
    <w:rsid w:val="00C85346"/>
    <w:rsid w:val="00C85D80"/>
    <w:rsid w:val="00C90212"/>
    <w:rsid w:val="00C94727"/>
    <w:rsid w:val="00C959A1"/>
    <w:rsid w:val="00C95AF0"/>
    <w:rsid w:val="00CA24C7"/>
    <w:rsid w:val="00CA42C5"/>
    <w:rsid w:val="00CA5B4B"/>
    <w:rsid w:val="00CA7A6E"/>
    <w:rsid w:val="00CC104A"/>
    <w:rsid w:val="00CC14F4"/>
    <w:rsid w:val="00CC19B0"/>
    <w:rsid w:val="00CC3B2A"/>
    <w:rsid w:val="00CC3C55"/>
    <w:rsid w:val="00CC4197"/>
    <w:rsid w:val="00CC4714"/>
    <w:rsid w:val="00CC61DB"/>
    <w:rsid w:val="00CD6410"/>
    <w:rsid w:val="00CD7B4E"/>
    <w:rsid w:val="00CE0DE6"/>
    <w:rsid w:val="00CE0F23"/>
    <w:rsid w:val="00CE18E4"/>
    <w:rsid w:val="00CE26F7"/>
    <w:rsid w:val="00CE2EF6"/>
    <w:rsid w:val="00CE7FE4"/>
    <w:rsid w:val="00CF0E1D"/>
    <w:rsid w:val="00CF3348"/>
    <w:rsid w:val="00CF695F"/>
    <w:rsid w:val="00D00A32"/>
    <w:rsid w:val="00D01108"/>
    <w:rsid w:val="00D01110"/>
    <w:rsid w:val="00D0266B"/>
    <w:rsid w:val="00D02704"/>
    <w:rsid w:val="00D02CB4"/>
    <w:rsid w:val="00D03EC4"/>
    <w:rsid w:val="00D05894"/>
    <w:rsid w:val="00D058D6"/>
    <w:rsid w:val="00D1160F"/>
    <w:rsid w:val="00D15105"/>
    <w:rsid w:val="00D16EAB"/>
    <w:rsid w:val="00D1758C"/>
    <w:rsid w:val="00D20A12"/>
    <w:rsid w:val="00D21773"/>
    <w:rsid w:val="00D263CE"/>
    <w:rsid w:val="00D265AA"/>
    <w:rsid w:val="00D27E0C"/>
    <w:rsid w:val="00D31DE9"/>
    <w:rsid w:val="00D335E0"/>
    <w:rsid w:val="00D36B18"/>
    <w:rsid w:val="00D40909"/>
    <w:rsid w:val="00D4229B"/>
    <w:rsid w:val="00D4321E"/>
    <w:rsid w:val="00D43C2D"/>
    <w:rsid w:val="00D44B2E"/>
    <w:rsid w:val="00D4551C"/>
    <w:rsid w:val="00D45A75"/>
    <w:rsid w:val="00D46592"/>
    <w:rsid w:val="00D47775"/>
    <w:rsid w:val="00D51E28"/>
    <w:rsid w:val="00D623A3"/>
    <w:rsid w:val="00D62E00"/>
    <w:rsid w:val="00D63685"/>
    <w:rsid w:val="00D66083"/>
    <w:rsid w:val="00D666E4"/>
    <w:rsid w:val="00D67CF2"/>
    <w:rsid w:val="00D71B17"/>
    <w:rsid w:val="00D72269"/>
    <w:rsid w:val="00D73FDA"/>
    <w:rsid w:val="00D75418"/>
    <w:rsid w:val="00D81DA9"/>
    <w:rsid w:val="00D82BA9"/>
    <w:rsid w:val="00D84812"/>
    <w:rsid w:val="00D8501C"/>
    <w:rsid w:val="00D873FC"/>
    <w:rsid w:val="00D90175"/>
    <w:rsid w:val="00D902DD"/>
    <w:rsid w:val="00D92E53"/>
    <w:rsid w:val="00D9374B"/>
    <w:rsid w:val="00D94A10"/>
    <w:rsid w:val="00D96D73"/>
    <w:rsid w:val="00DA1DF8"/>
    <w:rsid w:val="00DA3C9E"/>
    <w:rsid w:val="00DA5643"/>
    <w:rsid w:val="00DB0B0F"/>
    <w:rsid w:val="00DB1146"/>
    <w:rsid w:val="00DB1514"/>
    <w:rsid w:val="00DB31C5"/>
    <w:rsid w:val="00DB42C6"/>
    <w:rsid w:val="00DB62E9"/>
    <w:rsid w:val="00DB76EC"/>
    <w:rsid w:val="00DB7CD1"/>
    <w:rsid w:val="00DB7F74"/>
    <w:rsid w:val="00DC0C28"/>
    <w:rsid w:val="00DC317F"/>
    <w:rsid w:val="00DC549A"/>
    <w:rsid w:val="00DC6242"/>
    <w:rsid w:val="00DC7188"/>
    <w:rsid w:val="00DC799F"/>
    <w:rsid w:val="00DC7DE7"/>
    <w:rsid w:val="00DD0EEF"/>
    <w:rsid w:val="00DD12A3"/>
    <w:rsid w:val="00DD4912"/>
    <w:rsid w:val="00DD5FD4"/>
    <w:rsid w:val="00DD6854"/>
    <w:rsid w:val="00DD70CE"/>
    <w:rsid w:val="00DD798E"/>
    <w:rsid w:val="00DE0071"/>
    <w:rsid w:val="00DE0954"/>
    <w:rsid w:val="00DE1DC5"/>
    <w:rsid w:val="00DE2BD3"/>
    <w:rsid w:val="00DE3491"/>
    <w:rsid w:val="00DE76D7"/>
    <w:rsid w:val="00DF0130"/>
    <w:rsid w:val="00DF299D"/>
    <w:rsid w:val="00DF2C1E"/>
    <w:rsid w:val="00E05EA4"/>
    <w:rsid w:val="00E06C11"/>
    <w:rsid w:val="00E13F26"/>
    <w:rsid w:val="00E153EC"/>
    <w:rsid w:val="00E20420"/>
    <w:rsid w:val="00E2269B"/>
    <w:rsid w:val="00E22CDC"/>
    <w:rsid w:val="00E22EB8"/>
    <w:rsid w:val="00E2302B"/>
    <w:rsid w:val="00E26B00"/>
    <w:rsid w:val="00E31381"/>
    <w:rsid w:val="00E35784"/>
    <w:rsid w:val="00E35797"/>
    <w:rsid w:val="00E35A5A"/>
    <w:rsid w:val="00E36CB2"/>
    <w:rsid w:val="00E400C1"/>
    <w:rsid w:val="00E40255"/>
    <w:rsid w:val="00E41A3F"/>
    <w:rsid w:val="00E44045"/>
    <w:rsid w:val="00E45DC9"/>
    <w:rsid w:val="00E53749"/>
    <w:rsid w:val="00E53970"/>
    <w:rsid w:val="00E54D7B"/>
    <w:rsid w:val="00E555AB"/>
    <w:rsid w:val="00E55635"/>
    <w:rsid w:val="00E56204"/>
    <w:rsid w:val="00E628A0"/>
    <w:rsid w:val="00E65A80"/>
    <w:rsid w:val="00E67758"/>
    <w:rsid w:val="00E679D8"/>
    <w:rsid w:val="00E70070"/>
    <w:rsid w:val="00E7059A"/>
    <w:rsid w:val="00E70726"/>
    <w:rsid w:val="00E72065"/>
    <w:rsid w:val="00E734D1"/>
    <w:rsid w:val="00E743BE"/>
    <w:rsid w:val="00E75CF8"/>
    <w:rsid w:val="00E77C70"/>
    <w:rsid w:val="00E80B4F"/>
    <w:rsid w:val="00E83099"/>
    <w:rsid w:val="00E85236"/>
    <w:rsid w:val="00E85AAB"/>
    <w:rsid w:val="00E85FB3"/>
    <w:rsid w:val="00E908F7"/>
    <w:rsid w:val="00E921F6"/>
    <w:rsid w:val="00E928A1"/>
    <w:rsid w:val="00E92ADD"/>
    <w:rsid w:val="00E92FBC"/>
    <w:rsid w:val="00E939CC"/>
    <w:rsid w:val="00EA09E5"/>
    <w:rsid w:val="00EA2239"/>
    <w:rsid w:val="00EA4CAC"/>
    <w:rsid w:val="00EA67ED"/>
    <w:rsid w:val="00EB01DD"/>
    <w:rsid w:val="00EB3FA9"/>
    <w:rsid w:val="00EB6F71"/>
    <w:rsid w:val="00EB72DE"/>
    <w:rsid w:val="00EB7702"/>
    <w:rsid w:val="00EC4485"/>
    <w:rsid w:val="00EC45D5"/>
    <w:rsid w:val="00EC6B45"/>
    <w:rsid w:val="00EC6DF2"/>
    <w:rsid w:val="00ED0063"/>
    <w:rsid w:val="00ED3009"/>
    <w:rsid w:val="00ED60CF"/>
    <w:rsid w:val="00ED6330"/>
    <w:rsid w:val="00ED75B7"/>
    <w:rsid w:val="00EE3FEA"/>
    <w:rsid w:val="00EE48DC"/>
    <w:rsid w:val="00EE4D60"/>
    <w:rsid w:val="00EE6D56"/>
    <w:rsid w:val="00EE7F0C"/>
    <w:rsid w:val="00EF1296"/>
    <w:rsid w:val="00EF1BD5"/>
    <w:rsid w:val="00EF1BDE"/>
    <w:rsid w:val="00EF1EFE"/>
    <w:rsid w:val="00EF30C7"/>
    <w:rsid w:val="00EF36BB"/>
    <w:rsid w:val="00EF64AE"/>
    <w:rsid w:val="00EF739A"/>
    <w:rsid w:val="00F009D7"/>
    <w:rsid w:val="00F02B18"/>
    <w:rsid w:val="00F051E1"/>
    <w:rsid w:val="00F07989"/>
    <w:rsid w:val="00F07F27"/>
    <w:rsid w:val="00F11000"/>
    <w:rsid w:val="00F14991"/>
    <w:rsid w:val="00F15691"/>
    <w:rsid w:val="00F1580E"/>
    <w:rsid w:val="00F17654"/>
    <w:rsid w:val="00F20B34"/>
    <w:rsid w:val="00F21D72"/>
    <w:rsid w:val="00F21E71"/>
    <w:rsid w:val="00F21FF0"/>
    <w:rsid w:val="00F23DBE"/>
    <w:rsid w:val="00F2577E"/>
    <w:rsid w:val="00F25788"/>
    <w:rsid w:val="00F27F55"/>
    <w:rsid w:val="00F30FD0"/>
    <w:rsid w:val="00F3159B"/>
    <w:rsid w:val="00F34D78"/>
    <w:rsid w:val="00F35304"/>
    <w:rsid w:val="00F418ED"/>
    <w:rsid w:val="00F41B78"/>
    <w:rsid w:val="00F439F7"/>
    <w:rsid w:val="00F46D2A"/>
    <w:rsid w:val="00F52E8C"/>
    <w:rsid w:val="00F571A8"/>
    <w:rsid w:val="00F571E0"/>
    <w:rsid w:val="00F578F3"/>
    <w:rsid w:val="00F60FBB"/>
    <w:rsid w:val="00F61A8F"/>
    <w:rsid w:val="00F61DC0"/>
    <w:rsid w:val="00F6337F"/>
    <w:rsid w:val="00F63E54"/>
    <w:rsid w:val="00F6560F"/>
    <w:rsid w:val="00F66C6F"/>
    <w:rsid w:val="00F70C3D"/>
    <w:rsid w:val="00F74F89"/>
    <w:rsid w:val="00F75F11"/>
    <w:rsid w:val="00F76F65"/>
    <w:rsid w:val="00F801D3"/>
    <w:rsid w:val="00F832CD"/>
    <w:rsid w:val="00F85A55"/>
    <w:rsid w:val="00F87A27"/>
    <w:rsid w:val="00F923D6"/>
    <w:rsid w:val="00F93106"/>
    <w:rsid w:val="00F93E99"/>
    <w:rsid w:val="00FA09D2"/>
    <w:rsid w:val="00FA1F83"/>
    <w:rsid w:val="00FA2274"/>
    <w:rsid w:val="00FA51AC"/>
    <w:rsid w:val="00FA6224"/>
    <w:rsid w:val="00FA7BD9"/>
    <w:rsid w:val="00FB31C5"/>
    <w:rsid w:val="00FB44ED"/>
    <w:rsid w:val="00FB478C"/>
    <w:rsid w:val="00FB4CBB"/>
    <w:rsid w:val="00FB5040"/>
    <w:rsid w:val="00FC0499"/>
    <w:rsid w:val="00FC1E0E"/>
    <w:rsid w:val="00FC1FBC"/>
    <w:rsid w:val="00FC4B74"/>
    <w:rsid w:val="00FC79EB"/>
    <w:rsid w:val="00FC7A84"/>
    <w:rsid w:val="00FD15FB"/>
    <w:rsid w:val="00FD28EC"/>
    <w:rsid w:val="00FD3263"/>
    <w:rsid w:val="00FD3BA5"/>
    <w:rsid w:val="00FD425F"/>
    <w:rsid w:val="00FD4FD2"/>
    <w:rsid w:val="00FD514B"/>
    <w:rsid w:val="00FE0634"/>
    <w:rsid w:val="00FE0838"/>
    <w:rsid w:val="00FE0BF6"/>
    <w:rsid w:val="00FE15E6"/>
    <w:rsid w:val="00FE27E3"/>
    <w:rsid w:val="00FE3D16"/>
    <w:rsid w:val="00FE416A"/>
    <w:rsid w:val="00FE6A50"/>
    <w:rsid w:val="00FE7592"/>
    <w:rsid w:val="00FF2EBC"/>
    <w:rsid w:val="00FF30CE"/>
    <w:rsid w:val="00FF353E"/>
    <w:rsid w:val="00FF3D10"/>
    <w:rsid w:val="00FF3DC1"/>
    <w:rsid w:val="00FF3F3A"/>
    <w:rsid w:val="00FF4A73"/>
    <w:rsid w:val="00FF4B1E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3B61C07-5A03-4705-80E4-E409346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A67ED"/>
    <w:pPr>
      <w:tabs>
        <w:tab w:val="num" w:pos="720"/>
      </w:tabs>
    </w:pPr>
    <w:rPr>
      <w:rFonts w:ascii="Arial" w:hAnsi="Arial" w:cs="Arial"/>
      <w:bCs/>
      <w:iCs/>
      <w:sz w:val="16"/>
      <w:szCs w:val="16"/>
      <w:lang w:eastAsia="en-US"/>
    </w:rPr>
  </w:style>
  <w:style w:type="paragraph" w:styleId="Heading5">
    <w:name w:val="heading 5"/>
    <w:basedOn w:val="Normal"/>
    <w:next w:val="Normal"/>
    <w:qFormat/>
    <w:rsid w:val="00375DB4"/>
    <w:pPr>
      <w:spacing w:before="240" w:after="60"/>
      <w:outlineLvl w:val="4"/>
    </w:pPr>
    <w:rPr>
      <w:b/>
      <w:bCs w:val="0"/>
      <w:i/>
      <w:iCs w:val="0"/>
      <w:sz w:val="26"/>
      <w:szCs w:val="26"/>
    </w:rPr>
  </w:style>
  <w:style w:type="paragraph" w:styleId="Heading6">
    <w:name w:val="heading 6"/>
    <w:basedOn w:val="Normal"/>
    <w:next w:val="Normal"/>
    <w:qFormat/>
    <w:rsid w:val="00E53970"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3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E53970"/>
    <w:pPr>
      <w:numPr>
        <w:numId w:val="4"/>
      </w:numPr>
      <w:spacing w:after="0" w:line="360" w:lineRule="auto"/>
      <w:ind w:left="245" w:hanging="245"/>
    </w:pPr>
    <w:rPr>
      <w:rFonts w:ascii="Garamond" w:hAnsi="Garamond"/>
      <w:sz w:val="22"/>
      <w:szCs w:val="20"/>
    </w:rPr>
  </w:style>
  <w:style w:type="paragraph" w:customStyle="1" w:styleId="List1">
    <w:name w:val="List 1"/>
    <w:basedOn w:val="Achievement"/>
    <w:rsid w:val="00E53970"/>
  </w:style>
  <w:style w:type="paragraph" w:styleId="BodyText">
    <w:name w:val="Body Text"/>
    <w:basedOn w:val="Normal"/>
    <w:rsid w:val="00E53970"/>
    <w:pPr>
      <w:spacing w:after="120"/>
    </w:pPr>
  </w:style>
  <w:style w:type="paragraph" w:customStyle="1" w:styleId="SectionTitle">
    <w:name w:val="Section Title"/>
    <w:basedOn w:val="Normal"/>
    <w:next w:val="Objective"/>
    <w:rsid w:val="00E53970"/>
    <w:pPr>
      <w:pBdr>
        <w:bottom w:val="single" w:sz="6" w:space="1" w:color="808080"/>
      </w:pBdr>
      <w:spacing w:before="220" w:after="1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E53970"/>
    <w:pPr>
      <w:spacing w:before="60" w:after="220"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rsid w:val="00E53970"/>
    <w:rPr>
      <w:color w:val="0000FF"/>
      <w:u w:val="single"/>
    </w:rPr>
  </w:style>
  <w:style w:type="paragraph" w:customStyle="1" w:styleId="DocumentTitle">
    <w:name w:val="Document Title"/>
    <w:basedOn w:val="Normal"/>
    <w:rsid w:val="0020603A"/>
    <w:pPr>
      <w:widowControl w:val="0"/>
      <w:autoSpaceDE w:val="0"/>
      <w:autoSpaceDN w:val="0"/>
      <w:spacing w:before="360" w:after="240"/>
      <w:jc w:val="center"/>
    </w:pPr>
    <w:rPr>
      <w:b/>
      <w:bCs w:val="0"/>
      <w:caps/>
      <w:color w:val="000066"/>
      <w:sz w:val="32"/>
      <w:szCs w:val="48"/>
    </w:rPr>
  </w:style>
  <w:style w:type="paragraph" w:customStyle="1" w:styleId="ProjectTitle">
    <w:name w:val="Project Title"/>
    <w:basedOn w:val="Normal"/>
    <w:next w:val="Normal"/>
    <w:rsid w:val="00E53970"/>
    <w:pPr>
      <w:widowControl w:val="0"/>
      <w:autoSpaceDE w:val="0"/>
      <w:autoSpaceDN w:val="0"/>
      <w:spacing w:before="240" w:after="120" w:line="288" w:lineRule="auto"/>
      <w:jc w:val="center"/>
    </w:pPr>
    <w:rPr>
      <w:b/>
      <w:bCs w:val="0"/>
      <w:caps/>
      <w:color w:val="000066"/>
      <w:sz w:val="36"/>
      <w:szCs w:val="36"/>
    </w:rPr>
  </w:style>
  <w:style w:type="paragraph" w:customStyle="1" w:styleId="Style1">
    <w:name w:val="Style1"/>
    <w:basedOn w:val="Heading6"/>
    <w:rsid w:val="00E53970"/>
    <w:pPr>
      <w:keepNext/>
      <w:overflowPunct w:val="0"/>
      <w:autoSpaceDE w:val="0"/>
      <w:autoSpaceDN w:val="0"/>
      <w:adjustRightInd w:val="0"/>
      <w:spacing w:before="0" w:after="0"/>
      <w:textAlignment w:val="baseline"/>
      <w:outlineLvl w:val="9"/>
    </w:pPr>
    <w:rPr>
      <w:rFonts w:eastAsia="MS Mincho"/>
      <w:b w:val="0"/>
      <w:bCs/>
      <w:smallCaps/>
      <w:color w:val="000000"/>
      <w:sz w:val="24"/>
      <w:szCs w:val="20"/>
    </w:rPr>
  </w:style>
  <w:style w:type="paragraph" w:styleId="Header">
    <w:name w:val="header"/>
    <w:basedOn w:val="Normal"/>
    <w:autoRedefine/>
    <w:rsid w:val="009D3DF2"/>
    <w:pPr>
      <w:tabs>
        <w:tab w:val="right" w:pos="10800"/>
      </w:tabs>
      <w:jc w:val="right"/>
    </w:pPr>
    <w:rPr>
      <w:sz w:val="18"/>
    </w:rPr>
  </w:style>
  <w:style w:type="paragraph" w:styleId="Footer">
    <w:name w:val="footer"/>
    <w:basedOn w:val="Normal"/>
    <w:autoRedefine/>
    <w:rsid w:val="00366577"/>
    <w:pPr>
      <w:tabs>
        <w:tab w:val="right" w:pos="10800"/>
      </w:tabs>
      <w:ind w:right="360"/>
    </w:pPr>
    <w:rPr>
      <w:lang w:val="fr-FR"/>
    </w:rPr>
  </w:style>
  <w:style w:type="character" w:styleId="PageNumber">
    <w:name w:val="page number"/>
    <w:basedOn w:val="DefaultParagraphFont"/>
    <w:rsid w:val="00AE48D2"/>
  </w:style>
  <w:style w:type="paragraph" w:customStyle="1" w:styleId="listLevel02">
    <w:name w:val="listLevel02"/>
    <w:basedOn w:val="Normal"/>
    <w:rsid w:val="002E0A45"/>
    <w:pPr>
      <w:numPr>
        <w:numId w:val="8"/>
      </w:numPr>
      <w:jc w:val="both"/>
    </w:pPr>
    <w:rPr>
      <w:rFonts w:ascii="Garamond" w:eastAsia="MS Mincho" w:hAnsi="Garamond"/>
      <w:sz w:val="22"/>
      <w:szCs w:val="20"/>
    </w:rPr>
  </w:style>
  <w:style w:type="paragraph" w:customStyle="1" w:styleId="Name">
    <w:name w:val="Name"/>
    <w:basedOn w:val="Normal"/>
    <w:autoRedefine/>
    <w:rsid w:val="0020603A"/>
    <w:pPr>
      <w:spacing w:before="120"/>
      <w:jc w:val="center"/>
    </w:pPr>
    <w:rPr>
      <w:rFonts w:ascii="Garamond" w:hAnsi="Garamond"/>
      <w:bCs w:val="0"/>
      <w:iCs w:val="0"/>
      <w:color w:val="000080"/>
      <w:sz w:val="48"/>
      <w:szCs w:val="20"/>
    </w:rPr>
  </w:style>
  <w:style w:type="paragraph" w:customStyle="1" w:styleId="TableHeader">
    <w:name w:val="Table Header"/>
    <w:basedOn w:val="Normal"/>
    <w:autoRedefine/>
    <w:rsid w:val="00075F04"/>
    <w:pPr>
      <w:spacing w:before="120" w:after="120" w:line="240" w:lineRule="atLeast"/>
      <w:jc w:val="center"/>
    </w:pPr>
    <w:rPr>
      <w:rFonts w:eastAsia="MS Gothic"/>
      <w:b/>
      <w:bCs w:val="0"/>
      <w:sz w:val="18"/>
      <w:szCs w:val="18"/>
    </w:rPr>
  </w:style>
  <w:style w:type="paragraph" w:customStyle="1" w:styleId="TableText">
    <w:name w:val="Table Text"/>
    <w:basedOn w:val="Normal"/>
    <w:link w:val="TableTextChar"/>
    <w:autoRedefine/>
    <w:rsid w:val="003A607E"/>
    <w:pPr>
      <w:tabs>
        <w:tab w:val="clear" w:pos="720"/>
      </w:tabs>
      <w:spacing w:line="240" w:lineRule="atLeast"/>
      <w:ind w:left="-20"/>
      <w:jc w:val="both"/>
    </w:pPr>
    <w:rPr>
      <w:rFonts w:cs="Times New Roman"/>
      <w:iCs w:val="0"/>
      <w:lang w:val="x-none" w:eastAsia="x-none"/>
    </w:rPr>
  </w:style>
  <w:style w:type="paragraph" w:customStyle="1" w:styleId="TableText1">
    <w:name w:val="Table Text 1"/>
    <w:basedOn w:val="Normal"/>
    <w:autoRedefine/>
    <w:rsid w:val="002D3348"/>
    <w:pPr>
      <w:spacing w:line="240" w:lineRule="atLeast"/>
      <w:jc w:val="both"/>
    </w:pPr>
  </w:style>
  <w:style w:type="paragraph" w:customStyle="1" w:styleId="NoteText">
    <w:name w:val="Note Text"/>
    <w:basedOn w:val="Normal"/>
    <w:autoRedefine/>
    <w:rsid w:val="00B43FB7"/>
    <w:pPr>
      <w:spacing w:line="240" w:lineRule="atLeast"/>
    </w:pPr>
    <w:rPr>
      <w:b/>
      <w:i/>
      <w:color w:val="666699"/>
    </w:rPr>
  </w:style>
  <w:style w:type="paragraph" w:customStyle="1" w:styleId="SkillItem">
    <w:name w:val="Skill Item"/>
    <w:basedOn w:val="Normal"/>
    <w:autoRedefine/>
    <w:rsid w:val="00F30FD0"/>
    <w:rPr>
      <w:b/>
      <w:i/>
    </w:rPr>
  </w:style>
  <w:style w:type="paragraph" w:customStyle="1" w:styleId="DuLieuBang">
    <w:name w:val="DuLieuBang"/>
    <w:basedOn w:val="Normal"/>
    <w:rsid w:val="00051EF2"/>
    <w:pPr>
      <w:spacing w:before="60" w:after="60"/>
      <w:ind w:left="113"/>
      <w:jc w:val="both"/>
    </w:pPr>
    <w:rPr>
      <w:rFonts w:ascii="Times New Roman" w:hAnsi="Times New Roman"/>
      <w:sz w:val="26"/>
    </w:rPr>
  </w:style>
  <w:style w:type="paragraph" w:customStyle="1" w:styleId="Centered">
    <w:name w:val="Centered"/>
    <w:basedOn w:val="TableText"/>
    <w:rsid w:val="00951658"/>
    <w:pPr>
      <w:jc w:val="center"/>
    </w:pPr>
  </w:style>
  <w:style w:type="paragraph" w:customStyle="1" w:styleId="StyleTableHeader12pt">
    <w:name w:val="Style Table Header + 12 pt"/>
    <w:basedOn w:val="TableHeader"/>
    <w:autoRedefine/>
    <w:rsid w:val="00697B48"/>
  </w:style>
  <w:style w:type="character" w:styleId="FollowedHyperlink">
    <w:name w:val="FollowedHyperlink"/>
    <w:rsid w:val="002F49E8"/>
    <w:rPr>
      <w:color w:val="800080"/>
      <w:u w:val="single"/>
    </w:rPr>
  </w:style>
  <w:style w:type="paragraph" w:styleId="ListBullet">
    <w:name w:val="List Bullet"/>
    <w:basedOn w:val="Normal"/>
    <w:rsid w:val="00FA09D2"/>
    <w:pPr>
      <w:numPr>
        <w:numId w:val="13"/>
      </w:numPr>
    </w:pPr>
  </w:style>
  <w:style w:type="paragraph" w:customStyle="1" w:styleId="tabletext0">
    <w:name w:val="tabletext"/>
    <w:basedOn w:val="Normal"/>
    <w:rsid w:val="00A847CC"/>
    <w:pPr>
      <w:spacing w:line="240" w:lineRule="atLeast"/>
    </w:pPr>
    <w:rPr>
      <w:rFonts w:eastAsia="MS Mincho"/>
    </w:rPr>
  </w:style>
  <w:style w:type="paragraph" w:customStyle="1" w:styleId="tabletext10">
    <w:name w:val="tabletext1"/>
    <w:basedOn w:val="Normal"/>
    <w:rsid w:val="00A847CC"/>
    <w:pPr>
      <w:spacing w:before="120" w:after="120" w:line="240" w:lineRule="atLeast"/>
    </w:pPr>
    <w:rPr>
      <w:rFonts w:eastAsia="MS Mincho"/>
      <w:lang w:eastAsia="ja-JP"/>
    </w:rPr>
  </w:style>
  <w:style w:type="paragraph" w:customStyle="1" w:styleId="tabletext00">
    <w:name w:val="tabletext0"/>
    <w:basedOn w:val="Normal"/>
    <w:rsid w:val="00A847CC"/>
    <w:pPr>
      <w:spacing w:line="240" w:lineRule="atLeast"/>
      <w:jc w:val="both"/>
    </w:pPr>
  </w:style>
  <w:style w:type="paragraph" w:styleId="DocumentMap">
    <w:name w:val="Document Map"/>
    <w:basedOn w:val="Normal"/>
    <w:semiHidden/>
    <w:rsid w:val="00FC4B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B02D25"/>
    <w:rPr>
      <w:b/>
      <w:bCs/>
    </w:rPr>
  </w:style>
  <w:style w:type="character" w:customStyle="1" w:styleId="TableTextChar">
    <w:name w:val="Table Text Char"/>
    <w:link w:val="TableText"/>
    <w:rsid w:val="003A607E"/>
    <w:rPr>
      <w:rFonts w:ascii="Arial" w:hAnsi="Arial"/>
      <w:bCs/>
      <w:sz w:val="16"/>
      <w:szCs w:val="16"/>
      <w:lang w:val="x-none" w:eastAsia="x-none"/>
    </w:rPr>
  </w:style>
  <w:style w:type="paragraph" w:customStyle="1" w:styleId="TableText2">
    <w:name w:val="TableText"/>
    <w:rsid w:val="00F66C6F"/>
    <w:pPr>
      <w:spacing w:before="80" w:after="80"/>
    </w:pPr>
    <w:rPr>
      <w:rFonts w:eastAsia="MS Mincho" w:cs="Tahoma"/>
      <w:iCs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D4266"/>
    <w:rPr>
      <w:rFonts w:ascii="Tahoma" w:hAnsi="Tahoma" w:cs="Times New Roman"/>
      <w:bCs w:val="0"/>
      <w:iCs w:val="0"/>
      <w:lang w:val="x-none" w:eastAsia="x-none"/>
    </w:rPr>
  </w:style>
  <w:style w:type="character" w:customStyle="1" w:styleId="BalloonTextChar">
    <w:name w:val="Balloon Text Char"/>
    <w:link w:val="BalloonText"/>
    <w:rsid w:val="005D4266"/>
    <w:rPr>
      <w:rFonts w:ascii="Tahoma" w:hAnsi="Tahoma" w:cs="Tahoma"/>
      <w:sz w:val="16"/>
      <w:szCs w:val="16"/>
    </w:rPr>
  </w:style>
  <w:style w:type="paragraph" w:customStyle="1" w:styleId="Items">
    <w:name w:val="Items"/>
    <w:basedOn w:val="Footer"/>
    <w:rsid w:val="00280B89"/>
    <w:pPr>
      <w:numPr>
        <w:numId w:val="25"/>
      </w:numPr>
      <w:tabs>
        <w:tab w:val="clear" w:pos="10800"/>
      </w:tabs>
      <w:spacing w:before="60" w:after="60"/>
      <w:ind w:right="0"/>
    </w:pPr>
    <w:rPr>
      <w:bCs w:val="0"/>
      <w:iCs w:val="0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rsid w:val="00280B89"/>
    <w:pPr>
      <w:tabs>
        <w:tab w:val="clear" w:pos="720"/>
      </w:tabs>
    </w:pPr>
    <w:rPr>
      <w:rFonts w:ascii="Courier New" w:eastAsia="MS Mincho" w:hAnsi="Courier New" w:cs="Times New Roman"/>
      <w:bCs w:val="0"/>
      <w:iCs w:val="0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280B89"/>
    <w:rPr>
      <w:rFonts w:ascii="Courier New" w:eastAsia="MS Mincho" w:hAnsi="Courier New"/>
      <w:lang w:val="x-none" w:eastAsia="x-none"/>
    </w:rPr>
  </w:style>
  <w:style w:type="character" w:customStyle="1" w:styleId="job-searchcompany">
    <w:name w:val="job-search__company"/>
    <w:rsid w:val="00A6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huongtm\Desktop\VSII%20Template%20CV%20member_0406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CB61-65FF-4B3C-921B-7F45EE71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VSII Template CV member_04062007.dot</Template>
  <TotalTime>291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Nguyen Han Nhon (FGA.BU13)</dc:creator>
  <cp:keywords/>
  <cp:lastModifiedBy>Key Word</cp:lastModifiedBy>
  <cp:revision>153</cp:revision>
  <cp:lastPrinted>2018-05-28T17:56:00Z</cp:lastPrinted>
  <dcterms:created xsi:type="dcterms:W3CDTF">2019-05-27T17:25:00Z</dcterms:created>
  <dcterms:modified xsi:type="dcterms:W3CDTF">2019-05-27T17:25:00Z</dcterms:modified>
</cp:coreProperties>
</file>